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7FEB7" w14:textId="77777777" w:rsidR="0043169C" w:rsidRDefault="0043169C" w:rsidP="003D2379">
      <w:pPr>
        <w:spacing w:after="0"/>
        <w:jc w:val="center"/>
        <w:rPr>
          <w:b/>
          <w:smallCaps/>
          <w:sz w:val="36"/>
        </w:rPr>
      </w:pPr>
      <w:r>
        <w:rPr>
          <w:b/>
          <w:smallCaps/>
          <w:sz w:val="36"/>
        </w:rPr>
        <w:t>Grants to Enhance and Advance Research (GEAR)</w:t>
      </w:r>
    </w:p>
    <w:p w14:paraId="3A138594" w14:textId="62C7BEF9" w:rsidR="00E721A6" w:rsidRDefault="0043169C" w:rsidP="003D2379">
      <w:pPr>
        <w:spacing w:after="0"/>
        <w:jc w:val="center"/>
        <w:rPr>
          <w:b/>
          <w:smallCaps/>
          <w:sz w:val="36"/>
        </w:rPr>
      </w:pPr>
      <w:r>
        <w:rPr>
          <w:b/>
          <w:smallCaps/>
          <w:sz w:val="36"/>
        </w:rPr>
        <w:t>201</w:t>
      </w:r>
      <w:r w:rsidR="000154AA">
        <w:rPr>
          <w:b/>
          <w:smallCaps/>
          <w:sz w:val="36"/>
        </w:rPr>
        <w:t>3</w:t>
      </w:r>
      <w:r>
        <w:rPr>
          <w:b/>
          <w:smallCaps/>
          <w:sz w:val="36"/>
        </w:rPr>
        <w:t>-201</w:t>
      </w:r>
      <w:r w:rsidR="000154AA">
        <w:rPr>
          <w:b/>
          <w:smallCaps/>
          <w:sz w:val="36"/>
        </w:rPr>
        <w:t>4</w:t>
      </w:r>
      <w:r>
        <w:rPr>
          <w:b/>
          <w:smallCaps/>
          <w:sz w:val="36"/>
        </w:rPr>
        <w:t xml:space="preserve"> </w:t>
      </w:r>
      <w:r w:rsidR="00CE17D2">
        <w:rPr>
          <w:b/>
          <w:smallCaps/>
          <w:sz w:val="36"/>
        </w:rPr>
        <w:t xml:space="preserve">PRE-PROPOSAL </w:t>
      </w:r>
      <w:r>
        <w:rPr>
          <w:b/>
          <w:smallCaps/>
          <w:sz w:val="36"/>
        </w:rPr>
        <w:t>Application Form</w:t>
      </w:r>
    </w:p>
    <w:p w14:paraId="19F8431A" w14:textId="77777777" w:rsidR="0043169C" w:rsidRDefault="0043169C" w:rsidP="003D2379">
      <w:pPr>
        <w:spacing w:after="0" w:line="240" w:lineRule="auto"/>
        <w:jc w:val="center"/>
        <w:rPr>
          <w:b/>
          <w:smallCaps/>
          <w:sz w:val="36"/>
        </w:rPr>
      </w:pPr>
    </w:p>
    <w:p w14:paraId="64330918" w14:textId="14AB1DA8" w:rsidR="0043169C" w:rsidRDefault="0043169C" w:rsidP="003D2379">
      <w:pPr>
        <w:spacing w:after="0"/>
        <w:jc w:val="both"/>
      </w:pPr>
      <w:r w:rsidRPr="001068FA">
        <w:rPr>
          <w:highlight w:val="yellow"/>
        </w:rPr>
        <w:t>Applicant</w:t>
      </w:r>
      <w:r w:rsidR="00C9648D">
        <w:rPr>
          <w:highlight w:val="yellow"/>
        </w:rPr>
        <w:t>s</w:t>
      </w:r>
      <w:r w:rsidRPr="001068FA">
        <w:rPr>
          <w:highlight w:val="yellow"/>
        </w:rPr>
        <w:t xml:space="preserve"> must submit </w:t>
      </w:r>
      <w:r w:rsidR="00F80EC0">
        <w:rPr>
          <w:highlight w:val="yellow"/>
        </w:rPr>
        <w:t xml:space="preserve">one </w:t>
      </w:r>
      <w:r w:rsidR="006C726A">
        <w:rPr>
          <w:highlight w:val="yellow"/>
        </w:rPr>
        <w:t>PDF</w:t>
      </w:r>
      <w:r w:rsidR="004B0D34" w:rsidRPr="001068FA">
        <w:rPr>
          <w:highlight w:val="yellow"/>
        </w:rPr>
        <w:t xml:space="preserve"> </w:t>
      </w:r>
      <w:r w:rsidR="00F80EC0">
        <w:rPr>
          <w:highlight w:val="yellow"/>
        </w:rPr>
        <w:t xml:space="preserve">file </w:t>
      </w:r>
      <w:r w:rsidR="00CE17D2">
        <w:rPr>
          <w:highlight w:val="yellow"/>
        </w:rPr>
        <w:t>to the College where the Principal Investigator has primary academic appointment</w:t>
      </w:r>
      <w:r w:rsidR="004B0D34" w:rsidRPr="001068FA">
        <w:rPr>
          <w:highlight w:val="yellow"/>
        </w:rPr>
        <w:t xml:space="preserve"> </w:t>
      </w:r>
      <w:r w:rsidR="00C9648D">
        <w:rPr>
          <w:highlight w:val="yellow"/>
        </w:rPr>
        <w:t xml:space="preserve">by </w:t>
      </w:r>
      <w:r w:rsidRPr="001068FA">
        <w:rPr>
          <w:highlight w:val="yellow"/>
        </w:rPr>
        <w:t xml:space="preserve">5:00 </w:t>
      </w:r>
      <w:r w:rsidR="00277F0A">
        <w:rPr>
          <w:highlight w:val="yellow"/>
        </w:rPr>
        <w:t>p.m.</w:t>
      </w:r>
      <w:r w:rsidR="00F94A2C" w:rsidRPr="001068FA">
        <w:rPr>
          <w:highlight w:val="yellow"/>
        </w:rPr>
        <w:t xml:space="preserve"> </w:t>
      </w:r>
      <w:r w:rsidRPr="001068FA">
        <w:rPr>
          <w:highlight w:val="yellow"/>
        </w:rPr>
        <w:t xml:space="preserve">on </w:t>
      </w:r>
      <w:r w:rsidR="000154AA">
        <w:rPr>
          <w:highlight w:val="yellow"/>
        </w:rPr>
        <w:t>Friday</w:t>
      </w:r>
      <w:r w:rsidRPr="001068FA">
        <w:rPr>
          <w:highlight w:val="yellow"/>
        </w:rPr>
        <w:t xml:space="preserve">, </w:t>
      </w:r>
      <w:r w:rsidR="00CE17D2">
        <w:rPr>
          <w:highlight w:val="yellow"/>
        </w:rPr>
        <w:t>January 31</w:t>
      </w:r>
      <w:r w:rsidR="000154AA">
        <w:rPr>
          <w:highlight w:val="yellow"/>
        </w:rPr>
        <w:t>, 2014</w:t>
      </w:r>
      <w:r w:rsidRPr="001068FA">
        <w:rPr>
          <w:highlight w:val="yellow"/>
        </w:rPr>
        <w:t>.</w:t>
      </w:r>
    </w:p>
    <w:p w14:paraId="14F0D6F5" w14:textId="77777777" w:rsidR="0043169C" w:rsidRDefault="0043169C" w:rsidP="003D2379">
      <w:pPr>
        <w:spacing w:after="0" w:line="240" w:lineRule="auto"/>
        <w:jc w:val="both"/>
      </w:pPr>
    </w:p>
    <w:p w14:paraId="7673246E" w14:textId="039D68D6" w:rsidR="0043169C" w:rsidRDefault="0043169C" w:rsidP="003D2379">
      <w:pPr>
        <w:spacing w:after="0"/>
        <w:jc w:val="both"/>
      </w:pPr>
      <w:r>
        <w:t>Applications submitted late will not be considered. Review the guidelines for the 201</w:t>
      </w:r>
      <w:r w:rsidR="000154AA">
        <w:t>3</w:t>
      </w:r>
      <w:r>
        <w:t>-201</w:t>
      </w:r>
      <w:r w:rsidR="000154AA">
        <w:t>4</w:t>
      </w:r>
      <w:r>
        <w:t xml:space="preserve"> GEAR Program. Only proposal</w:t>
      </w:r>
      <w:r w:rsidR="00C27B8D">
        <w:t>s</w:t>
      </w:r>
      <w:r>
        <w:t xml:space="preserve"> that meet the criteria for awards, as stated in the guidelines</w:t>
      </w:r>
      <w:r w:rsidR="00C27B8D">
        <w:t>,</w:t>
      </w:r>
      <w:r>
        <w:t xml:space="preserve"> will be considered and/or reviewed for funding.</w:t>
      </w:r>
    </w:p>
    <w:p w14:paraId="3A498F57" w14:textId="77777777" w:rsidR="0043169C" w:rsidRDefault="0043169C" w:rsidP="003D2379">
      <w:pPr>
        <w:spacing w:after="0" w:line="240" w:lineRule="auto"/>
      </w:pPr>
    </w:p>
    <w:p w14:paraId="330CCE5A" w14:textId="42FD517D" w:rsidR="0043169C" w:rsidRDefault="002E4242" w:rsidP="008C583E">
      <w:pPr>
        <w:pStyle w:val="ListParagraph"/>
        <w:numPr>
          <w:ilvl w:val="0"/>
          <w:numId w:val="19"/>
        </w:numPr>
        <w:spacing w:after="0"/>
        <w:ind w:left="900" w:hanging="540"/>
        <w:contextualSpacing w:val="0"/>
        <w:rPr>
          <w:b/>
        </w:rPr>
      </w:pPr>
      <w:r>
        <w:rPr>
          <w:b/>
        </w:rPr>
        <w:t xml:space="preserve">PRE-PROPOSAL </w:t>
      </w:r>
      <w:r w:rsidR="005C755C" w:rsidRPr="00D97211">
        <w:rPr>
          <w:b/>
        </w:rPr>
        <w:t>COVER PAGE</w:t>
      </w:r>
    </w:p>
    <w:p w14:paraId="4096B14C" w14:textId="25DB115F" w:rsidR="00796247" w:rsidRPr="0055302E" w:rsidRDefault="008C583E" w:rsidP="008C583E">
      <w:pPr>
        <w:pStyle w:val="ListParagraph"/>
        <w:numPr>
          <w:ilvl w:val="0"/>
          <w:numId w:val="19"/>
        </w:numPr>
        <w:spacing w:after="60" w:line="264" w:lineRule="auto"/>
        <w:ind w:left="900" w:hanging="540"/>
        <w:contextualSpacing w:val="0"/>
        <w:jc w:val="both"/>
      </w:pPr>
      <w:r>
        <w:rPr>
          <w:b/>
        </w:rPr>
        <w:t>PREVIOUS GEAR FUNDING</w:t>
      </w:r>
    </w:p>
    <w:p w14:paraId="0B2FE39D" w14:textId="39D0B5C0" w:rsidR="00796247" w:rsidRDefault="00796247" w:rsidP="008C583E">
      <w:pPr>
        <w:pStyle w:val="ListParagraph"/>
        <w:spacing w:after="60" w:line="264" w:lineRule="auto"/>
        <w:ind w:left="900"/>
        <w:contextualSpacing w:val="0"/>
        <w:jc w:val="both"/>
      </w:pPr>
      <w:r>
        <w:t xml:space="preserve">State whether you have received </w:t>
      </w:r>
      <w:r w:rsidRPr="003D2379">
        <w:rPr>
          <w:u w:val="single"/>
        </w:rPr>
        <w:t>any</w:t>
      </w:r>
      <w:r>
        <w:t xml:space="preserve"> previous </w:t>
      </w:r>
      <w:r w:rsidRPr="003D2379">
        <w:t>GEA</w:t>
      </w:r>
      <w:r>
        <w:t>R funding. If so, give the project title, award amount, and project start and end dates. Describe</w:t>
      </w:r>
      <w:r w:rsidRPr="00D97211">
        <w:t xml:space="preserve"> the outcome of the project</w:t>
      </w:r>
      <w:r>
        <w:t>, including proposals that were submitted as a result of the GEAR award and if they were funded</w:t>
      </w:r>
      <w:r w:rsidRPr="00D97211">
        <w:t>.</w:t>
      </w:r>
      <w:r>
        <w:t xml:space="preserve">  For funded proposals, provide project title, amount, sponsor, projec</w:t>
      </w:r>
      <w:bookmarkStart w:id="0" w:name="_GoBack"/>
      <w:bookmarkEnd w:id="0"/>
      <w:r>
        <w:t>t start and end dates, all key personnel (PIs, co-PIs, Investigators) and their respective % shares. Include attachments if appropriate.</w:t>
      </w:r>
    </w:p>
    <w:p w14:paraId="2BB64989" w14:textId="77777777" w:rsidR="00796247" w:rsidRPr="0055302E" w:rsidRDefault="00796247" w:rsidP="0055302E">
      <w:pPr>
        <w:spacing w:after="0"/>
        <w:rPr>
          <w:b/>
        </w:rPr>
      </w:pPr>
    </w:p>
    <w:p w14:paraId="18946A31" w14:textId="0B2BFB22" w:rsidR="005C755C" w:rsidRPr="00D97211" w:rsidRDefault="002E4242" w:rsidP="00782EDB">
      <w:pPr>
        <w:pStyle w:val="ListParagraph"/>
        <w:numPr>
          <w:ilvl w:val="0"/>
          <w:numId w:val="19"/>
        </w:numPr>
        <w:spacing w:after="0"/>
        <w:ind w:left="900" w:hanging="540"/>
        <w:contextualSpacing w:val="0"/>
        <w:rPr>
          <w:b/>
        </w:rPr>
      </w:pPr>
      <w:r>
        <w:rPr>
          <w:b/>
        </w:rPr>
        <w:t>PRE-</w:t>
      </w:r>
      <w:r w:rsidR="005C755C" w:rsidRPr="00D97211">
        <w:rPr>
          <w:b/>
        </w:rPr>
        <w:t>PROPOSAL NARRATIVE</w:t>
      </w:r>
    </w:p>
    <w:p w14:paraId="10BAA5EE" w14:textId="53250950" w:rsidR="005C755C" w:rsidRDefault="00782EDB" w:rsidP="00782EDB">
      <w:pPr>
        <w:pStyle w:val="ListParagraph"/>
        <w:spacing w:after="0"/>
        <w:ind w:left="900" w:hanging="540"/>
        <w:contextualSpacing w:val="0"/>
        <w:jc w:val="both"/>
      </w:pPr>
      <w:r>
        <w:tab/>
      </w:r>
      <w:r w:rsidR="005C755C">
        <w:t xml:space="preserve">Limit to </w:t>
      </w:r>
      <w:r w:rsidR="00CE17D2">
        <w:t xml:space="preserve">two </w:t>
      </w:r>
      <w:r w:rsidR="005C755C">
        <w:t>double</w:t>
      </w:r>
      <w:r w:rsidR="007761CE">
        <w:t>-</w:t>
      </w:r>
      <w:r w:rsidR="005C755C">
        <w:t>spaced, single</w:t>
      </w:r>
      <w:r w:rsidR="007761CE">
        <w:t>-</w:t>
      </w:r>
      <w:r w:rsidR="005C755C">
        <w:t>sided pag</w:t>
      </w:r>
      <w:r w:rsidR="007761CE">
        <w:t>es and at least 12-point font</w:t>
      </w:r>
      <w:r w:rsidR="005C755C">
        <w:t>. The following outline should be used for the narrative portion of the application. Be concise.</w:t>
      </w:r>
    </w:p>
    <w:p w14:paraId="637C63EA" w14:textId="77777777" w:rsidR="005C755C" w:rsidRDefault="005C755C" w:rsidP="003D2379">
      <w:pPr>
        <w:pStyle w:val="ListParagraph"/>
        <w:spacing w:after="0" w:line="240" w:lineRule="auto"/>
        <w:ind w:left="1080"/>
        <w:contextualSpacing w:val="0"/>
      </w:pPr>
    </w:p>
    <w:p w14:paraId="6AC988B2" w14:textId="77777777" w:rsidR="005C755C" w:rsidRDefault="005C755C" w:rsidP="00782EDB">
      <w:pPr>
        <w:pStyle w:val="ListParagraph"/>
        <w:numPr>
          <w:ilvl w:val="0"/>
          <w:numId w:val="20"/>
        </w:numPr>
        <w:spacing w:after="60" w:line="264" w:lineRule="auto"/>
        <w:ind w:left="1440"/>
        <w:contextualSpacing w:val="0"/>
        <w:jc w:val="both"/>
      </w:pPr>
      <w:r w:rsidRPr="00D97211">
        <w:rPr>
          <w:b/>
        </w:rPr>
        <w:t>Introduction.</w:t>
      </w:r>
      <w:r w:rsidR="00277F0A">
        <w:t xml:space="preserve"> </w:t>
      </w:r>
      <w:r>
        <w:t>Emphasize the importance of the project and summarize previous</w:t>
      </w:r>
      <w:r w:rsidR="007761CE">
        <w:t xml:space="preserve"> research in the field.</w:t>
      </w:r>
      <w:r w:rsidR="00277F0A">
        <w:t xml:space="preserve"> </w:t>
      </w:r>
      <w:r w:rsidR="007761CE">
        <w:t>Place</w:t>
      </w:r>
      <w:r>
        <w:t xml:space="preserve"> the major focus of the proposal</w:t>
      </w:r>
      <w:r w:rsidR="007761CE">
        <w:t xml:space="preserve"> in proper context</w:t>
      </w:r>
      <w:r>
        <w:t>.</w:t>
      </w:r>
      <w:r w:rsidR="00277F0A">
        <w:t xml:space="preserve"> </w:t>
      </w:r>
      <w:r>
        <w:t>Specify how the proposal will meet the purpose of the criteria of the program as described on page 1 of the GEAR guidelines.</w:t>
      </w:r>
    </w:p>
    <w:p w14:paraId="508DFF10" w14:textId="77777777" w:rsidR="005C755C" w:rsidRDefault="005C755C" w:rsidP="00782EDB">
      <w:pPr>
        <w:pStyle w:val="ListParagraph"/>
        <w:numPr>
          <w:ilvl w:val="0"/>
          <w:numId w:val="20"/>
        </w:numPr>
        <w:spacing w:after="60" w:line="264" w:lineRule="auto"/>
        <w:ind w:left="1440"/>
        <w:contextualSpacing w:val="0"/>
        <w:jc w:val="both"/>
      </w:pPr>
      <w:r w:rsidRPr="00D97211">
        <w:rPr>
          <w:b/>
        </w:rPr>
        <w:t>O</w:t>
      </w:r>
      <w:r w:rsidR="00D97211" w:rsidRPr="00D97211">
        <w:rPr>
          <w:b/>
        </w:rPr>
        <w:t>b</w:t>
      </w:r>
      <w:r w:rsidRPr="00D97211">
        <w:rPr>
          <w:b/>
        </w:rPr>
        <w:t>jectives</w:t>
      </w:r>
      <w:r w:rsidRPr="00D97211">
        <w:t>.</w:t>
      </w:r>
      <w:r w:rsidR="00277F0A">
        <w:t xml:space="preserve"> </w:t>
      </w:r>
      <w:r w:rsidR="007761CE">
        <w:t xml:space="preserve">Describe </w:t>
      </w:r>
      <w:r w:rsidR="003D2379">
        <w:t xml:space="preserve">the targeted goals </w:t>
      </w:r>
      <w:r>
        <w:t xml:space="preserve">and </w:t>
      </w:r>
      <w:r w:rsidR="003D2379">
        <w:t xml:space="preserve">expected </w:t>
      </w:r>
      <w:r>
        <w:t>outcomes of the project</w:t>
      </w:r>
      <w:r w:rsidR="007761CE">
        <w:t>,</w:t>
      </w:r>
      <w:r>
        <w:t xml:space="preserve"> keeping in mind the criteria for </w:t>
      </w:r>
      <w:r w:rsidR="003D2379">
        <w:t xml:space="preserve">the </w:t>
      </w:r>
      <w:r>
        <w:t>awards.</w:t>
      </w:r>
    </w:p>
    <w:p w14:paraId="7FBAEDFF" w14:textId="77777777" w:rsidR="00570D55" w:rsidRDefault="00782EDB" w:rsidP="0055302E">
      <w:pPr>
        <w:pStyle w:val="ListParagraph"/>
        <w:numPr>
          <w:ilvl w:val="0"/>
          <w:numId w:val="20"/>
        </w:numPr>
        <w:spacing w:after="0" w:line="264" w:lineRule="auto"/>
        <w:ind w:left="1440"/>
        <w:contextualSpacing w:val="0"/>
        <w:jc w:val="both"/>
      </w:pPr>
      <w:r>
        <w:rPr>
          <w:b/>
        </w:rPr>
        <w:t>Internal and External Funding</w:t>
      </w:r>
      <w:r w:rsidR="005C755C" w:rsidRPr="00D97211">
        <w:rPr>
          <w:b/>
        </w:rPr>
        <w:t>.</w:t>
      </w:r>
      <w:r w:rsidR="00277F0A">
        <w:t xml:space="preserve"> </w:t>
      </w:r>
      <w:r w:rsidR="005C755C">
        <w:t xml:space="preserve">Summarize </w:t>
      </w:r>
      <w:r>
        <w:t xml:space="preserve">any </w:t>
      </w:r>
      <w:r w:rsidR="005C755C">
        <w:t xml:space="preserve">prior </w:t>
      </w:r>
      <w:r w:rsidR="00796247">
        <w:t xml:space="preserve">or current </w:t>
      </w:r>
      <w:r w:rsidR="005C755C">
        <w:t xml:space="preserve">internal </w:t>
      </w:r>
      <w:r>
        <w:t>and/or</w:t>
      </w:r>
      <w:r w:rsidR="005C755C">
        <w:t xml:space="preserve"> external funding</w:t>
      </w:r>
      <w:r w:rsidR="007B284F">
        <w:t xml:space="preserve"> that you have received</w:t>
      </w:r>
      <w:r w:rsidR="005C755C">
        <w:t xml:space="preserve"> </w:t>
      </w:r>
      <w:r w:rsidR="005C755C" w:rsidRPr="0055302E">
        <w:rPr>
          <w:u w:val="single"/>
        </w:rPr>
        <w:t>for this area of research</w:t>
      </w:r>
      <w:r w:rsidR="005C755C">
        <w:t>.</w:t>
      </w:r>
      <w:r w:rsidR="00277F0A">
        <w:t xml:space="preserve"> </w:t>
      </w:r>
      <w:r w:rsidR="005C755C">
        <w:t>Include project title, amount, sponsor, project sta</w:t>
      </w:r>
      <w:r w:rsidR="003D2379">
        <w:t>r</w:t>
      </w:r>
      <w:r w:rsidR="005C755C">
        <w:t>t and end dates</w:t>
      </w:r>
      <w:r w:rsidR="00796247">
        <w:t>, all key personnel (PIs, co-PIs, Investigators) and their respective % shares</w:t>
      </w:r>
      <w:r w:rsidR="005C755C">
        <w:t>.</w:t>
      </w:r>
    </w:p>
    <w:p w14:paraId="7B6282AF" w14:textId="41495828" w:rsidR="003D02AC" w:rsidRPr="00B23259" w:rsidRDefault="007B284F" w:rsidP="0055302E">
      <w:pPr>
        <w:pStyle w:val="ListParagraph"/>
        <w:numPr>
          <w:ilvl w:val="0"/>
          <w:numId w:val="20"/>
        </w:numPr>
        <w:spacing w:after="0" w:line="264" w:lineRule="auto"/>
        <w:ind w:left="1440"/>
        <w:contextualSpacing w:val="0"/>
        <w:jc w:val="both"/>
      </w:pPr>
      <w:r>
        <w:rPr>
          <w:b/>
        </w:rPr>
        <w:t>F</w:t>
      </w:r>
      <w:r w:rsidR="005C755C" w:rsidRPr="00D97211">
        <w:rPr>
          <w:b/>
        </w:rPr>
        <w:t xml:space="preserve">uture </w:t>
      </w:r>
      <w:r>
        <w:rPr>
          <w:b/>
        </w:rPr>
        <w:t>Proposal S</w:t>
      </w:r>
      <w:r w:rsidR="005C755C" w:rsidRPr="00D97211">
        <w:rPr>
          <w:b/>
        </w:rPr>
        <w:t>ubmissions</w:t>
      </w:r>
      <w:r w:rsidR="005C755C">
        <w:rPr>
          <w:b/>
        </w:rPr>
        <w:t>.</w:t>
      </w:r>
      <w:r w:rsidR="00277F0A">
        <w:t xml:space="preserve"> </w:t>
      </w:r>
      <w:r w:rsidR="005C755C">
        <w:t>List potential sponsors.</w:t>
      </w:r>
    </w:p>
    <w:p w14:paraId="0D3C670B" w14:textId="77777777" w:rsidR="003D02AC" w:rsidRDefault="003D02AC" w:rsidP="003D2379">
      <w:pPr>
        <w:pStyle w:val="ListParagraph"/>
        <w:spacing w:after="0"/>
        <w:ind w:left="1800"/>
        <w:contextualSpacing w:val="0"/>
        <w:jc w:val="both"/>
        <w:rPr>
          <w:b/>
        </w:rPr>
      </w:pPr>
    </w:p>
    <w:p w14:paraId="6149C106" w14:textId="77777777" w:rsidR="003D02AC" w:rsidRPr="003D02AC" w:rsidRDefault="003D02AC" w:rsidP="00782EDB">
      <w:pPr>
        <w:pStyle w:val="ListParagraph"/>
        <w:numPr>
          <w:ilvl w:val="0"/>
          <w:numId w:val="19"/>
        </w:numPr>
        <w:spacing w:after="0"/>
        <w:ind w:left="900" w:hanging="540"/>
        <w:contextualSpacing w:val="0"/>
        <w:jc w:val="both"/>
        <w:rPr>
          <w:b/>
        </w:rPr>
      </w:pPr>
      <w:r w:rsidRPr="003D02AC">
        <w:rPr>
          <w:b/>
        </w:rPr>
        <w:t>CURRICULUM VITAE</w:t>
      </w:r>
    </w:p>
    <w:p w14:paraId="657EED93" w14:textId="77777777" w:rsidR="003D02AC" w:rsidRDefault="00782EDB" w:rsidP="00782EDB">
      <w:pPr>
        <w:pStyle w:val="ListParagraph"/>
        <w:spacing w:after="0"/>
        <w:ind w:left="900" w:hanging="540"/>
        <w:contextualSpacing w:val="0"/>
        <w:jc w:val="both"/>
      </w:pPr>
      <w:r>
        <w:tab/>
      </w:r>
      <w:r w:rsidR="003D02AC">
        <w:t xml:space="preserve">Include </w:t>
      </w:r>
      <w:r w:rsidR="007761CE">
        <w:t>vitae</w:t>
      </w:r>
      <w:r w:rsidR="00C27B8D">
        <w:t xml:space="preserve"> </w:t>
      </w:r>
      <w:r w:rsidR="003D02AC">
        <w:t>for all professional personnel who will work on the project.</w:t>
      </w:r>
      <w:r w:rsidR="00277F0A">
        <w:t xml:space="preserve"> </w:t>
      </w:r>
      <w:r w:rsidR="003D02AC">
        <w:t>Do not exceed two pa</w:t>
      </w:r>
      <w:r w:rsidR="000F40B4">
        <w:t>ges for each individual.</w:t>
      </w:r>
      <w:r w:rsidR="00277F0A">
        <w:t xml:space="preserve"> </w:t>
      </w:r>
      <w:r w:rsidR="000F40B4">
        <w:t>T</w:t>
      </w:r>
      <w:r w:rsidR="003D02AC">
        <w:t xml:space="preserve">he curriculum vitae should indicate </w:t>
      </w:r>
      <w:r w:rsidR="000F40B4">
        <w:t xml:space="preserve">the </w:t>
      </w:r>
      <w:r w:rsidR="003D02AC">
        <w:t xml:space="preserve">total number of </w:t>
      </w:r>
      <w:r w:rsidR="000F40B4">
        <w:t xml:space="preserve">peer-reviewed </w:t>
      </w:r>
      <w:r w:rsidR="003D02AC">
        <w:t>publications and detail</w:t>
      </w:r>
      <w:r w:rsidR="000F40B4">
        <w:t xml:space="preserve">s of the five </w:t>
      </w:r>
      <w:r w:rsidR="003D02AC">
        <w:t>most significant for this research.</w:t>
      </w:r>
    </w:p>
    <w:p w14:paraId="516D1DE8" w14:textId="737F63BF" w:rsidR="00C27B8D" w:rsidRDefault="00C27B8D" w:rsidP="0055302E">
      <w:pPr>
        <w:pStyle w:val="ListParagraph"/>
        <w:spacing w:after="0"/>
        <w:ind w:left="360"/>
        <w:contextualSpacing w:val="0"/>
        <w:jc w:val="both"/>
        <w:rPr>
          <w:b/>
        </w:rPr>
      </w:pPr>
    </w:p>
    <w:p w14:paraId="622130A2" w14:textId="3AC4E0F9" w:rsidR="003D02AC" w:rsidRPr="003D02AC" w:rsidRDefault="003D02AC" w:rsidP="008C583E">
      <w:pPr>
        <w:pStyle w:val="ListParagraph"/>
        <w:numPr>
          <w:ilvl w:val="0"/>
          <w:numId w:val="19"/>
        </w:numPr>
        <w:spacing w:after="0"/>
        <w:ind w:left="900" w:hanging="540"/>
        <w:contextualSpacing w:val="0"/>
        <w:jc w:val="both"/>
        <w:rPr>
          <w:b/>
        </w:rPr>
      </w:pPr>
      <w:r w:rsidRPr="003D02AC">
        <w:rPr>
          <w:b/>
        </w:rPr>
        <w:t>REFERENCES</w:t>
      </w:r>
    </w:p>
    <w:p w14:paraId="2E53B183" w14:textId="60363051" w:rsidR="003D02AC" w:rsidRDefault="003D02AC" w:rsidP="008C583E">
      <w:pPr>
        <w:pStyle w:val="ListParagraph"/>
        <w:spacing w:after="0"/>
        <w:ind w:left="900"/>
        <w:contextualSpacing w:val="0"/>
        <w:jc w:val="both"/>
      </w:pPr>
      <w:r>
        <w:t>No page limitation; references may be single</w:t>
      </w:r>
      <w:r w:rsidR="00782EDB">
        <w:t>-</w:t>
      </w:r>
      <w:r>
        <w:t>spaced.</w:t>
      </w:r>
    </w:p>
    <w:p w14:paraId="6F9521F8" w14:textId="77777777" w:rsidR="00C27B8D" w:rsidRDefault="00C27B8D" w:rsidP="0055302E"/>
    <w:p w14:paraId="47451DA1" w14:textId="77777777" w:rsidR="007B465B" w:rsidRPr="007B465B" w:rsidRDefault="007B465B" w:rsidP="00782EDB">
      <w:pPr>
        <w:pStyle w:val="ListParagraph"/>
        <w:numPr>
          <w:ilvl w:val="0"/>
          <w:numId w:val="19"/>
        </w:numPr>
        <w:spacing w:after="0"/>
        <w:ind w:left="900" w:hanging="540"/>
        <w:contextualSpacing w:val="0"/>
        <w:jc w:val="both"/>
        <w:rPr>
          <w:b/>
        </w:rPr>
      </w:pPr>
      <w:r w:rsidRPr="007B465B">
        <w:rPr>
          <w:b/>
        </w:rPr>
        <w:t>APPENDIX (Optional)</w:t>
      </w:r>
    </w:p>
    <w:p w14:paraId="418E911D" w14:textId="77777777" w:rsidR="007B465B" w:rsidRDefault="00782EDB" w:rsidP="00782EDB">
      <w:pPr>
        <w:pStyle w:val="ListParagraph"/>
        <w:spacing w:after="0"/>
        <w:ind w:left="900" w:hanging="540"/>
        <w:contextualSpacing w:val="0"/>
        <w:jc w:val="both"/>
      </w:pPr>
      <w:r>
        <w:tab/>
      </w:r>
      <w:r w:rsidR="007B465B">
        <w:t>Example:</w:t>
      </w:r>
      <w:r w:rsidR="00277F0A">
        <w:t xml:space="preserve"> </w:t>
      </w:r>
      <w:r w:rsidR="007B465B">
        <w:t>NIH study section reviews indicating the need for a pilot data.</w:t>
      </w:r>
    </w:p>
    <w:p w14:paraId="1561E765" w14:textId="77777777" w:rsidR="003D02AC" w:rsidRDefault="003D02AC" w:rsidP="003D2379">
      <w:pPr>
        <w:spacing w:after="0"/>
        <w:ind w:left="1080"/>
        <w:jc w:val="both"/>
      </w:pPr>
    </w:p>
    <w:p w14:paraId="67F6C9B5" w14:textId="77777777" w:rsidR="00B3295D" w:rsidRDefault="00B3295D" w:rsidP="003D2379">
      <w:pPr>
        <w:spacing w:after="0"/>
        <w:jc w:val="both"/>
        <w:rPr>
          <w:b/>
          <w:smallCaps/>
        </w:rPr>
      </w:pPr>
    </w:p>
    <w:p w14:paraId="01A5118E" w14:textId="77777777" w:rsidR="00F2732B" w:rsidRDefault="00F2732B" w:rsidP="003D2379">
      <w:pPr>
        <w:spacing w:after="0"/>
        <w:jc w:val="both"/>
        <w:rPr>
          <w:b/>
          <w:smallCaps/>
        </w:rPr>
      </w:pPr>
    </w:p>
    <w:p w14:paraId="349F1E2C" w14:textId="77777777" w:rsidR="00F2732B" w:rsidRDefault="00F2732B" w:rsidP="003D2379">
      <w:pPr>
        <w:spacing w:after="0"/>
        <w:jc w:val="both"/>
        <w:rPr>
          <w:b/>
          <w:smallCaps/>
        </w:rPr>
      </w:pPr>
    </w:p>
    <w:p w14:paraId="5755508E" w14:textId="77777777" w:rsidR="00F2732B" w:rsidRDefault="00F2732B" w:rsidP="003D2379">
      <w:pPr>
        <w:spacing w:after="0"/>
        <w:jc w:val="both"/>
        <w:rPr>
          <w:b/>
          <w:smallCaps/>
        </w:rPr>
      </w:pPr>
    </w:p>
    <w:p w14:paraId="7F00435E" w14:textId="77777777" w:rsidR="00F2732B" w:rsidRDefault="00F2732B" w:rsidP="003D2379">
      <w:pPr>
        <w:spacing w:after="0"/>
        <w:jc w:val="both"/>
        <w:rPr>
          <w:b/>
          <w:smallCaps/>
        </w:rPr>
      </w:pPr>
    </w:p>
    <w:p w14:paraId="48256555" w14:textId="77777777" w:rsidR="00F2732B" w:rsidRDefault="00F2732B" w:rsidP="003D2379">
      <w:pPr>
        <w:spacing w:after="0"/>
        <w:jc w:val="both"/>
        <w:rPr>
          <w:b/>
          <w:smallCaps/>
        </w:rPr>
      </w:pPr>
    </w:p>
    <w:p w14:paraId="5DAD5534" w14:textId="77777777" w:rsidR="00F2732B" w:rsidRDefault="00F2732B" w:rsidP="003D2379">
      <w:pPr>
        <w:spacing w:after="0"/>
        <w:jc w:val="both"/>
        <w:rPr>
          <w:b/>
          <w:smallCaps/>
        </w:rPr>
      </w:pPr>
    </w:p>
    <w:p w14:paraId="5DAA983C" w14:textId="77777777" w:rsidR="00F2732B" w:rsidRDefault="00F2732B" w:rsidP="003D2379">
      <w:pPr>
        <w:spacing w:after="0"/>
        <w:jc w:val="both"/>
        <w:rPr>
          <w:b/>
          <w:smallCaps/>
        </w:rPr>
      </w:pPr>
    </w:p>
    <w:p w14:paraId="749F28A9" w14:textId="77777777" w:rsidR="00184692" w:rsidRDefault="00184692" w:rsidP="003D2379">
      <w:pPr>
        <w:spacing w:after="0"/>
        <w:jc w:val="both"/>
        <w:rPr>
          <w:b/>
          <w:smallCaps/>
        </w:rPr>
      </w:pPr>
    </w:p>
    <w:p w14:paraId="18E7C6B2" w14:textId="77777777" w:rsidR="00184692" w:rsidRDefault="00184692" w:rsidP="003D2379">
      <w:pPr>
        <w:spacing w:after="0"/>
        <w:jc w:val="both"/>
        <w:rPr>
          <w:b/>
          <w:smallCaps/>
        </w:rPr>
      </w:pPr>
    </w:p>
    <w:p w14:paraId="0EBE5257" w14:textId="77777777" w:rsidR="00184692" w:rsidRDefault="00184692" w:rsidP="003D2379">
      <w:pPr>
        <w:spacing w:after="0"/>
        <w:jc w:val="both"/>
        <w:rPr>
          <w:b/>
          <w:smallCaps/>
        </w:rPr>
      </w:pPr>
    </w:p>
    <w:p w14:paraId="36698582" w14:textId="77777777" w:rsidR="00F2732B" w:rsidRDefault="00F2732B" w:rsidP="003D2379">
      <w:pPr>
        <w:spacing w:after="0"/>
        <w:jc w:val="both"/>
        <w:rPr>
          <w:b/>
          <w:smallCaps/>
        </w:rPr>
      </w:pPr>
    </w:p>
    <w:p w14:paraId="0933A505" w14:textId="77777777" w:rsidR="000F40B4" w:rsidRDefault="000F40B4" w:rsidP="003D2379">
      <w:pPr>
        <w:spacing w:after="0"/>
        <w:jc w:val="both"/>
        <w:rPr>
          <w:b/>
          <w:smallCaps/>
        </w:rPr>
      </w:pPr>
    </w:p>
    <w:p w14:paraId="1D4E6DA9" w14:textId="77777777" w:rsidR="000F40B4" w:rsidRDefault="000F40B4" w:rsidP="003D2379">
      <w:pPr>
        <w:spacing w:after="0"/>
        <w:jc w:val="both"/>
        <w:rPr>
          <w:b/>
          <w:smallCaps/>
        </w:rPr>
      </w:pPr>
    </w:p>
    <w:p w14:paraId="64D1B2C0" w14:textId="77777777" w:rsidR="000F40B4" w:rsidRDefault="000F40B4" w:rsidP="003D2379">
      <w:pPr>
        <w:spacing w:after="0"/>
        <w:jc w:val="both"/>
        <w:rPr>
          <w:b/>
          <w:smallCaps/>
        </w:rPr>
      </w:pPr>
    </w:p>
    <w:p w14:paraId="5BC35F18" w14:textId="77777777" w:rsidR="000F40B4" w:rsidRDefault="000F40B4" w:rsidP="003D2379">
      <w:pPr>
        <w:spacing w:after="0"/>
        <w:jc w:val="both"/>
        <w:rPr>
          <w:b/>
          <w:smallCaps/>
        </w:rPr>
      </w:pPr>
    </w:p>
    <w:p w14:paraId="7123F268" w14:textId="77777777" w:rsidR="000F40B4" w:rsidRDefault="000F40B4" w:rsidP="003D2379">
      <w:pPr>
        <w:spacing w:after="0"/>
        <w:jc w:val="both"/>
        <w:rPr>
          <w:b/>
          <w:smallCaps/>
        </w:rPr>
      </w:pPr>
    </w:p>
    <w:p w14:paraId="0B17860E" w14:textId="77777777" w:rsidR="000F40B4" w:rsidRDefault="000F40B4" w:rsidP="003D2379">
      <w:pPr>
        <w:spacing w:after="0"/>
        <w:jc w:val="both"/>
        <w:rPr>
          <w:b/>
          <w:smallCaps/>
        </w:rPr>
      </w:pPr>
    </w:p>
    <w:p w14:paraId="207E8DBF" w14:textId="77777777" w:rsidR="000F40B4" w:rsidRDefault="000F40B4" w:rsidP="003D2379">
      <w:pPr>
        <w:spacing w:after="0"/>
        <w:jc w:val="both"/>
        <w:rPr>
          <w:b/>
          <w:smallCaps/>
        </w:rPr>
      </w:pPr>
    </w:p>
    <w:p w14:paraId="321096E1" w14:textId="77777777" w:rsidR="000F40B4" w:rsidRDefault="000F40B4" w:rsidP="003D2379">
      <w:pPr>
        <w:spacing w:after="0"/>
        <w:jc w:val="both"/>
        <w:rPr>
          <w:b/>
          <w:smallCaps/>
        </w:rPr>
      </w:pPr>
    </w:p>
    <w:p w14:paraId="4178FBF2" w14:textId="77777777" w:rsidR="000F40B4" w:rsidRDefault="000F40B4" w:rsidP="003D2379">
      <w:pPr>
        <w:spacing w:after="0"/>
        <w:jc w:val="both"/>
        <w:rPr>
          <w:b/>
          <w:smallCaps/>
        </w:rPr>
      </w:pPr>
    </w:p>
    <w:p w14:paraId="59665452" w14:textId="226ABD6C" w:rsidR="002E4242" w:rsidRDefault="002E4242">
      <w:pPr>
        <w:rPr>
          <w:b/>
          <w:smallCaps/>
        </w:rPr>
      </w:pPr>
      <w:r>
        <w:rPr>
          <w:b/>
          <w:smallCaps/>
        </w:rPr>
        <w:br w:type="page"/>
      </w:r>
    </w:p>
    <w:p w14:paraId="1D5227DA" w14:textId="67CCD1EA" w:rsidR="00F2732B" w:rsidRDefault="002E4242" w:rsidP="003D2379">
      <w:pPr>
        <w:pStyle w:val="ListParagraph"/>
        <w:numPr>
          <w:ilvl w:val="0"/>
          <w:numId w:val="22"/>
        </w:numPr>
        <w:spacing w:after="0"/>
        <w:contextualSpacing w:val="0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lastRenderedPageBreak/>
        <w:t xml:space="preserve">PRE-PROPOSAL </w:t>
      </w:r>
      <w:r w:rsidR="00F2732B" w:rsidRPr="0024348D">
        <w:rPr>
          <w:b/>
          <w:smallCaps/>
          <w:sz w:val="28"/>
          <w:szCs w:val="28"/>
        </w:rPr>
        <w:t>COVER PAGE</w:t>
      </w:r>
    </w:p>
    <w:p w14:paraId="73CF9788" w14:textId="77777777" w:rsidR="0024348D" w:rsidRPr="0024348D" w:rsidRDefault="0024348D" w:rsidP="003D2379">
      <w:pPr>
        <w:pStyle w:val="ListParagraph"/>
        <w:spacing w:after="0"/>
        <w:ind w:left="1080"/>
        <w:contextualSpacing w:val="0"/>
        <w:rPr>
          <w:b/>
          <w:smallCaps/>
          <w:sz w:val="28"/>
          <w:szCs w:val="28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48"/>
        <w:gridCol w:w="3600"/>
        <w:gridCol w:w="1530"/>
        <w:gridCol w:w="2898"/>
      </w:tblGrid>
      <w:tr w:rsidR="0062428B" w:rsidRPr="006C726A" w14:paraId="7FF9CD05" w14:textId="77777777" w:rsidTr="006C726A">
        <w:trPr>
          <w:trHeight w:val="576"/>
        </w:trPr>
        <w:tc>
          <w:tcPr>
            <w:tcW w:w="1548" w:type="dxa"/>
            <w:vAlign w:val="center"/>
          </w:tcPr>
          <w:p w14:paraId="7DF5253A" w14:textId="77777777" w:rsidR="0062428B" w:rsidRPr="006C726A" w:rsidRDefault="0062428B" w:rsidP="006C726A">
            <w:pPr>
              <w:tabs>
                <w:tab w:val="left" w:pos="1440"/>
                <w:tab w:val="left" w:pos="4320"/>
                <w:tab w:val="left" w:pos="5760"/>
              </w:tabs>
            </w:pPr>
            <w:r w:rsidRPr="006C726A">
              <w:t>Name:</w:t>
            </w:r>
          </w:p>
        </w:tc>
        <w:tc>
          <w:tcPr>
            <w:tcW w:w="3600" w:type="dxa"/>
            <w:vAlign w:val="center"/>
          </w:tcPr>
          <w:p w14:paraId="40A226C5" w14:textId="77777777" w:rsidR="0062428B" w:rsidRPr="006C726A" w:rsidRDefault="0062428B" w:rsidP="006C726A">
            <w:pPr>
              <w:tabs>
                <w:tab w:val="left" w:pos="1440"/>
                <w:tab w:val="left" w:pos="4320"/>
                <w:tab w:val="left" w:pos="5760"/>
              </w:tabs>
            </w:pPr>
          </w:p>
        </w:tc>
        <w:tc>
          <w:tcPr>
            <w:tcW w:w="1530" w:type="dxa"/>
            <w:vAlign w:val="center"/>
          </w:tcPr>
          <w:p w14:paraId="27B6216B" w14:textId="77777777" w:rsidR="0062428B" w:rsidRPr="006C726A" w:rsidRDefault="0062428B" w:rsidP="006C726A">
            <w:pPr>
              <w:tabs>
                <w:tab w:val="left" w:pos="1440"/>
                <w:tab w:val="left" w:pos="4320"/>
                <w:tab w:val="left" w:pos="5760"/>
              </w:tabs>
            </w:pPr>
            <w:r w:rsidRPr="006C726A">
              <w:t>Employee ID#:</w:t>
            </w:r>
            <w:r w:rsidRPr="006C726A">
              <w:tab/>
            </w:r>
          </w:p>
        </w:tc>
        <w:tc>
          <w:tcPr>
            <w:tcW w:w="2898" w:type="dxa"/>
            <w:vAlign w:val="center"/>
          </w:tcPr>
          <w:p w14:paraId="112CD526" w14:textId="77777777" w:rsidR="0062428B" w:rsidRPr="006C726A" w:rsidRDefault="0062428B" w:rsidP="006C726A">
            <w:pPr>
              <w:tabs>
                <w:tab w:val="left" w:pos="1440"/>
                <w:tab w:val="left" w:pos="4320"/>
                <w:tab w:val="left" w:pos="5760"/>
              </w:tabs>
            </w:pPr>
          </w:p>
        </w:tc>
      </w:tr>
      <w:tr w:rsidR="0062428B" w:rsidRPr="006C726A" w14:paraId="4618EB51" w14:textId="77777777" w:rsidTr="006C726A">
        <w:trPr>
          <w:trHeight w:val="576"/>
        </w:trPr>
        <w:tc>
          <w:tcPr>
            <w:tcW w:w="1548" w:type="dxa"/>
            <w:vAlign w:val="center"/>
          </w:tcPr>
          <w:p w14:paraId="2D3B3E31" w14:textId="77777777" w:rsidR="0062428B" w:rsidRPr="006C726A" w:rsidRDefault="0062428B" w:rsidP="006C726A">
            <w:pPr>
              <w:tabs>
                <w:tab w:val="left" w:pos="1440"/>
                <w:tab w:val="left" w:pos="4320"/>
                <w:tab w:val="left" w:pos="5760"/>
              </w:tabs>
            </w:pPr>
            <w:r w:rsidRPr="006C726A">
              <w:t>Department:</w:t>
            </w:r>
          </w:p>
        </w:tc>
        <w:tc>
          <w:tcPr>
            <w:tcW w:w="3600" w:type="dxa"/>
            <w:vAlign w:val="center"/>
          </w:tcPr>
          <w:p w14:paraId="54CD9D90" w14:textId="77777777" w:rsidR="0062428B" w:rsidRPr="006C726A" w:rsidRDefault="0062428B" w:rsidP="006C726A">
            <w:pPr>
              <w:tabs>
                <w:tab w:val="left" w:pos="1440"/>
                <w:tab w:val="left" w:pos="4320"/>
                <w:tab w:val="left" w:pos="5760"/>
              </w:tabs>
            </w:pPr>
          </w:p>
        </w:tc>
        <w:tc>
          <w:tcPr>
            <w:tcW w:w="1530" w:type="dxa"/>
            <w:vAlign w:val="center"/>
          </w:tcPr>
          <w:p w14:paraId="6F228D41" w14:textId="77777777" w:rsidR="0062428B" w:rsidRPr="006C726A" w:rsidRDefault="0062428B" w:rsidP="006C726A">
            <w:pPr>
              <w:tabs>
                <w:tab w:val="left" w:pos="1440"/>
                <w:tab w:val="left" w:pos="4320"/>
                <w:tab w:val="left" w:pos="5760"/>
              </w:tabs>
            </w:pPr>
            <w:r w:rsidRPr="006C726A">
              <w:t>College:</w:t>
            </w:r>
          </w:p>
        </w:tc>
        <w:tc>
          <w:tcPr>
            <w:tcW w:w="2898" w:type="dxa"/>
            <w:vAlign w:val="center"/>
          </w:tcPr>
          <w:p w14:paraId="1B91DEB1" w14:textId="77777777" w:rsidR="0062428B" w:rsidRPr="006C726A" w:rsidRDefault="0062428B" w:rsidP="006C726A">
            <w:pPr>
              <w:tabs>
                <w:tab w:val="left" w:pos="1440"/>
                <w:tab w:val="left" w:pos="4320"/>
                <w:tab w:val="left" w:pos="5760"/>
              </w:tabs>
            </w:pPr>
          </w:p>
        </w:tc>
      </w:tr>
      <w:tr w:rsidR="0062428B" w:rsidRPr="006C726A" w14:paraId="34854392" w14:textId="77777777" w:rsidTr="006C726A">
        <w:trPr>
          <w:trHeight w:val="576"/>
        </w:trPr>
        <w:tc>
          <w:tcPr>
            <w:tcW w:w="1548" w:type="dxa"/>
            <w:vAlign w:val="center"/>
          </w:tcPr>
          <w:p w14:paraId="4508530C" w14:textId="77777777" w:rsidR="0062428B" w:rsidRPr="006C726A" w:rsidRDefault="0062428B" w:rsidP="006C726A">
            <w:pPr>
              <w:tabs>
                <w:tab w:val="left" w:pos="1440"/>
                <w:tab w:val="left" w:pos="4320"/>
                <w:tab w:val="left" w:pos="5760"/>
              </w:tabs>
            </w:pPr>
            <w:r w:rsidRPr="006C726A">
              <w:t>Email:</w:t>
            </w:r>
          </w:p>
        </w:tc>
        <w:tc>
          <w:tcPr>
            <w:tcW w:w="3600" w:type="dxa"/>
            <w:vAlign w:val="center"/>
          </w:tcPr>
          <w:p w14:paraId="6B66DE48" w14:textId="77777777" w:rsidR="0062428B" w:rsidRPr="006C726A" w:rsidRDefault="0062428B" w:rsidP="006C726A">
            <w:pPr>
              <w:tabs>
                <w:tab w:val="left" w:pos="1440"/>
                <w:tab w:val="left" w:pos="4320"/>
                <w:tab w:val="left" w:pos="5760"/>
              </w:tabs>
            </w:pPr>
          </w:p>
        </w:tc>
        <w:tc>
          <w:tcPr>
            <w:tcW w:w="1530" w:type="dxa"/>
            <w:vAlign w:val="center"/>
          </w:tcPr>
          <w:p w14:paraId="646A51B6" w14:textId="77777777" w:rsidR="0062428B" w:rsidRPr="006C726A" w:rsidRDefault="0062428B" w:rsidP="006C726A">
            <w:pPr>
              <w:tabs>
                <w:tab w:val="left" w:pos="1440"/>
                <w:tab w:val="left" w:pos="4320"/>
                <w:tab w:val="left" w:pos="5760"/>
              </w:tabs>
            </w:pPr>
            <w:r w:rsidRPr="006C726A">
              <w:t>Phone:</w:t>
            </w:r>
          </w:p>
        </w:tc>
        <w:tc>
          <w:tcPr>
            <w:tcW w:w="2898" w:type="dxa"/>
            <w:vAlign w:val="center"/>
          </w:tcPr>
          <w:p w14:paraId="5DCDA023" w14:textId="77777777" w:rsidR="0062428B" w:rsidRPr="006C726A" w:rsidRDefault="0062428B" w:rsidP="006C726A">
            <w:pPr>
              <w:tabs>
                <w:tab w:val="left" w:pos="1440"/>
                <w:tab w:val="left" w:pos="4320"/>
                <w:tab w:val="left" w:pos="5760"/>
              </w:tabs>
            </w:pPr>
          </w:p>
        </w:tc>
      </w:tr>
      <w:tr w:rsidR="0062428B" w:rsidRPr="006C726A" w14:paraId="1AD2542F" w14:textId="77777777" w:rsidTr="006C726A">
        <w:trPr>
          <w:trHeight w:val="576"/>
        </w:trPr>
        <w:tc>
          <w:tcPr>
            <w:tcW w:w="1548" w:type="dxa"/>
            <w:vAlign w:val="center"/>
          </w:tcPr>
          <w:p w14:paraId="777DFE3E" w14:textId="77777777" w:rsidR="0062428B" w:rsidRPr="006C726A" w:rsidRDefault="0062428B" w:rsidP="006C726A">
            <w:pPr>
              <w:tabs>
                <w:tab w:val="left" w:pos="1440"/>
                <w:tab w:val="left" w:pos="4320"/>
                <w:tab w:val="left" w:pos="5760"/>
              </w:tabs>
            </w:pPr>
            <w:r w:rsidRPr="006C726A">
              <w:t>Project Title:</w:t>
            </w:r>
          </w:p>
        </w:tc>
        <w:tc>
          <w:tcPr>
            <w:tcW w:w="8028" w:type="dxa"/>
            <w:gridSpan w:val="3"/>
            <w:vAlign w:val="center"/>
          </w:tcPr>
          <w:p w14:paraId="378F984B" w14:textId="77777777" w:rsidR="0062428B" w:rsidRPr="006C726A" w:rsidRDefault="0062428B" w:rsidP="006C726A">
            <w:pPr>
              <w:tabs>
                <w:tab w:val="left" w:pos="1440"/>
                <w:tab w:val="left" w:pos="4320"/>
                <w:tab w:val="left" w:pos="5760"/>
              </w:tabs>
            </w:pPr>
          </w:p>
        </w:tc>
      </w:tr>
      <w:tr w:rsidR="002E4242" w:rsidRPr="006C726A" w14:paraId="6451EEC0" w14:textId="77777777" w:rsidTr="006C726A">
        <w:trPr>
          <w:trHeight w:val="576"/>
        </w:trPr>
        <w:tc>
          <w:tcPr>
            <w:tcW w:w="1548" w:type="dxa"/>
            <w:vAlign w:val="center"/>
          </w:tcPr>
          <w:p w14:paraId="637603B6" w14:textId="0CD975CB" w:rsidR="002E4242" w:rsidRPr="006C726A" w:rsidRDefault="002E4242" w:rsidP="006C726A">
            <w:pPr>
              <w:tabs>
                <w:tab w:val="left" w:pos="1440"/>
                <w:tab w:val="left" w:pos="4320"/>
                <w:tab w:val="left" w:pos="5760"/>
              </w:tabs>
            </w:pPr>
          </w:p>
        </w:tc>
        <w:tc>
          <w:tcPr>
            <w:tcW w:w="8028" w:type="dxa"/>
            <w:gridSpan w:val="3"/>
            <w:vAlign w:val="center"/>
          </w:tcPr>
          <w:p w14:paraId="417944D1" w14:textId="77777777" w:rsidR="002E4242" w:rsidRPr="006C726A" w:rsidRDefault="002E4242" w:rsidP="006C726A">
            <w:pPr>
              <w:tabs>
                <w:tab w:val="left" w:pos="1440"/>
                <w:tab w:val="left" w:pos="4320"/>
                <w:tab w:val="left" w:pos="5760"/>
              </w:tabs>
            </w:pPr>
          </w:p>
        </w:tc>
      </w:tr>
    </w:tbl>
    <w:p w14:paraId="36411A03" w14:textId="77777777" w:rsidR="00F2732B" w:rsidRDefault="00581EA4" w:rsidP="00581EA4">
      <w:pPr>
        <w:tabs>
          <w:tab w:val="left" w:pos="1440"/>
          <w:tab w:val="left" w:pos="4320"/>
          <w:tab w:val="left" w:pos="5760"/>
        </w:tabs>
        <w:spacing w:after="24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7A8FABE5" w14:textId="77777777" w:rsidR="00F2732B" w:rsidRPr="006C726A" w:rsidRDefault="00F2732B" w:rsidP="00C46CD6">
      <w:pPr>
        <w:spacing w:after="120"/>
        <w:jc w:val="both"/>
      </w:pPr>
      <w:r w:rsidRPr="006C726A">
        <w:t>Select Research Area:</w:t>
      </w:r>
    </w:p>
    <w:p w14:paraId="74C262FB" w14:textId="77777777" w:rsidR="008E27F2" w:rsidRPr="006C726A" w:rsidRDefault="00F2732B" w:rsidP="00C46CD6">
      <w:pPr>
        <w:spacing w:after="120" w:line="360" w:lineRule="auto"/>
        <w:jc w:val="both"/>
      </w:pPr>
      <w:r w:rsidRPr="006C726A">
        <w:tab/>
      </w:r>
      <w:r w:rsidRPr="006C726A">
        <w:tab/>
      </w:r>
      <w:r w:rsidR="008E27F2" w:rsidRPr="006C726A">
        <w:tab/>
      </w:r>
      <w:r w:rsidR="007210A2" w:rsidRPr="006C726A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67329C" w:rsidRPr="006C726A">
        <w:instrText xml:space="preserve"> FORMCHECKBOX </w:instrText>
      </w:r>
      <w:r w:rsidR="007210A2" w:rsidRPr="006C726A">
        <w:fldChar w:fldCharType="end"/>
      </w:r>
      <w:bookmarkEnd w:id="1"/>
      <w:r w:rsidR="008E27F2" w:rsidRPr="006C726A">
        <w:t>Applied Science/Engineering/Technology</w:t>
      </w:r>
      <w:r w:rsidR="008E27F2" w:rsidRPr="006C726A">
        <w:tab/>
      </w:r>
      <w:r w:rsidR="008E27F2" w:rsidRPr="006C726A">
        <w:tab/>
      </w:r>
      <w:r w:rsidR="008E27F2" w:rsidRPr="006C726A">
        <w:tab/>
      </w:r>
      <w:r w:rsidR="008E27F2" w:rsidRPr="006C726A">
        <w:tab/>
      </w:r>
      <w:r w:rsidR="008E27F2" w:rsidRPr="006C726A">
        <w:tab/>
      </w:r>
      <w:r w:rsidR="008E27F2" w:rsidRPr="006C726A">
        <w:tab/>
      </w:r>
      <w:r w:rsidR="008E27F2" w:rsidRPr="006C726A">
        <w:tab/>
      </w:r>
      <w:r w:rsidR="008E27F2" w:rsidRPr="006C726A">
        <w:tab/>
      </w:r>
      <w:r w:rsidR="007210A2" w:rsidRPr="006C726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67329C" w:rsidRPr="006C726A">
        <w:instrText xml:space="preserve"> FORMCHECKBOX </w:instrText>
      </w:r>
      <w:r w:rsidR="007210A2" w:rsidRPr="006C726A">
        <w:fldChar w:fldCharType="end"/>
      </w:r>
      <w:bookmarkEnd w:id="2"/>
      <w:r w:rsidR="008E27F2" w:rsidRPr="006C726A">
        <w:t>Arts/Humanities</w:t>
      </w:r>
      <w:r w:rsidR="008E27F2" w:rsidRPr="006C726A">
        <w:tab/>
      </w:r>
      <w:r w:rsidR="008E27F2" w:rsidRPr="006C726A">
        <w:tab/>
      </w:r>
      <w:r w:rsidR="008E27F2" w:rsidRPr="006C726A">
        <w:tab/>
      </w:r>
      <w:r w:rsidR="008E27F2" w:rsidRPr="006C726A">
        <w:tab/>
      </w:r>
      <w:r w:rsidR="008E27F2" w:rsidRPr="006C726A">
        <w:tab/>
      </w:r>
      <w:r w:rsidR="008E27F2" w:rsidRPr="006C726A">
        <w:tab/>
      </w:r>
      <w:r w:rsidR="008E27F2" w:rsidRPr="006C726A">
        <w:tab/>
      </w:r>
      <w:r w:rsidR="008E27F2" w:rsidRPr="006C726A">
        <w:tab/>
      </w:r>
      <w:r w:rsidR="008E27F2" w:rsidRPr="006C726A">
        <w:tab/>
      </w:r>
      <w:r w:rsidR="008E27F2" w:rsidRPr="006C726A">
        <w:tab/>
      </w:r>
      <w:r w:rsidR="008E27F2" w:rsidRPr="006C726A">
        <w:tab/>
      </w:r>
      <w:r w:rsidR="007210A2" w:rsidRPr="006C726A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="0067329C" w:rsidRPr="006C726A">
        <w:instrText xml:space="preserve"> FORMCHECKBOX </w:instrText>
      </w:r>
      <w:r w:rsidR="007210A2" w:rsidRPr="006C726A">
        <w:fldChar w:fldCharType="end"/>
      </w:r>
      <w:bookmarkEnd w:id="3"/>
      <w:r w:rsidR="008E27F2" w:rsidRPr="006C726A">
        <w:t>Biological Sciences/Biomedical Sciences/Bioengineering</w:t>
      </w:r>
      <w:r w:rsidR="008E27F2" w:rsidRPr="006C726A">
        <w:tab/>
      </w:r>
      <w:r w:rsidR="008E27F2" w:rsidRPr="006C726A">
        <w:tab/>
      </w:r>
      <w:r w:rsidR="008E27F2" w:rsidRPr="006C726A">
        <w:tab/>
      </w:r>
      <w:r w:rsidR="008E27F2" w:rsidRPr="006C726A">
        <w:tab/>
      </w:r>
      <w:r w:rsidR="008E27F2" w:rsidRPr="006C726A">
        <w:tab/>
      </w:r>
      <w:r w:rsidR="008E27F2" w:rsidRPr="006C726A">
        <w:tab/>
      </w:r>
      <w:r w:rsidR="007210A2" w:rsidRPr="006C726A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="0067329C" w:rsidRPr="006C726A">
        <w:instrText xml:space="preserve"> FORMCHECKBOX </w:instrText>
      </w:r>
      <w:r w:rsidR="007210A2" w:rsidRPr="006C726A">
        <w:fldChar w:fldCharType="end"/>
      </w:r>
      <w:bookmarkEnd w:id="4"/>
      <w:r w:rsidR="008E27F2" w:rsidRPr="006C726A">
        <w:t>Computational Sciences/H</w:t>
      </w:r>
      <w:r w:rsidR="0067329C" w:rsidRPr="006C726A">
        <w:t>igh Performance Computing</w:t>
      </w:r>
      <w:r w:rsidR="0067329C" w:rsidRPr="006C726A">
        <w:tab/>
      </w:r>
      <w:r w:rsidR="0067329C" w:rsidRPr="006C726A">
        <w:tab/>
      </w:r>
      <w:r w:rsidR="0067329C" w:rsidRPr="006C726A">
        <w:tab/>
      </w:r>
      <w:r w:rsidR="0067329C" w:rsidRPr="006C726A">
        <w:tab/>
      </w:r>
      <w:r w:rsidR="0067329C" w:rsidRPr="006C726A">
        <w:tab/>
      </w:r>
      <w:r w:rsidR="0067329C" w:rsidRPr="006C726A">
        <w:tab/>
      </w:r>
      <w:r w:rsidR="007210A2" w:rsidRPr="006C726A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 w:rsidR="0067329C" w:rsidRPr="006C726A">
        <w:instrText xml:space="preserve"> FORMCHECKBOX </w:instrText>
      </w:r>
      <w:r w:rsidR="007210A2" w:rsidRPr="006C726A">
        <w:fldChar w:fldCharType="end"/>
      </w:r>
      <w:bookmarkEnd w:id="5"/>
      <w:r w:rsidR="008E27F2" w:rsidRPr="006C726A">
        <w:t>Material Science</w:t>
      </w:r>
      <w:r w:rsidR="008E27F2" w:rsidRPr="006C726A">
        <w:tab/>
      </w:r>
      <w:r w:rsidR="008E27F2" w:rsidRPr="006C726A">
        <w:tab/>
      </w:r>
      <w:r w:rsidR="008E27F2" w:rsidRPr="006C726A">
        <w:tab/>
      </w:r>
      <w:r w:rsidR="008E27F2" w:rsidRPr="006C726A">
        <w:tab/>
      </w:r>
      <w:r w:rsidR="008E27F2" w:rsidRPr="006C726A">
        <w:tab/>
      </w:r>
      <w:r w:rsidR="008E27F2" w:rsidRPr="006C726A">
        <w:tab/>
      </w:r>
      <w:r w:rsidR="008E27F2" w:rsidRPr="006C726A">
        <w:tab/>
      </w:r>
      <w:r w:rsidR="008E27F2" w:rsidRPr="006C726A">
        <w:tab/>
      </w:r>
      <w:r w:rsidR="008E27F2" w:rsidRPr="006C726A">
        <w:tab/>
      </w:r>
      <w:r w:rsidR="008E27F2" w:rsidRPr="006C726A">
        <w:tab/>
      </w:r>
      <w:r w:rsidR="008E27F2" w:rsidRPr="006C726A">
        <w:tab/>
      </w:r>
      <w:r w:rsidR="007210A2" w:rsidRPr="006C726A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 w:rsidR="0067329C" w:rsidRPr="006C726A">
        <w:instrText xml:space="preserve"> FORMCHECKBOX </w:instrText>
      </w:r>
      <w:r w:rsidR="007210A2" w:rsidRPr="006C726A">
        <w:fldChar w:fldCharType="end"/>
      </w:r>
      <w:bookmarkEnd w:id="6"/>
      <w:r w:rsidR="008E27F2" w:rsidRPr="006C726A">
        <w:t>Physical Sciences/Mathematics</w:t>
      </w:r>
      <w:r w:rsidR="008E27F2" w:rsidRPr="006C726A">
        <w:tab/>
      </w:r>
      <w:r w:rsidR="008E27F2" w:rsidRPr="006C726A">
        <w:tab/>
      </w:r>
      <w:r w:rsidR="008E27F2" w:rsidRPr="006C726A">
        <w:tab/>
      </w:r>
      <w:r w:rsidR="008E27F2" w:rsidRPr="006C726A">
        <w:tab/>
      </w:r>
      <w:r w:rsidR="008E27F2" w:rsidRPr="006C726A">
        <w:tab/>
      </w:r>
      <w:r w:rsidR="008E27F2" w:rsidRPr="006C726A">
        <w:tab/>
      </w:r>
      <w:r w:rsidR="008E27F2" w:rsidRPr="006C726A">
        <w:tab/>
      </w:r>
      <w:r w:rsidR="008E27F2" w:rsidRPr="006C726A">
        <w:tab/>
      </w:r>
      <w:r w:rsidR="008E27F2" w:rsidRPr="006C726A">
        <w:tab/>
      </w:r>
      <w:r w:rsidR="007210A2" w:rsidRPr="006C726A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"/>
      <w:r w:rsidR="0067329C" w:rsidRPr="006C726A">
        <w:instrText xml:space="preserve"> FORMCHECKBOX </w:instrText>
      </w:r>
      <w:r w:rsidR="007210A2" w:rsidRPr="006C726A">
        <w:fldChar w:fldCharType="end"/>
      </w:r>
      <w:bookmarkEnd w:id="7"/>
      <w:r w:rsidR="008E27F2" w:rsidRPr="006C726A">
        <w:t>Social and Behavioral Science</w:t>
      </w:r>
      <w:r w:rsidR="008E27F2" w:rsidRPr="006C726A">
        <w:tab/>
      </w:r>
      <w:r w:rsidR="008E27F2" w:rsidRPr="006C726A">
        <w:tab/>
      </w:r>
      <w:r w:rsidR="008E27F2" w:rsidRPr="006C726A">
        <w:tab/>
      </w:r>
      <w:r w:rsidR="008E27F2" w:rsidRPr="006C726A">
        <w:tab/>
      </w:r>
      <w:r w:rsidR="008E27F2" w:rsidRPr="006C726A">
        <w:tab/>
      </w:r>
      <w:r w:rsidR="008E27F2" w:rsidRPr="006C726A">
        <w:tab/>
      </w:r>
      <w:r w:rsidR="008E27F2" w:rsidRPr="006C726A">
        <w:tab/>
      </w:r>
      <w:r w:rsidR="008E27F2" w:rsidRPr="006C726A">
        <w:tab/>
      </w:r>
      <w:r w:rsidR="008E27F2" w:rsidRPr="006C726A">
        <w:tab/>
      </w:r>
      <w:r w:rsidR="007210A2" w:rsidRPr="006C726A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8"/>
      <w:r w:rsidR="0067329C" w:rsidRPr="006C726A">
        <w:instrText xml:space="preserve"> FORMCHECKBOX </w:instrText>
      </w:r>
      <w:r w:rsidR="007210A2" w:rsidRPr="006C726A">
        <w:fldChar w:fldCharType="end"/>
      </w:r>
      <w:bookmarkEnd w:id="8"/>
      <w:r w:rsidR="008E27F2" w:rsidRPr="006C726A">
        <w:t>Other</w:t>
      </w:r>
    </w:p>
    <w:p w14:paraId="1A82EA5D" w14:textId="77777777" w:rsidR="000F40B4" w:rsidRPr="006C726A" w:rsidRDefault="000F40B4" w:rsidP="003D2379">
      <w:pPr>
        <w:spacing w:after="0"/>
        <w:jc w:val="both"/>
      </w:pPr>
    </w:p>
    <w:p w14:paraId="2B65BE4A" w14:textId="77777777" w:rsidR="008E27F2" w:rsidRPr="006C726A" w:rsidRDefault="00C46CD6" w:rsidP="003D2379">
      <w:pPr>
        <w:spacing w:after="0"/>
        <w:jc w:val="both"/>
      </w:pPr>
      <w:r w:rsidRPr="006C726A">
        <w:t>SIGNATURE</w:t>
      </w:r>
      <w:r w:rsidR="008E27F2" w:rsidRPr="006C726A">
        <w:t>:</w:t>
      </w:r>
    </w:p>
    <w:p w14:paraId="7941E1D0" w14:textId="77777777" w:rsidR="0024348D" w:rsidRPr="006C726A" w:rsidRDefault="0024348D" w:rsidP="003D2379">
      <w:pPr>
        <w:spacing w:after="0"/>
        <w:jc w:val="both"/>
      </w:pPr>
    </w:p>
    <w:p w14:paraId="6F80ECF5" w14:textId="77777777" w:rsidR="0024348D" w:rsidRPr="006C726A" w:rsidRDefault="0024348D" w:rsidP="003D2379">
      <w:pPr>
        <w:spacing w:after="0"/>
        <w:jc w:val="both"/>
      </w:pPr>
      <w:r w:rsidRPr="006C726A">
        <w:t>________________________________________</w:t>
      </w:r>
      <w:r w:rsidRPr="006C726A">
        <w:tab/>
      </w:r>
      <w:r w:rsidRPr="006C726A">
        <w:tab/>
        <w:t>___________________________</w:t>
      </w:r>
    </w:p>
    <w:p w14:paraId="400F71B5" w14:textId="77777777" w:rsidR="0024348D" w:rsidRPr="006C726A" w:rsidRDefault="0024348D" w:rsidP="003D2379">
      <w:pPr>
        <w:spacing w:after="0"/>
        <w:jc w:val="both"/>
      </w:pPr>
      <w:r w:rsidRPr="006C726A">
        <w:t>Principal Investigator</w:t>
      </w:r>
      <w:r w:rsidRPr="006C726A">
        <w:tab/>
      </w:r>
      <w:r w:rsidRPr="006C726A">
        <w:tab/>
      </w:r>
      <w:r w:rsidRPr="006C726A">
        <w:tab/>
      </w:r>
      <w:r w:rsidRPr="006C726A">
        <w:tab/>
      </w:r>
      <w:r w:rsidRPr="006C726A">
        <w:tab/>
      </w:r>
      <w:r w:rsidRPr="006C726A">
        <w:tab/>
        <w:t>Date</w:t>
      </w:r>
    </w:p>
    <w:p w14:paraId="06ACF6B9" w14:textId="26D5B03B" w:rsidR="008C583E" w:rsidRDefault="008C583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2606C35" w14:textId="1FAE6AB8" w:rsidR="002F2015" w:rsidRDefault="002F2015" w:rsidP="003D2379">
      <w:pPr>
        <w:pStyle w:val="ListParagraph"/>
        <w:numPr>
          <w:ilvl w:val="0"/>
          <w:numId w:val="22"/>
        </w:numPr>
        <w:spacing w:after="0"/>
        <w:contextualSpacing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PREVIOUS GEAR FUNDING</w:t>
      </w:r>
    </w:p>
    <w:p w14:paraId="78243266" w14:textId="0140CB78" w:rsidR="002F2015" w:rsidRDefault="002F2015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B8A0C97" w14:textId="379DFCF0" w:rsidR="0024348D" w:rsidRPr="007E04DE" w:rsidRDefault="002E4242" w:rsidP="003D2379">
      <w:pPr>
        <w:pStyle w:val="ListParagraph"/>
        <w:numPr>
          <w:ilvl w:val="0"/>
          <w:numId w:val="22"/>
        </w:numPr>
        <w:spacing w:after="0"/>
        <w:contextualSpacing w:val="0"/>
        <w:jc w:val="center"/>
        <w:rPr>
          <w:b/>
          <w:sz w:val="28"/>
          <w:szCs w:val="28"/>
        </w:rPr>
      </w:pPr>
      <w:r>
        <w:rPr>
          <w:b/>
          <w:smallCaps/>
          <w:sz w:val="28"/>
          <w:szCs w:val="28"/>
        </w:rPr>
        <w:lastRenderedPageBreak/>
        <w:t>PRE-</w:t>
      </w:r>
      <w:r w:rsidR="00277F0A" w:rsidRPr="007E04DE">
        <w:rPr>
          <w:b/>
          <w:smallCaps/>
          <w:sz w:val="28"/>
          <w:szCs w:val="28"/>
        </w:rPr>
        <w:t>PROPOSAL NARRATIVE</w:t>
      </w:r>
    </w:p>
    <w:p w14:paraId="6A11BC8B" w14:textId="77777777" w:rsidR="0024348D" w:rsidRPr="0024348D" w:rsidRDefault="0024348D" w:rsidP="003D2379">
      <w:pPr>
        <w:pStyle w:val="ListParagraph"/>
        <w:spacing w:after="0"/>
        <w:ind w:left="1080"/>
        <w:contextualSpacing w:val="0"/>
        <w:rPr>
          <w:b/>
        </w:rPr>
      </w:pPr>
    </w:p>
    <w:p w14:paraId="4D143498" w14:textId="6C469534" w:rsidR="008C583E" w:rsidRDefault="0024348D" w:rsidP="008C583E">
      <w:pPr>
        <w:spacing w:after="0"/>
        <w:rPr>
          <w:b/>
          <w:sz w:val="24"/>
          <w:szCs w:val="24"/>
        </w:rPr>
      </w:pPr>
      <w:r w:rsidRPr="007E04DE">
        <w:rPr>
          <w:b/>
          <w:sz w:val="24"/>
          <w:szCs w:val="24"/>
        </w:rPr>
        <w:t xml:space="preserve">Limit to </w:t>
      </w:r>
      <w:r w:rsidR="002E4242">
        <w:rPr>
          <w:b/>
          <w:sz w:val="24"/>
          <w:szCs w:val="24"/>
        </w:rPr>
        <w:t>two</w:t>
      </w:r>
      <w:r w:rsidR="002E4242" w:rsidRPr="007E04DE">
        <w:rPr>
          <w:b/>
          <w:sz w:val="24"/>
          <w:szCs w:val="24"/>
        </w:rPr>
        <w:t xml:space="preserve"> </w:t>
      </w:r>
      <w:r w:rsidRPr="007E04DE">
        <w:rPr>
          <w:b/>
          <w:sz w:val="24"/>
          <w:szCs w:val="24"/>
        </w:rPr>
        <w:t>double</w:t>
      </w:r>
      <w:r w:rsidR="000F40B4">
        <w:rPr>
          <w:b/>
          <w:sz w:val="24"/>
          <w:szCs w:val="24"/>
        </w:rPr>
        <w:t>-</w:t>
      </w:r>
      <w:r w:rsidRPr="007E04DE">
        <w:rPr>
          <w:b/>
          <w:sz w:val="24"/>
          <w:szCs w:val="24"/>
        </w:rPr>
        <w:t>spaced, single</w:t>
      </w:r>
      <w:r w:rsidR="000F40B4">
        <w:rPr>
          <w:b/>
          <w:sz w:val="24"/>
          <w:szCs w:val="24"/>
        </w:rPr>
        <w:t>-</w:t>
      </w:r>
      <w:r w:rsidRPr="007E04DE">
        <w:rPr>
          <w:b/>
          <w:sz w:val="24"/>
          <w:szCs w:val="24"/>
        </w:rPr>
        <w:t>sided pag</w:t>
      </w:r>
      <w:r w:rsidR="000F40B4">
        <w:rPr>
          <w:b/>
          <w:sz w:val="24"/>
          <w:szCs w:val="24"/>
        </w:rPr>
        <w:t>es and at least 12-point font</w:t>
      </w:r>
      <w:r w:rsidRPr="007E04DE">
        <w:rPr>
          <w:b/>
          <w:sz w:val="24"/>
          <w:szCs w:val="24"/>
        </w:rPr>
        <w:t>.</w:t>
      </w:r>
      <w:r w:rsidR="00277F0A">
        <w:rPr>
          <w:b/>
          <w:sz w:val="24"/>
          <w:szCs w:val="24"/>
        </w:rPr>
        <w:t xml:space="preserve"> </w:t>
      </w:r>
      <w:r w:rsidRPr="007E04DE">
        <w:rPr>
          <w:b/>
          <w:sz w:val="24"/>
          <w:szCs w:val="24"/>
        </w:rPr>
        <w:t>Be concise.</w:t>
      </w:r>
    </w:p>
    <w:p w14:paraId="6AD6E160" w14:textId="77777777" w:rsidR="008C583E" w:rsidRDefault="008C583E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B3287FC" w14:textId="77777777" w:rsidR="007E04DE" w:rsidRDefault="00277F0A" w:rsidP="003D2379">
      <w:pPr>
        <w:pStyle w:val="ListParagraph"/>
        <w:numPr>
          <w:ilvl w:val="0"/>
          <w:numId w:val="22"/>
        </w:numPr>
        <w:spacing w:after="0"/>
        <w:contextualSpacing w:val="0"/>
        <w:jc w:val="center"/>
        <w:rPr>
          <w:b/>
          <w:smallCaps/>
          <w:sz w:val="28"/>
          <w:szCs w:val="28"/>
        </w:rPr>
      </w:pPr>
      <w:r w:rsidRPr="007E04DE">
        <w:rPr>
          <w:b/>
          <w:smallCaps/>
          <w:sz w:val="28"/>
          <w:szCs w:val="28"/>
        </w:rPr>
        <w:lastRenderedPageBreak/>
        <w:t>CURRICULUM VITAE</w:t>
      </w:r>
    </w:p>
    <w:p w14:paraId="7C977D13" w14:textId="77777777" w:rsidR="007E04DE" w:rsidRDefault="007E04DE" w:rsidP="003D2379">
      <w:pPr>
        <w:spacing w:after="0"/>
        <w:ind w:left="360"/>
        <w:rPr>
          <w:b/>
          <w:sz w:val="24"/>
          <w:szCs w:val="24"/>
        </w:rPr>
      </w:pPr>
    </w:p>
    <w:p w14:paraId="5AA63A63" w14:textId="77777777" w:rsidR="007E04DE" w:rsidRPr="000F40B4" w:rsidRDefault="000F40B4" w:rsidP="000F40B4">
      <w:pPr>
        <w:spacing w:after="0"/>
        <w:ind w:left="360"/>
        <w:jc w:val="both"/>
        <w:rPr>
          <w:b/>
          <w:smallCaps/>
          <w:sz w:val="24"/>
          <w:szCs w:val="24"/>
        </w:rPr>
      </w:pPr>
      <w:r w:rsidRPr="000F40B4">
        <w:rPr>
          <w:b/>
          <w:sz w:val="24"/>
          <w:szCs w:val="24"/>
        </w:rPr>
        <w:t>Include vitae for all professional personnel who will work on the project.</w:t>
      </w:r>
      <w:r w:rsidR="00277F0A">
        <w:rPr>
          <w:b/>
          <w:sz w:val="24"/>
          <w:szCs w:val="24"/>
        </w:rPr>
        <w:t xml:space="preserve"> </w:t>
      </w:r>
      <w:r w:rsidRPr="000F40B4">
        <w:rPr>
          <w:b/>
          <w:sz w:val="24"/>
          <w:szCs w:val="24"/>
        </w:rPr>
        <w:t>Do not exceed two pa</w:t>
      </w:r>
      <w:r>
        <w:rPr>
          <w:b/>
          <w:sz w:val="24"/>
          <w:szCs w:val="24"/>
        </w:rPr>
        <w:t>ges for each individual.</w:t>
      </w:r>
      <w:r w:rsidR="00277F0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 w:rsidRPr="000F40B4">
        <w:rPr>
          <w:b/>
          <w:sz w:val="24"/>
          <w:szCs w:val="24"/>
        </w:rPr>
        <w:t>he curriculum vitae should indicate the total number of peer-reviewed publications and details of the five most significant for this research.</w:t>
      </w:r>
    </w:p>
    <w:p w14:paraId="69747D6D" w14:textId="77777777" w:rsidR="008C583E" w:rsidRDefault="008C583E">
      <w:pPr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br w:type="page"/>
      </w:r>
    </w:p>
    <w:p w14:paraId="51C3CC50" w14:textId="509118E2" w:rsidR="003C3C13" w:rsidRDefault="003C3C13" w:rsidP="003D2379">
      <w:pPr>
        <w:pStyle w:val="ListParagraph"/>
        <w:numPr>
          <w:ilvl w:val="0"/>
          <w:numId w:val="22"/>
        </w:numPr>
        <w:spacing w:after="0"/>
        <w:contextualSpacing w:val="0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lastRenderedPageBreak/>
        <w:t>REFERENCES</w:t>
      </w:r>
    </w:p>
    <w:p w14:paraId="5F81F8BF" w14:textId="09DA0E05" w:rsidR="003C3C13" w:rsidRDefault="003C3C13" w:rsidP="003D2379">
      <w:pPr>
        <w:spacing w:after="0"/>
        <w:ind w:left="360"/>
        <w:rPr>
          <w:b/>
          <w:sz w:val="24"/>
          <w:szCs w:val="24"/>
        </w:rPr>
      </w:pPr>
    </w:p>
    <w:p w14:paraId="19FE12B8" w14:textId="34FCAAF2" w:rsidR="003C3C13" w:rsidRDefault="003C3C13" w:rsidP="008C583E">
      <w:pPr>
        <w:spacing w:after="0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No page limitation; references may be single</w:t>
      </w:r>
      <w:r w:rsidR="000F40B4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spaced.</w:t>
      </w:r>
    </w:p>
    <w:p w14:paraId="3E3317CE" w14:textId="77777777" w:rsidR="008C583E" w:rsidRDefault="008C583E">
      <w:pPr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br w:type="page"/>
      </w:r>
    </w:p>
    <w:p w14:paraId="34A40CD6" w14:textId="5C36D26A" w:rsidR="00B33C42" w:rsidRPr="007C0F50" w:rsidRDefault="00B33C42" w:rsidP="003D2379">
      <w:pPr>
        <w:pStyle w:val="ListParagraph"/>
        <w:numPr>
          <w:ilvl w:val="0"/>
          <w:numId w:val="22"/>
        </w:numPr>
        <w:spacing w:after="0"/>
        <w:ind w:left="360"/>
        <w:contextualSpacing w:val="0"/>
        <w:jc w:val="center"/>
        <w:rPr>
          <w:b/>
          <w:sz w:val="24"/>
          <w:szCs w:val="24"/>
        </w:rPr>
      </w:pPr>
      <w:r>
        <w:rPr>
          <w:b/>
          <w:smallCaps/>
          <w:sz w:val="28"/>
          <w:szCs w:val="28"/>
        </w:rPr>
        <w:lastRenderedPageBreak/>
        <w:t>APPENDIX (OPTIONAL)</w:t>
      </w:r>
    </w:p>
    <w:p w14:paraId="148D48B5" w14:textId="77777777" w:rsidR="00B33C42" w:rsidRPr="007C0F50" w:rsidRDefault="00B33C42" w:rsidP="003D2379">
      <w:pPr>
        <w:pStyle w:val="ListParagraph"/>
        <w:spacing w:after="0"/>
        <w:ind w:left="360"/>
        <w:contextualSpacing w:val="0"/>
        <w:rPr>
          <w:b/>
          <w:sz w:val="24"/>
          <w:szCs w:val="24"/>
        </w:rPr>
      </w:pPr>
    </w:p>
    <w:p w14:paraId="0B2B0EDD" w14:textId="77777777" w:rsidR="00B33C42" w:rsidRPr="007E04DE" w:rsidRDefault="00B33C42" w:rsidP="003D2379">
      <w:pPr>
        <w:spacing w:after="0"/>
        <w:ind w:left="360"/>
        <w:rPr>
          <w:b/>
          <w:smallCaps/>
          <w:sz w:val="24"/>
          <w:szCs w:val="24"/>
        </w:rPr>
      </w:pPr>
      <w:r>
        <w:rPr>
          <w:b/>
          <w:sz w:val="24"/>
          <w:szCs w:val="24"/>
        </w:rPr>
        <w:t>Example:</w:t>
      </w:r>
      <w:r w:rsidR="00277F0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NIH study section reviews indicating the need for pilot data.</w:t>
      </w:r>
    </w:p>
    <w:sectPr w:rsidR="00B33C42" w:rsidRPr="007E04DE" w:rsidSect="00734B78">
      <w:headerReference w:type="default" r:id="rId9"/>
      <w:footerReference w:type="default" r:id="rId10"/>
      <w:pgSz w:w="12240" w:h="15840"/>
      <w:pgMar w:top="16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F47201" w14:textId="77777777" w:rsidR="00391E50" w:rsidRDefault="00391E50" w:rsidP="00905605">
      <w:pPr>
        <w:spacing w:after="0" w:line="240" w:lineRule="auto"/>
      </w:pPr>
      <w:r>
        <w:separator/>
      </w:r>
    </w:p>
  </w:endnote>
  <w:endnote w:type="continuationSeparator" w:id="0">
    <w:p w14:paraId="6F32640C" w14:textId="77777777" w:rsidR="00391E50" w:rsidRDefault="00391E50" w:rsidP="00905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31"/>
      <w:gridCol w:w="959"/>
    </w:tblGrid>
    <w:tr w:rsidR="00FD6F8D" w14:paraId="1694A53A" w14:textId="77777777" w:rsidTr="00EA44B4">
      <w:tc>
        <w:tcPr>
          <w:tcW w:w="4500" w:type="pct"/>
          <w:tcBorders>
            <w:top w:val="single" w:sz="4" w:space="0" w:color="000000" w:themeColor="text1"/>
          </w:tcBorders>
        </w:tcPr>
        <w:p w14:paraId="596B8D00" w14:textId="437FD202" w:rsidR="00FD6F8D" w:rsidRDefault="00CA7A44" w:rsidP="000154AA">
          <w:pPr>
            <w:pStyle w:val="Footer"/>
            <w:jc w:val="right"/>
          </w:pPr>
          <w:r w:rsidRPr="00CA7A44">
            <w:t>DOR.RSC.E.04 - GEAR Pre-Proposal</w:t>
          </w:r>
        </w:p>
        <w:p w14:paraId="0E0D29C5" w14:textId="77777777" w:rsidR="00FD6F8D" w:rsidRDefault="00FD6F8D" w:rsidP="000154AA">
          <w:pPr>
            <w:pStyle w:val="Footer"/>
            <w:jc w:val="right"/>
          </w:pPr>
          <w:r>
            <w:t>2013-2014 Application Form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CC0000"/>
          <w:vAlign w:val="center"/>
        </w:tcPr>
        <w:p w14:paraId="2A082C35" w14:textId="77777777" w:rsidR="00FD6F8D" w:rsidRDefault="00FD6F8D" w:rsidP="00E8068A">
          <w:pPr>
            <w:pStyle w:val="Header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CA7A44" w:rsidRPr="00CA7A44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  <w:r>
            <w:rPr>
              <w:noProof/>
              <w:color w:val="FFFFFF" w:themeColor="background1"/>
            </w:rPr>
            <w:t xml:space="preserve"> of </w:t>
          </w:r>
          <w:r w:rsidR="00CA7A44">
            <w:fldChar w:fldCharType="begin"/>
          </w:r>
          <w:r w:rsidR="00CA7A44">
            <w:instrText xml:space="preserve"> NUMPAGES  \* MERGEFORMAT </w:instrText>
          </w:r>
          <w:r w:rsidR="00CA7A44">
            <w:fldChar w:fldCharType="separate"/>
          </w:r>
          <w:r w:rsidR="00CA7A44" w:rsidRPr="00CA7A44">
            <w:rPr>
              <w:noProof/>
              <w:color w:val="FFFFFF" w:themeColor="background1"/>
            </w:rPr>
            <w:t>8</w:t>
          </w:r>
          <w:r w:rsidR="00CA7A44">
            <w:rPr>
              <w:noProof/>
              <w:color w:val="FFFFFF" w:themeColor="background1"/>
            </w:rPr>
            <w:fldChar w:fldCharType="end"/>
          </w:r>
        </w:p>
      </w:tc>
    </w:tr>
  </w:tbl>
  <w:p w14:paraId="5F936FD8" w14:textId="77777777" w:rsidR="00FD6F8D" w:rsidRDefault="00FD6F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81F6C7" w14:textId="77777777" w:rsidR="00391E50" w:rsidRDefault="00391E50" w:rsidP="00905605">
      <w:pPr>
        <w:spacing w:after="0" w:line="240" w:lineRule="auto"/>
      </w:pPr>
      <w:r>
        <w:separator/>
      </w:r>
    </w:p>
  </w:footnote>
  <w:footnote w:type="continuationSeparator" w:id="0">
    <w:p w14:paraId="2BA6A6DE" w14:textId="77777777" w:rsidR="00391E50" w:rsidRDefault="00391E50" w:rsidP="00905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024D0B" w14:textId="77777777" w:rsidR="00FD6F8D" w:rsidRDefault="00FD6F8D" w:rsidP="00905605">
    <w:pPr>
      <w:pStyle w:val="Header"/>
      <w:jc w:val="center"/>
    </w:pPr>
    <w:r>
      <w:rPr>
        <w:noProof/>
      </w:rPr>
      <w:drawing>
        <wp:inline distT="0" distB="0" distL="0" distR="0" wp14:anchorId="66E93E81" wp14:editId="1D0FC484">
          <wp:extent cx="5641859" cy="43891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H-Division-of-Research_tertiar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1859" cy="4389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85791"/>
    <w:multiLevelType w:val="hybridMultilevel"/>
    <w:tmpl w:val="8AD0BD8E"/>
    <w:lvl w:ilvl="0" w:tplc="6E009152">
      <w:start w:val="4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B2DCB"/>
    <w:multiLevelType w:val="hybridMultilevel"/>
    <w:tmpl w:val="C87243D2"/>
    <w:lvl w:ilvl="0" w:tplc="1C3CB4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494E45"/>
    <w:multiLevelType w:val="hybridMultilevel"/>
    <w:tmpl w:val="F96AEC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777F17"/>
    <w:multiLevelType w:val="hybridMultilevel"/>
    <w:tmpl w:val="4550A50E"/>
    <w:lvl w:ilvl="0" w:tplc="313A00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7728FF"/>
    <w:multiLevelType w:val="hybridMultilevel"/>
    <w:tmpl w:val="05C6C71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00F95"/>
    <w:multiLevelType w:val="hybridMultilevel"/>
    <w:tmpl w:val="293677FC"/>
    <w:lvl w:ilvl="0" w:tplc="ED2C55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133B0C"/>
    <w:multiLevelType w:val="hybridMultilevel"/>
    <w:tmpl w:val="252EAD76"/>
    <w:lvl w:ilvl="0" w:tplc="76422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427ECC"/>
    <w:multiLevelType w:val="hybridMultilevel"/>
    <w:tmpl w:val="252EAD76"/>
    <w:lvl w:ilvl="0" w:tplc="76422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AF6197"/>
    <w:multiLevelType w:val="hybridMultilevel"/>
    <w:tmpl w:val="97CABD98"/>
    <w:lvl w:ilvl="0" w:tplc="1382D63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F47ED7"/>
    <w:multiLevelType w:val="hybridMultilevel"/>
    <w:tmpl w:val="2FEA7FA2"/>
    <w:lvl w:ilvl="0" w:tplc="21DAF8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9578AD"/>
    <w:multiLevelType w:val="hybridMultilevel"/>
    <w:tmpl w:val="C0FE7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1D4DAC"/>
    <w:multiLevelType w:val="hybridMultilevel"/>
    <w:tmpl w:val="28549AA6"/>
    <w:lvl w:ilvl="0" w:tplc="1382D63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1B3C56"/>
    <w:multiLevelType w:val="hybridMultilevel"/>
    <w:tmpl w:val="33BAD81E"/>
    <w:lvl w:ilvl="0" w:tplc="02EEE1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9F7054"/>
    <w:multiLevelType w:val="hybridMultilevel"/>
    <w:tmpl w:val="186C66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D50FF3"/>
    <w:multiLevelType w:val="hybridMultilevel"/>
    <w:tmpl w:val="50F8C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377649"/>
    <w:multiLevelType w:val="hybridMultilevel"/>
    <w:tmpl w:val="1C008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3D3901"/>
    <w:multiLevelType w:val="hybridMultilevel"/>
    <w:tmpl w:val="22846C98"/>
    <w:lvl w:ilvl="0" w:tplc="A53A238C">
      <w:start w:val="4"/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34422D4"/>
    <w:multiLevelType w:val="hybridMultilevel"/>
    <w:tmpl w:val="C338E53A"/>
    <w:lvl w:ilvl="0" w:tplc="21DAF8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AA3ACF"/>
    <w:multiLevelType w:val="hybridMultilevel"/>
    <w:tmpl w:val="4CDE71E2"/>
    <w:lvl w:ilvl="0" w:tplc="13E6B2C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1E2C0B"/>
    <w:multiLevelType w:val="hybridMultilevel"/>
    <w:tmpl w:val="CEEA88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AE960E8"/>
    <w:multiLevelType w:val="hybridMultilevel"/>
    <w:tmpl w:val="13809ADA"/>
    <w:lvl w:ilvl="0" w:tplc="21DAF8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CC281F"/>
    <w:multiLevelType w:val="hybridMultilevel"/>
    <w:tmpl w:val="F55A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126F6B"/>
    <w:multiLevelType w:val="hybridMultilevel"/>
    <w:tmpl w:val="3B78C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3"/>
  </w:num>
  <w:num w:numId="4">
    <w:abstractNumId w:val="15"/>
  </w:num>
  <w:num w:numId="5">
    <w:abstractNumId w:val="16"/>
  </w:num>
  <w:num w:numId="6">
    <w:abstractNumId w:val="22"/>
  </w:num>
  <w:num w:numId="7">
    <w:abstractNumId w:val="8"/>
  </w:num>
  <w:num w:numId="8">
    <w:abstractNumId w:val="21"/>
  </w:num>
  <w:num w:numId="9">
    <w:abstractNumId w:val="0"/>
  </w:num>
  <w:num w:numId="10">
    <w:abstractNumId w:val="11"/>
  </w:num>
  <w:num w:numId="11">
    <w:abstractNumId w:val="20"/>
  </w:num>
  <w:num w:numId="12">
    <w:abstractNumId w:val="17"/>
  </w:num>
  <w:num w:numId="13">
    <w:abstractNumId w:val="9"/>
  </w:num>
  <w:num w:numId="14">
    <w:abstractNumId w:val="14"/>
  </w:num>
  <w:num w:numId="15">
    <w:abstractNumId w:val="10"/>
  </w:num>
  <w:num w:numId="16">
    <w:abstractNumId w:val="18"/>
  </w:num>
  <w:num w:numId="17">
    <w:abstractNumId w:val="3"/>
  </w:num>
  <w:num w:numId="18">
    <w:abstractNumId w:val="2"/>
  </w:num>
  <w:num w:numId="19">
    <w:abstractNumId w:val="5"/>
  </w:num>
  <w:num w:numId="20">
    <w:abstractNumId w:val="19"/>
  </w:num>
  <w:num w:numId="21">
    <w:abstractNumId w:val="1"/>
  </w:num>
  <w:num w:numId="22">
    <w:abstractNumId w:val="7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55C"/>
    <w:rsid w:val="000154AA"/>
    <w:rsid w:val="000335A0"/>
    <w:rsid w:val="00044371"/>
    <w:rsid w:val="00064F3F"/>
    <w:rsid w:val="00073488"/>
    <w:rsid w:val="00073D6C"/>
    <w:rsid w:val="00096EDE"/>
    <w:rsid w:val="000F244D"/>
    <w:rsid w:val="000F40B4"/>
    <w:rsid w:val="00104E9B"/>
    <w:rsid w:val="001068FA"/>
    <w:rsid w:val="00130B10"/>
    <w:rsid w:val="00153EA3"/>
    <w:rsid w:val="001613EA"/>
    <w:rsid w:val="001828EA"/>
    <w:rsid w:val="00184692"/>
    <w:rsid w:val="00187431"/>
    <w:rsid w:val="00191D7B"/>
    <w:rsid w:val="00194A44"/>
    <w:rsid w:val="001C54AB"/>
    <w:rsid w:val="001F3C3E"/>
    <w:rsid w:val="00214A02"/>
    <w:rsid w:val="00222BC1"/>
    <w:rsid w:val="00233721"/>
    <w:rsid w:val="0024348D"/>
    <w:rsid w:val="00277F0A"/>
    <w:rsid w:val="002C156E"/>
    <w:rsid w:val="002E4242"/>
    <w:rsid w:val="002E53EE"/>
    <w:rsid w:val="002F2015"/>
    <w:rsid w:val="00314AD4"/>
    <w:rsid w:val="00326373"/>
    <w:rsid w:val="00332E1E"/>
    <w:rsid w:val="00333B9A"/>
    <w:rsid w:val="00341914"/>
    <w:rsid w:val="00356A48"/>
    <w:rsid w:val="00367604"/>
    <w:rsid w:val="00391E50"/>
    <w:rsid w:val="00392854"/>
    <w:rsid w:val="003976FB"/>
    <w:rsid w:val="003C3C13"/>
    <w:rsid w:val="003D02AC"/>
    <w:rsid w:val="003D2379"/>
    <w:rsid w:val="003E42F9"/>
    <w:rsid w:val="003F3BCE"/>
    <w:rsid w:val="00427417"/>
    <w:rsid w:val="0043169C"/>
    <w:rsid w:val="00444CC4"/>
    <w:rsid w:val="00452379"/>
    <w:rsid w:val="00474639"/>
    <w:rsid w:val="0048155D"/>
    <w:rsid w:val="004B0D34"/>
    <w:rsid w:val="004D6D18"/>
    <w:rsid w:val="00501877"/>
    <w:rsid w:val="00534EB8"/>
    <w:rsid w:val="0054315B"/>
    <w:rsid w:val="005432D7"/>
    <w:rsid w:val="0055302E"/>
    <w:rsid w:val="00570D55"/>
    <w:rsid w:val="005809FF"/>
    <w:rsid w:val="00581EA4"/>
    <w:rsid w:val="00584353"/>
    <w:rsid w:val="005C10EC"/>
    <w:rsid w:val="005C40ED"/>
    <w:rsid w:val="005C755C"/>
    <w:rsid w:val="005D1CD5"/>
    <w:rsid w:val="005E05B1"/>
    <w:rsid w:val="005E130A"/>
    <w:rsid w:val="005F6CFC"/>
    <w:rsid w:val="0062428B"/>
    <w:rsid w:val="00630D77"/>
    <w:rsid w:val="0066718B"/>
    <w:rsid w:val="0067329C"/>
    <w:rsid w:val="006C726A"/>
    <w:rsid w:val="006D3B86"/>
    <w:rsid w:val="006F5D0A"/>
    <w:rsid w:val="007210A2"/>
    <w:rsid w:val="00726206"/>
    <w:rsid w:val="00734B78"/>
    <w:rsid w:val="00750AE1"/>
    <w:rsid w:val="00763A20"/>
    <w:rsid w:val="007761CE"/>
    <w:rsid w:val="00782EDB"/>
    <w:rsid w:val="00796247"/>
    <w:rsid w:val="007A1594"/>
    <w:rsid w:val="007A1854"/>
    <w:rsid w:val="007B284F"/>
    <w:rsid w:val="007B2880"/>
    <w:rsid w:val="007B465B"/>
    <w:rsid w:val="007C0F50"/>
    <w:rsid w:val="007E04DE"/>
    <w:rsid w:val="007E06DD"/>
    <w:rsid w:val="0080791C"/>
    <w:rsid w:val="008256DA"/>
    <w:rsid w:val="00826461"/>
    <w:rsid w:val="00860E4F"/>
    <w:rsid w:val="00864726"/>
    <w:rsid w:val="00867EA0"/>
    <w:rsid w:val="00881B2C"/>
    <w:rsid w:val="008A1415"/>
    <w:rsid w:val="008C583E"/>
    <w:rsid w:val="008D4A8E"/>
    <w:rsid w:val="008D627D"/>
    <w:rsid w:val="008E27F2"/>
    <w:rsid w:val="008F39CE"/>
    <w:rsid w:val="008F4D96"/>
    <w:rsid w:val="00905605"/>
    <w:rsid w:val="00906701"/>
    <w:rsid w:val="00965A58"/>
    <w:rsid w:val="009701AF"/>
    <w:rsid w:val="009C38AC"/>
    <w:rsid w:val="009E35CB"/>
    <w:rsid w:val="00A034A6"/>
    <w:rsid w:val="00A10C1D"/>
    <w:rsid w:val="00AA2742"/>
    <w:rsid w:val="00AB30B3"/>
    <w:rsid w:val="00AC7F87"/>
    <w:rsid w:val="00AD6C38"/>
    <w:rsid w:val="00AE6C7E"/>
    <w:rsid w:val="00B23259"/>
    <w:rsid w:val="00B3295D"/>
    <w:rsid w:val="00B33C42"/>
    <w:rsid w:val="00B740E2"/>
    <w:rsid w:val="00B90C16"/>
    <w:rsid w:val="00B93758"/>
    <w:rsid w:val="00BA0D0B"/>
    <w:rsid w:val="00BD250F"/>
    <w:rsid w:val="00BD35D9"/>
    <w:rsid w:val="00C15E85"/>
    <w:rsid w:val="00C27B8D"/>
    <w:rsid w:val="00C4226B"/>
    <w:rsid w:val="00C46CD6"/>
    <w:rsid w:val="00C50277"/>
    <w:rsid w:val="00C85982"/>
    <w:rsid w:val="00C9648D"/>
    <w:rsid w:val="00CA7A44"/>
    <w:rsid w:val="00CE17D2"/>
    <w:rsid w:val="00CF35AA"/>
    <w:rsid w:val="00D10FAC"/>
    <w:rsid w:val="00D55920"/>
    <w:rsid w:val="00D76EAA"/>
    <w:rsid w:val="00D839E9"/>
    <w:rsid w:val="00D92457"/>
    <w:rsid w:val="00D97211"/>
    <w:rsid w:val="00DD01E5"/>
    <w:rsid w:val="00DE30FD"/>
    <w:rsid w:val="00DE5723"/>
    <w:rsid w:val="00DE75D7"/>
    <w:rsid w:val="00DF4C79"/>
    <w:rsid w:val="00E03587"/>
    <w:rsid w:val="00E20921"/>
    <w:rsid w:val="00E408E4"/>
    <w:rsid w:val="00E4549C"/>
    <w:rsid w:val="00E721A6"/>
    <w:rsid w:val="00E8068A"/>
    <w:rsid w:val="00E81CC7"/>
    <w:rsid w:val="00E8777C"/>
    <w:rsid w:val="00E96D6F"/>
    <w:rsid w:val="00E9773C"/>
    <w:rsid w:val="00EA44B4"/>
    <w:rsid w:val="00EA7DAB"/>
    <w:rsid w:val="00EB5024"/>
    <w:rsid w:val="00EB655D"/>
    <w:rsid w:val="00ED52EE"/>
    <w:rsid w:val="00EE0CD2"/>
    <w:rsid w:val="00EE1CB2"/>
    <w:rsid w:val="00F2732B"/>
    <w:rsid w:val="00F731EC"/>
    <w:rsid w:val="00F80EC0"/>
    <w:rsid w:val="00F94A2C"/>
    <w:rsid w:val="00FC5C70"/>
    <w:rsid w:val="00FD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9E799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9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605"/>
  </w:style>
  <w:style w:type="paragraph" w:styleId="Footer">
    <w:name w:val="footer"/>
    <w:basedOn w:val="Normal"/>
    <w:link w:val="FooterChar"/>
    <w:uiPriority w:val="99"/>
    <w:unhideWhenUsed/>
    <w:rsid w:val="0090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605"/>
  </w:style>
  <w:style w:type="paragraph" w:styleId="BalloonText">
    <w:name w:val="Balloon Text"/>
    <w:basedOn w:val="Normal"/>
    <w:link w:val="BalloonTextChar"/>
    <w:uiPriority w:val="99"/>
    <w:semiHidden/>
    <w:unhideWhenUsed/>
    <w:rsid w:val="00905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6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34A6"/>
    <w:pPr>
      <w:ind w:left="720"/>
      <w:contextualSpacing/>
    </w:pPr>
  </w:style>
  <w:style w:type="paragraph" w:customStyle="1" w:styleId="DORHed">
    <w:name w:val="DOR_Hed"/>
    <w:basedOn w:val="Normal"/>
    <w:link w:val="DORHedChar"/>
    <w:qFormat/>
    <w:rsid w:val="008F39CE"/>
    <w:pPr>
      <w:jc w:val="center"/>
    </w:pPr>
    <w:rPr>
      <w:b/>
      <w:smallCaps/>
      <w:sz w:val="36"/>
    </w:rPr>
  </w:style>
  <w:style w:type="character" w:customStyle="1" w:styleId="DORHedChar">
    <w:name w:val="DOR_Hed Char"/>
    <w:basedOn w:val="DefaultParagraphFont"/>
    <w:link w:val="DORHed"/>
    <w:rsid w:val="008F39CE"/>
    <w:rPr>
      <w:b/>
      <w:smallCaps/>
      <w:sz w:val="36"/>
    </w:rPr>
  </w:style>
  <w:style w:type="character" w:styleId="Hyperlink">
    <w:name w:val="Hyperlink"/>
    <w:basedOn w:val="DefaultParagraphFont"/>
    <w:uiPriority w:val="99"/>
    <w:unhideWhenUsed/>
    <w:rsid w:val="00B90C1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90C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6472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9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605"/>
  </w:style>
  <w:style w:type="paragraph" w:styleId="Footer">
    <w:name w:val="footer"/>
    <w:basedOn w:val="Normal"/>
    <w:link w:val="FooterChar"/>
    <w:uiPriority w:val="99"/>
    <w:unhideWhenUsed/>
    <w:rsid w:val="0090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605"/>
  </w:style>
  <w:style w:type="paragraph" w:styleId="BalloonText">
    <w:name w:val="Balloon Text"/>
    <w:basedOn w:val="Normal"/>
    <w:link w:val="BalloonTextChar"/>
    <w:uiPriority w:val="99"/>
    <w:semiHidden/>
    <w:unhideWhenUsed/>
    <w:rsid w:val="00905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6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34A6"/>
    <w:pPr>
      <w:ind w:left="720"/>
      <w:contextualSpacing/>
    </w:pPr>
  </w:style>
  <w:style w:type="paragraph" w:customStyle="1" w:styleId="DORHed">
    <w:name w:val="DOR_Hed"/>
    <w:basedOn w:val="Normal"/>
    <w:link w:val="DORHedChar"/>
    <w:qFormat/>
    <w:rsid w:val="008F39CE"/>
    <w:pPr>
      <w:jc w:val="center"/>
    </w:pPr>
    <w:rPr>
      <w:b/>
      <w:smallCaps/>
      <w:sz w:val="36"/>
    </w:rPr>
  </w:style>
  <w:style w:type="character" w:customStyle="1" w:styleId="DORHedChar">
    <w:name w:val="DOR_Hed Char"/>
    <w:basedOn w:val="DefaultParagraphFont"/>
    <w:link w:val="DORHed"/>
    <w:rsid w:val="008F39CE"/>
    <w:rPr>
      <w:b/>
      <w:smallCaps/>
      <w:sz w:val="36"/>
    </w:rPr>
  </w:style>
  <w:style w:type="character" w:styleId="Hyperlink">
    <w:name w:val="Hyperlink"/>
    <w:basedOn w:val="DefaultParagraphFont"/>
    <w:uiPriority w:val="99"/>
    <w:unhideWhenUsed/>
    <w:rsid w:val="00B90C1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90C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6472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9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R%20TEMPLATES\Documents%20and%20Form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C5965-198C-4533-9398-FAE7905AB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Documents and Forms template</Template>
  <TotalTime>13</TotalTime>
  <Pages>8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lmanry</dc:creator>
  <cp:lastModifiedBy>Salazar, Maribel</cp:lastModifiedBy>
  <cp:revision>10</cp:revision>
  <cp:lastPrinted>2013-12-06T01:24:00Z</cp:lastPrinted>
  <dcterms:created xsi:type="dcterms:W3CDTF">2013-11-19T21:02:00Z</dcterms:created>
  <dcterms:modified xsi:type="dcterms:W3CDTF">2014-04-22T21:31:00Z</dcterms:modified>
</cp:coreProperties>
</file>