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70" w:type="dxa"/>
        <w:tblInd w:w="7488" w:type="dxa"/>
        <w:tblBorders>
          <w:top w:val="single" w:sz="6" w:space="0" w:color="auto"/>
          <w:left w:val="single" w:sz="6" w:space="0" w:color="auto"/>
          <w:bottom w:val="single" w:sz="6" w:space="0" w:color="auto"/>
          <w:right w:val="single" w:sz="6" w:space="0" w:color="auto"/>
        </w:tblBorders>
        <w:shd w:val="clear" w:color="auto" w:fill="F2F2F2" w:themeFill="background1" w:themeFillShade="F2"/>
        <w:tblLayout w:type="fixed"/>
        <w:tblLook w:val="0000" w:firstRow="0" w:lastRow="0" w:firstColumn="0" w:lastColumn="0" w:noHBand="0" w:noVBand="0"/>
      </w:tblPr>
      <w:tblGrid>
        <w:gridCol w:w="1770"/>
      </w:tblGrid>
      <w:tr w:rsidR="002F6295" w:rsidRPr="002F6295" w:rsidTr="00F97CED">
        <w:trPr>
          <w:trHeight w:val="246"/>
        </w:trPr>
        <w:tc>
          <w:tcPr>
            <w:tcW w:w="1770" w:type="dxa"/>
            <w:shd w:val="clear" w:color="auto" w:fill="F2F2F2" w:themeFill="background1" w:themeFillShade="F2"/>
          </w:tcPr>
          <w:p w:rsidR="002F6295" w:rsidRPr="002F6295" w:rsidRDefault="002F6295" w:rsidP="0030038C">
            <w:pPr>
              <w:spacing w:after="0"/>
              <w:jc w:val="center"/>
            </w:pPr>
            <w:r w:rsidRPr="002F6295">
              <w:t>UHID</w:t>
            </w:r>
            <w:r w:rsidR="00F97CED">
              <w:t xml:space="preserve">: </w:t>
            </w:r>
            <w:bookmarkStart w:id="0" w:name="Text1"/>
            <w:r w:rsidR="005E0C33">
              <w:rPr>
                <w:u w:val="single"/>
              </w:rPr>
              <w:fldChar w:fldCharType="begin">
                <w:ffData>
                  <w:name w:val="Text1"/>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bookmarkEnd w:id="0"/>
          </w:p>
        </w:tc>
      </w:tr>
    </w:tbl>
    <w:p w:rsidR="002F6295" w:rsidRPr="002F6295" w:rsidRDefault="002F6295" w:rsidP="002F6295">
      <w:pPr>
        <w:spacing w:after="0"/>
      </w:pPr>
    </w:p>
    <w:p w:rsidR="002F6295" w:rsidRPr="00A211DB" w:rsidRDefault="00A211DB" w:rsidP="00A211DB">
      <w:pPr>
        <w:jc w:val="center"/>
        <w:rPr>
          <w:b/>
          <w:smallCaps/>
          <w:sz w:val="36"/>
        </w:rPr>
      </w:pPr>
      <w:r w:rsidRPr="00A211DB">
        <w:rPr>
          <w:b/>
          <w:smallCaps/>
          <w:sz w:val="36"/>
        </w:rPr>
        <w:t>Intellectual Property Disclosure Form</w:t>
      </w:r>
    </w:p>
    <w:p w:rsidR="002F6295" w:rsidRPr="002F6295" w:rsidRDefault="002F6295" w:rsidP="002F6295">
      <w:pPr>
        <w:spacing w:after="0"/>
        <w:rPr>
          <w:b/>
        </w:rPr>
      </w:pPr>
      <w:r w:rsidRPr="002F6295">
        <w:rPr>
          <w:b/>
        </w:rPr>
        <w:t>I.</w:t>
      </w:r>
      <w:r w:rsidR="00145496">
        <w:rPr>
          <w:b/>
        </w:rPr>
        <w:t xml:space="preserve"> </w:t>
      </w:r>
      <w:r w:rsidRPr="002F6295">
        <w:rPr>
          <w:b/>
        </w:rPr>
        <w:t>INSTRUCTIONS</w:t>
      </w:r>
    </w:p>
    <w:p w:rsidR="002F6295" w:rsidRPr="002F6295" w:rsidRDefault="002F6295" w:rsidP="002F6295">
      <w:pPr>
        <w:spacing w:after="0"/>
        <w:rPr>
          <w:b/>
        </w:rPr>
      </w:pPr>
    </w:p>
    <w:p w:rsidR="002F6295" w:rsidRDefault="00F97CED" w:rsidP="00F97CED">
      <w:pPr>
        <w:spacing w:after="0"/>
        <w:jc w:val="both"/>
        <w:rPr>
          <w:bCs/>
        </w:rPr>
      </w:pPr>
      <w:r>
        <w:rPr>
          <w:bCs/>
        </w:rPr>
        <w:t xml:space="preserve">Complete </w:t>
      </w:r>
      <w:r w:rsidR="002F6295" w:rsidRPr="002F6295">
        <w:rPr>
          <w:bCs/>
        </w:rPr>
        <w:t xml:space="preserve">this form </w:t>
      </w:r>
      <w:r w:rsidR="00301237" w:rsidRPr="002F6295">
        <w:rPr>
          <w:bCs/>
        </w:rPr>
        <w:t xml:space="preserve">and email </w:t>
      </w:r>
      <w:r w:rsidR="00FA1F03">
        <w:rPr>
          <w:bCs/>
        </w:rPr>
        <w:t>a copy</w:t>
      </w:r>
      <w:r w:rsidR="00301237" w:rsidRPr="002F6295">
        <w:rPr>
          <w:bCs/>
        </w:rPr>
        <w:t xml:space="preserve"> to</w:t>
      </w:r>
      <w:r w:rsidR="00301237">
        <w:rPr>
          <w:bCs/>
        </w:rPr>
        <w:t xml:space="preserve"> Dr. Mark Clarke at</w:t>
      </w:r>
      <w:r w:rsidR="00301237" w:rsidRPr="002F6295">
        <w:rPr>
          <w:bCs/>
        </w:rPr>
        <w:t xml:space="preserve"> </w:t>
      </w:r>
      <w:hyperlink r:id="rId9" w:history="1">
        <w:r w:rsidR="00301237" w:rsidRPr="00B117DB">
          <w:rPr>
            <w:rStyle w:val="Hyperlink"/>
            <w:bCs/>
          </w:rPr>
          <w:t>mclarke@central.uh.edu</w:t>
        </w:r>
      </w:hyperlink>
      <w:r w:rsidR="00301237" w:rsidRPr="002F6295">
        <w:rPr>
          <w:bCs/>
        </w:rPr>
        <w:t>.</w:t>
      </w:r>
      <w:r w:rsidR="00301237">
        <w:rPr>
          <w:bCs/>
        </w:rPr>
        <w:t xml:space="preserve"> </w:t>
      </w:r>
      <w:r w:rsidR="00FA1F03">
        <w:rPr>
          <w:bCs/>
        </w:rPr>
        <w:t>Please e-mail a copy (</w:t>
      </w:r>
      <w:proofErr w:type="spellStart"/>
      <w:r w:rsidR="00FA1F03">
        <w:rPr>
          <w:bCs/>
        </w:rPr>
        <w:t>pdf</w:t>
      </w:r>
      <w:proofErr w:type="spellEnd"/>
      <w:r w:rsidR="00FA1F03">
        <w:rPr>
          <w:bCs/>
        </w:rPr>
        <w:t>) of the signatures of all</w:t>
      </w:r>
      <w:r w:rsidR="002F6295" w:rsidRPr="002F6295">
        <w:rPr>
          <w:bCs/>
        </w:rPr>
        <w:t xml:space="preserve"> inventors/contributors</w:t>
      </w:r>
      <w:r w:rsidR="00FA1F03">
        <w:rPr>
          <w:bCs/>
        </w:rPr>
        <w:t xml:space="preserve"> listed on the form</w:t>
      </w:r>
      <w:r w:rsidR="002F6295" w:rsidRPr="002F6295">
        <w:rPr>
          <w:bCs/>
        </w:rPr>
        <w:t xml:space="preserve">. </w:t>
      </w:r>
      <w:r>
        <w:rPr>
          <w:b/>
        </w:rPr>
        <w:t>I</w:t>
      </w:r>
      <w:r w:rsidR="002F6295" w:rsidRPr="002F6295">
        <w:rPr>
          <w:b/>
        </w:rPr>
        <w:t>ncomplete forms will be returned to inventors for completion.</w:t>
      </w:r>
      <w:r w:rsidR="002F6295" w:rsidRPr="002F6295">
        <w:rPr>
          <w:bCs/>
        </w:rPr>
        <w:t xml:space="preserve"> </w:t>
      </w:r>
      <w:r w:rsidR="007F5CBB" w:rsidRPr="00877F5A">
        <w:rPr>
          <w:bCs/>
        </w:rPr>
        <w:t xml:space="preserve">The primary purpose of this document is to capture </w:t>
      </w:r>
      <w:r w:rsidR="002B56A1" w:rsidRPr="00877F5A">
        <w:rPr>
          <w:bCs/>
        </w:rPr>
        <w:t xml:space="preserve">relevant information about your intellectual property. </w:t>
      </w:r>
      <w:r w:rsidR="002F6295" w:rsidRPr="002F6295">
        <w:rPr>
          <w:bCs/>
        </w:rPr>
        <w:t>For questions about this form</w:t>
      </w:r>
      <w:r>
        <w:rPr>
          <w:bCs/>
        </w:rPr>
        <w:t>,</w:t>
      </w:r>
      <w:r w:rsidR="002F6295" w:rsidRPr="002F6295">
        <w:rPr>
          <w:bCs/>
        </w:rPr>
        <w:t xml:space="preserve"> contact </w:t>
      </w:r>
      <w:r w:rsidR="00730771">
        <w:rPr>
          <w:bCs/>
        </w:rPr>
        <w:t>Dr.</w:t>
      </w:r>
      <w:r w:rsidR="003E4FFD">
        <w:rPr>
          <w:bCs/>
        </w:rPr>
        <w:t xml:space="preserve"> </w:t>
      </w:r>
      <w:r w:rsidR="002F6295" w:rsidRPr="002F6295">
        <w:rPr>
          <w:bCs/>
        </w:rPr>
        <w:t xml:space="preserve">Mark </w:t>
      </w:r>
      <w:r>
        <w:rPr>
          <w:bCs/>
        </w:rPr>
        <w:t xml:space="preserve">Clarke </w:t>
      </w:r>
      <w:r w:rsidR="00925BAD">
        <w:rPr>
          <w:bCs/>
        </w:rPr>
        <w:t xml:space="preserve">by email </w:t>
      </w:r>
      <w:r w:rsidR="002F6295" w:rsidRPr="002F6295">
        <w:rPr>
          <w:bCs/>
        </w:rPr>
        <w:t xml:space="preserve">at </w:t>
      </w:r>
      <w:hyperlink r:id="rId10" w:history="1">
        <w:r>
          <w:rPr>
            <w:rStyle w:val="Hyperlink"/>
          </w:rPr>
          <w:t>mclarke@central.uh.edu</w:t>
        </w:r>
      </w:hyperlink>
      <w:r w:rsidRPr="002F6295">
        <w:rPr>
          <w:bCs/>
        </w:rPr>
        <w:t xml:space="preserve"> </w:t>
      </w:r>
      <w:r w:rsidR="002F6295" w:rsidRPr="002F6295">
        <w:rPr>
          <w:bCs/>
        </w:rPr>
        <w:t xml:space="preserve">or </w:t>
      </w:r>
      <w:r w:rsidR="00925BAD">
        <w:rPr>
          <w:bCs/>
        </w:rPr>
        <w:t xml:space="preserve">by telephone at </w:t>
      </w:r>
      <w:r w:rsidR="002F6295" w:rsidRPr="002F6295">
        <w:rPr>
          <w:bCs/>
        </w:rPr>
        <w:t>713-743-</w:t>
      </w:r>
      <w:r w:rsidRPr="00F97CED">
        <w:rPr>
          <w:bCs/>
        </w:rPr>
        <w:t>9854</w:t>
      </w:r>
      <w:r w:rsidR="002F6295" w:rsidRPr="002F6295">
        <w:rPr>
          <w:bCs/>
        </w:rPr>
        <w:t xml:space="preserve">. </w:t>
      </w:r>
    </w:p>
    <w:p w:rsidR="002F6295" w:rsidRPr="002F6295" w:rsidRDefault="002F6295" w:rsidP="002F6295">
      <w:pPr>
        <w:spacing w:after="0"/>
        <w:rPr>
          <w:b/>
        </w:rPr>
      </w:pPr>
    </w:p>
    <w:p w:rsidR="002F6295" w:rsidRPr="002F6295" w:rsidRDefault="002F6295" w:rsidP="002F6295">
      <w:pPr>
        <w:spacing w:after="0"/>
        <w:rPr>
          <w:b/>
        </w:rPr>
      </w:pPr>
      <w:r w:rsidRPr="002F6295">
        <w:rPr>
          <w:b/>
        </w:rPr>
        <w:t>II. ADMINISTRATIVE INFORMATION</w:t>
      </w:r>
    </w:p>
    <w:p w:rsidR="002F6295" w:rsidRPr="002F6295" w:rsidRDefault="002F6295" w:rsidP="002F6295">
      <w:pPr>
        <w:spacing w:after="0"/>
      </w:pPr>
    </w:p>
    <w:p w:rsidR="00FA1F03" w:rsidRDefault="00FA1F03" w:rsidP="00FA1F03">
      <w:pPr>
        <w:spacing w:after="0"/>
      </w:pPr>
      <w:r>
        <w:t>1.</w:t>
      </w:r>
      <w:r>
        <w:tab/>
      </w:r>
      <w:r w:rsidR="002F6295" w:rsidRPr="002F6295">
        <w:t>Title of Invention, Technology, or Copyrightable Material:</w:t>
      </w:r>
    </w:p>
    <w:bookmarkStart w:id="1" w:name="Text2"/>
    <w:p w:rsidR="002F6295" w:rsidRPr="002F6295" w:rsidRDefault="005E0C33" w:rsidP="00FA1F03">
      <w:pPr>
        <w:spacing w:after="0"/>
        <w:ind w:firstLine="720"/>
      </w:pPr>
      <w:r w:rsidRPr="00FA1F03">
        <w:rPr>
          <w:b/>
          <w:u w:val="single"/>
        </w:rPr>
        <w:fldChar w:fldCharType="begin">
          <w:ffData>
            <w:name w:val="Text2"/>
            <w:enabled/>
            <w:calcOnExit w:val="0"/>
            <w:textInput/>
          </w:ffData>
        </w:fldChar>
      </w:r>
      <w:r w:rsidR="0030038C" w:rsidRPr="00FA1F03">
        <w:rPr>
          <w:b/>
          <w:u w:val="single"/>
        </w:rPr>
        <w:instrText xml:space="preserve"> FORMTEXT </w:instrText>
      </w:r>
      <w:r w:rsidRPr="00FA1F03">
        <w:rPr>
          <w:b/>
          <w:u w:val="single"/>
        </w:rPr>
      </w:r>
      <w:r w:rsidRPr="00FA1F03">
        <w:rPr>
          <w:b/>
          <w:u w:val="single"/>
        </w:rPr>
        <w:fldChar w:fldCharType="separate"/>
      </w:r>
      <w:r w:rsidR="0030038C">
        <w:rPr>
          <w:noProof/>
        </w:rPr>
        <w:t> </w:t>
      </w:r>
      <w:r w:rsidR="0030038C">
        <w:rPr>
          <w:noProof/>
        </w:rPr>
        <w:t> </w:t>
      </w:r>
      <w:r w:rsidR="0030038C">
        <w:rPr>
          <w:noProof/>
        </w:rPr>
        <w:t> </w:t>
      </w:r>
      <w:r w:rsidR="0030038C">
        <w:rPr>
          <w:noProof/>
        </w:rPr>
        <w:t> </w:t>
      </w:r>
      <w:r w:rsidR="0030038C">
        <w:rPr>
          <w:noProof/>
        </w:rPr>
        <w:t> </w:t>
      </w:r>
      <w:r w:rsidRPr="00FA1F03">
        <w:rPr>
          <w:b/>
          <w:u w:val="single"/>
        </w:rPr>
        <w:fldChar w:fldCharType="end"/>
      </w:r>
      <w:bookmarkEnd w:id="1"/>
      <w:r w:rsidR="002F6295" w:rsidRPr="002F6295">
        <w:tab/>
      </w:r>
    </w:p>
    <w:p w:rsidR="002F6295" w:rsidRPr="002F6295" w:rsidRDefault="002F6295" w:rsidP="002F6295">
      <w:pPr>
        <w:spacing w:after="0"/>
      </w:pPr>
    </w:p>
    <w:p w:rsidR="002F6295" w:rsidRDefault="002F6295" w:rsidP="002F6295">
      <w:pPr>
        <w:spacing w:after="0"/>
      </w:pPr>
      <w:r w:rsidRPr="002F6295">
        <w:t>2.</w:t>
      </w:r>
      <w:r w:rsidRPr="002F6295">
        <w:tab/>
        <w:t>Abstract of Invention, Technology, or Copyrightable Material:</w:t>
      </w:r>
    </w:p>
    <w:p w:rsidR="003377BC" w:rsidRDefault="003377BC" w:rsidP="002F6295">
      <w:pPr>
        <w:spacing w:after="0"/>
      </w:pPr>
      <w:r>
        <w:tab/>
      </w:r>
      <w:bookmarkStart w:id="2" w:name="Text29"/>
      <w:r w:rsidR="005E0C33">
        <w:fldChar w:fldCharType="begin">
          <w:ffData>
            <w:name w:val="Text29"/>
            <w:enabled/>
            <w:calcOnExit w:val="0"/>
            <w:textInput/>
          </w:ffData>
        </w:fldChar>
      </w:r>
      <w:r w:rsidR="0030038C">
        <w:instrText xml:space="preserve"> FORMTEXT </w:instrText>
      </w:r>
      <w:r w:rsidR="005E0C33">
        <w:fldChar w:fldCharType="separate"/>
      </w:r>
      <w:r w:rsidR="0030038C">
        <w:rPr>
          <w:noProof/>
        </w:rPr>
        <w:t> </w:t>
      </w:r>
      <w:r w:rsidR="0030038C">
        <w:rPr>
          <w:noProof/>
        </w:rPr>
        <w:t> </w:t>
      </w:r>
      <w:r w:rsidR="0030038C">
        <w:rPr>
          <w:noProof/>
        </w:rPr>
        <w:t> </w:t>
      </w:r>
      <w:r w:rsidR="0030038C">
        <w:rPr>
          <w:noProof/>
        </w:rPr>
        <w:t> </w:t>
      </w:r>
      <w:r w:rsidR="0030038C">
        <w:rPr>
          <w:noProof/>
        </w:rPr>
        <w:t> </w:t>
      </w:r>
      <w:r w:rsidR="005E0C33">
        <w:fldChar w:fldCharType="end"/>
      </w:r>
      <w:bookmarkEnd w:id="2"/>
    </w:p>
    <w:p w:rsidR="002F6295" w:rsidRPr="002F6295" w:rsidRDefault="002F6295" w:rsidP="002F6295">
      <w:pPr>
        <w:spacing w:after="0"/>
      </w:pPr>
    </w:p>
    <w:p w:rsidR="002F6295" w:rsidRPr="00877F5A" w:rsidRDefault="00836181" w:rsidP="002F6295">
      <w:pPr>
        <w:spacing w:after="0"/>
      </w:pPr>
      <w:r>
        <w:t>3</w:t>
      </w:r>
      <w:r w:rsidR="002F6295" w:rsidRPr="002F6295">
        <w:t>.</w:t>
      </w:r>
      <w:r w:rsidR="002F6295" w:rsidRPr="002F6295">
        <w:tab/>
      </w:r>
      <w:r w:rsidR="002F6295" w:rsidRPr="00877F5A">
        <w:t>Intellectual Property Category</w:t>
      </w:r>
      <w:r w:rsidR="00C2745B" w:rsidRPr="00877F5A">
        <w:t xml:space="preserve"> (check all that apply)</w:t>
      </w:r>
      <w:r w:rsidR="002F6295" w:rsidRPr="00877F5A">
        <w:t xml:space="preserve">: </w:t>
      </w:r>
    </w:p>
    <w:p w:rsidR="003E4FFD" w:rsidRPr="00877F5A" w:rsidRDefault="00383785" w:rsidP="00A211DB">
      <w:pPr>
        <w:spacing w:after="0"/>
        <w:ind w:firstLine="720"/>
      </w:pPr>
      <w:sdt>
        <w:sdtPr>
          <w:id w:val="1101135575"/>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3E4FFD" w:rsidRPr="00877F5A">
        <w:t xml:space="preserve">Medical </w:t>
      </w:r>
      <w:r w:rsidR="002F6295" w:rsidRPr="00877F5A">
        <w:t>Device</w:t>
      </w:r>
      <w:r w:rsidR="00A211DB" w:rsidRPr="00877F5A">
        <w:tab/>
      </w:r>
      <w:sdt>
        <w:sdtPr>
          <w:id w:val="1637446461"/>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proofErr w:type="spellStart"/>
      <w:proofErr w:type="gramStart"/>
      <w:r w:rsidR="003E4FFD" w:rsidRPr="00877F5A">
        <w:t>BioPharm</w:t>
      </w:r>
      <w:proofErr w:type="spellEnd"/>
      <w:r w:rsidR="003E4FFD" w:rsidRPr="00877F5A">
        <w:t xml:space="preserve">         </w:t>
      </w:r>
      <w:proofErr w:type="gramEnd"/>
      <w:sdt>
        <w:sdtPr>
          <w:id w:val="1062608246"/>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3E4FFD" w:rsidRPr="00877F5A">
        <w:t xml:space="preserve"> Advanced Materials </w:t>
      </w:r>
      <w:r w:rsidR="00A211DB" w:rsidRPr="00877F5A">
        <w:tab/>
      </w:r>
      <w:sdt>
        <w:sdtPr>
          <w:id w:val="56598997"/>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7B3313">
        <w:t>Energy</w:t>
      </w:r>
      <w:r w:rsidR="003E4FFD" w:rsidRPr="00877F5A">
        <w:t xml:space="preserve"> </w:t>
      </w:r>
    </w:p>
    <w:p w:rsidR="00F41F1E" w:rsidRDefault="00383785" w:rsidP="00145D36">
      <w:pPr>
        <w:spacing w:after="0"/>
        <w:ind w:firstLine="720"/>
      </w:pPr>
      <w:sdt>
        <w:sdtPr>
          <w:id w:val="-1637714523"/>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7B3313">
        <w:t>Optics</w:t>
      </w:r>
      <w:r w:rsidR="00A211DB" w:rsidRPr="00877F5A">
        <w:tab/>
      </w:r>
      <w:sdt>
        <w:sdtPr>
          <w:id w:val="254030067"/>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proofErr w:type="gramStart"/>
      <w:r w:rsidR="003E4FFD" w:rsidRPr="00877F5A">
        <w:t xml:space="preserve">Biotechnology </w:t>
      </w:r>
      <w:r w:rsidR="00645694">
        <w:t xml:space="preserve">    </w:t>
      </w:r>
      <w:proofErr w:type="gramEnd"/>
      <w:sdt>
        <w:sdtPr>
          <w:id w:val="1556735430"/>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A211DB" w:rsidRPr="00877F5A">
        <w:t xml:space="preserve"> </w:t>
      </w:r>
      <w:r w:rsidR="002F6295" w:rsidRPr="00877F5A">
        <w:t>Software</w:t>
      </w:r>
      <w:r w:rsidR="003E4FFD" w:rsidRPr="00877F5A">
        <w:t xml:space="preserve">/Copyright   </w:t>
      </w:r>
    </w:p>
    <w:p w:rsidR="002F6295" w:rsidRPr="002F6295" w:rsidRDefault="00383785" w:rsidP="00145D36">
      <w:pPr>
        <w:spacing w:after="0"/>
        <w:ind w:firstLine="720"/>
      </w:pPr>
      <w:sdt>
        <w:sdtPr>
          <w:id w:val="1325555670"/>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2F6295" w:rsidRPr="00877F5A">
        <w:t>Other</w:t>
      </w:r>
      <w:r w:rsidR="00A211DB" w:rsidRPr="00877F5A">
        <w:t>. S</w:t>
      </w:r>
      <w:r w:rsidR="002F6295" w:rsidRPr="00877F5A">
        <w:t>pecify</w:t>
      </w:r>
      <w:r w:rsidR="00A211DB" w:rsidRPr="00877F5A">
        <w:t>:</w:t>
      </w:r>
      <w:r w:rsidR="002F6295" w:rsidRPr="00877F5A">
        <w:t xml:space="preserve"> </w:t>
      </w:r>
      <w:bookmarkStart w:id="3" w:name="Text23"/>
      <w:r w:rsidR="005E0C33" w:rsidRPr="00877F5A">
        <w:rPr>
          <w:u w:val="single"/>
        </w:rPr>
        <w:fldChar w:fldCharType="begin">
          <w:ffData>
            <w:name w:val="Text23"/>
            <w:enabled/>
            <w:calcOnExit w:val="0"/>
            <w:textInput/>
          </w:ffData>
        </w:fldChar>
      </w:r>
      <w:r w:rsidR="0030038C" w:rsidRPr="00877F5A">
        <w:rPr>
          <w:u w:val="single"/>
        </w:rPr>
        <w:instrText xml:space="preserve"> FORMTEXT </w:instrText>
      </w:r>
      <w:r w:rsidR="005E0C33" w:rsidRPr="00877F5A">
        <w:rPr>
          <w:u w:val="single"/>
        </w:rPr>
      </w:r>
      <w:r w:rsidR="005E0C33" w:rsidRPr="00877F5A">
        <w:rPr>
          <w:u w:val="single"/>
        </w:rPr>
        <w:fldChar w:fldCharType="separate"/>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5E0C33" w:rsidRPr="00877F5A">
        <w:rPr>
          <w:u w:val="single"/>
        </w:rPr>
        <w:fldChar w:fldCharType="end"/>
      </w:r>
      <w:bookmarkEnd w:id="3"/>
    </w:p>
    <w:p w:rsidR="002F6295" w:rsidRPr="002F6295" w:rsidRDefault="002F6295" w:rsidP="002F6295">
      <w:pPr>
        <w:spacing w:after="0"/>
      </w:pPr>
    </w:p>
    <w:p w:rsidR="002F6295" w:rsidRDefault="00836181" w:rsidP="002F6295">
      <w:pPr>
        <w:spacing w:after="0"/>
        <w:rPr>
          <w:b/>
          <w:u w:val="single"/>
        </w:rPr>
      </w:pPr>
      <w:r>
        <w:t>4</w:t>
      </w:r>
      <w:r w:rsidR="002F6295" w:rsidRPr="002F6295">
        <w:t>.</w:t>
      </w:r>
      <w:r w:rsidR="00145496">
        <w:t xml:space="preserve"> </w:t>
      </w:r>
      <w:r w:rsidR="002F6295" w:rsidRPr="002F6295">
        <w:tab/>
        <w:t xml:space="preserve">Related </w:t>
      </w:r>
      <w:r w:rsidR="0081671F">
        <w:t xml:space="preserve">Invention </w:t>
      </w:r>
      <w:r w:rsidR="002F6295" w:rsidRPr="002F6295">
        <w:t>Disclosure(s) (use UHID number):</w:t>
      </w:r>
      <w:r w:rsidR="002F6295" w:rsidRPr="002F6295">
        <w:rPr>
          <w:b/>
        </w:rPr>
        <w:t xml:space="preserve"> </w:t>
      </w:r>
      <w:r w:rsidR="005E0C33">
        <w:rPr>
          <w:b/>
          <w:u w:val="single"/>
        </w:rPr>
        <w:fldChar w:fldCharType="begin">
          <w:ffData>
            <w:name w:val=""/>
            <w:enabled/>
            <w:calcOnExit w:val="0"/>
            <w:textInput/>
          </w:ffData>
        </w:fldChar>
      </w:r>
      <w:r w:rsidR="0030038C">
        <w:rPr>
          <w:b/>
          <w:u w:val="single"/>
        </w:rPr>
        <w:instrText xml:space="preserve"> FORMTEXT </w:instrText>
      </w:r>
      <w:r w:rsidR="005E0C33">
        <w:rPr>
          <w:b/>
          <w:u w:val="single"/>
        </w:rPr>
      </w:r>
      <w:r w:rsidR="005E0C33">
        <w:rPr>
          <w:b/>
          <w:u w:val="single"/>
        </w:rPr>
        <w:fldChar w:fldCharType="separate"/>
      </w:r>
      <w:r w:rsidR="0030038C">
        <w:rPr>
          <w:b/>
          <w:noProof/>
          <w:u w:val="single"/>
        </w:rPr>
        <w:t> </w:t>
      </w:r>
      <w:r w:rsidR="0030038C">
        <w:rPr>
          <w:b/>
          <w:noProof/>
          <w:u w:val="single"/>
        </w:rPr>
        <w:t> </w:t>
      </w:r>
      <w:r w:rsidR="0030038C">
        <w:rPr>
          <w:b/>
          <w:noProof/>
          <w:u w:val="single"/>
        </w:rPr>
        <w:t> </w:t>
      </w:r>
      <w:r w:rsidR="0030038C">
        <w:rPr>
          <w:b/>
          <w:noProof/>
          <w:u w:val="single"/>
        </w:rPr>
        <w:t> </w:t>
      </w:r>
      <w:r w:rsidR="0030038C">
        <w:rPr>
          <w:b/>
          <w:noProof/>
          <w:u w:val="single"/>
        </w:rPr>
        <w:t> </w:t>
      </w:r>
      <w:r w:rsidR="005E0C33">
        <w:rPr>
          <w:b/>
          <w:u w:val="single"/>
        </w:rPr>
        <w:fldChar w:fldCharType="end"/>
      </w:r>
    </w:p>
    <w:p w:rsidR="007B3313" w:rsidRDefault="007B3313" w:rsidP="002F6295">
      <w:pPr>
        <w:spacing w:after="0"/>
        <w:rPr>
          <w:b/>
          <w:u w:val="single"/>
        </w:rPr>
      </w:pPr>
    </w:p>
    <w:p w:rsidR="00C2745B" w:rsidRPr="00877F5A" w:rsidRDefault="00836181" w:rsidP="007B3313">
      <w:pPr>
        <w:spacing w:after="0"/>
        <w:ind w:left="720" w:hanging="720"/>
      </w:pPr>
      <w:r>
        <w:t>5</w:t>
      </w:r>
      <w:r w:rsidR="0081671F" w:rsidRPr="002F6295">
        <w:t>.</w:t>
      </w:r>
      <w:r w:rsidR="0081671F">
        <w:t xml:space="preserve"> </w:t>
      </w:r>
      <w:r w:rsidR="0081671F" w:rsidRPr="002F6295">
        <w:tab/>
      </w:r>
      <w:r w:rsidR="007B3313" w:rsidRPr="007B3313">
        <w:t>What about your intellectual property/invention is new and/or better than existing approaches/technologies</w:t>
      </w:r>
      <w:r w:rsidR="007B3313">
        <w:t>?</w:t>
      </w:r>
    </w:p>
    <w:p w:rsidR="0081671F" w:rsidRPr="00877F5A" w:rsidRDefault="0081671F" w:rsidP="0081671F">
      <w:pPr>
        <w:spacing w:after="0"/>
        <w:rPr>
          <w:b/>
          <w:u w:val="single"/>
        </w:rPr>
      </w:pPr>
      <w:r w:rsidRPr="00877F5A">
        <w:tab/>
      </w:r>
      <w:r w:rsidRPr="00877F5A">
        <w:rPr>
          <w:b/>
          <w:u w:val="single"/>
        </w:rPr>
        <w:fldChar w:fldCharType="begin">
          <w:ffData>
            <w:name w:val=""/>
            <w:enabled/>
            <w:calcOnExit w:val="0"/>
            <w:textInput/>
          </w:ffData>
        </w:fldChar>
      </w:r>
      <w:r w:rsidRPr="00877F5A">
        <w:rPr>
          <w:b/>
          <w:u w:val="single"/>
        </w:rPr>
        <w:instrText xml:space="preserve"> FORMTEXT </w:instrText>
      </w:r>
      <w:r w:rsidRPr="00877F5A">
        <w:rPr>
          <w:b/>
          <w:u w:val="single"/>
        </w:rPr>
      </w:r>
      <w:r w:rsidRPr="00877F5A">
        <w:rPr>
          <w:b/>
          <w:u w:val="single"/>
        </w:rPr>
        <w:fldChar w:fldCharType="separate"/>
      </w:r>
      <w:r w:rsidRPr="00877F5A">
        <w:rPr>
          <w:b/>
          <w:noProof/>
          <w:u w:val="single"/>
        </w:rPr>
        <w:t> </w:t>
      </w:r>
      <w:r w:rsidRPr="00877F5A">
        <w:rPr>
          <w:b/>
          <w:noProof/>
          <w:u w:val="single"/>
        </w:rPr>
        <w:t> </w:t>
      </w:r>
      <w:r w:rsidRPr="00877F5A">
        <w:rPr>
          <w:b/>
          <w:noProof/>
          <w:u w:val="single"/>
        </w:rPr>
        <w:t> </w:t>
      </w:r>
      <w:r w:rsidRPr="00877F5A">
        <w:rPr>
          <w:b/>
          <w:noProof/>
          <w:u w:val="single"/>
        </w:rPr>
        <w:t> </w:t>
      </w:r>
      <w:r w:rsidRPr="00877F5A">
        <w:rPr>
          <w:b/>
          <w:noProof/>
          <w:u w:val="single"/>
        </w:rPr>
        <w:t> </w:t>
      </w:r>
      <w:r w:rsidRPr="00877F5A">
        <w:rPr>
          <w:b/>
          <w:u w:val="single"/>
        </w:rPr>
        <w:fldChar w:fldCharType="end"/>
      </w:r>
    </w:p>
    <w:p w:rsidR="0081671F" w:rsidRPr="00C2745B" w:rsidRDefault="00C2745B" w:rsidP="003377BC">
      <w:pPr>
        <w:spacing w:after="0"/>
        <w:ind w:left="720" w:hanging="720"/>
        <w:jc w:val="both"/>
      </w:pPr>
      <w:r w:rsidRPr="00C2745B">
        <w:tab/>
      </w:r>
      <w:r w:rsidR="0081671F" w:rsidRPr="00C2745B">
        <w:rPr>
          <w:b/>
        </w:rPr>
        <w:t xml:space="preserve"> </w:t>
      </w:r>
    </w:p>
    <w:p w:rsidR="002F6295" w:rsidRDefault="007F1389" w:rsidP="00145D36">
      <w:pPr>
        <w:spacing w:after="0"/>
        <w:ind w:left="720" w:hanging="720"/>
        <w:jc w:val="both"/>
      </w:pPr>
      <w:r>
        <w:t>6</w:t>
      </w:r>
      <w:r w:rsidR="007B3313">
        <w:t>.</w:t>
      </w:r>
      <w:r w:rsidR="007B3313">
        <w:tab/>
        <w:t>Inventor/contributor information:</w:t>
      </w:r>
    </w:p>
    <w:p w:rsidR="00A211DB" w:rsidRDefault="00A211DB" w:rsidP="00A211DB">
      <w:pPr>
        <w:spacing w:after="0"/>
        <w:ind w:firstLine="720"/>
      </w:pPr>
    </w:p>
    <w:p w:rsidR="00836181" w:rsidRPr="00836181" w:rsidRDefault="00836181" w:rsidP="00836181">
      <w:pPr>
        <w:spacing w:after="0"/>
        <w:ind w:left="720"/>
        <w:jc w:val="both"/>
        <w:rPr>
          <w:i/>
          <w:iCs/>
          <w:u w:val="single"/>
        </w:rPr>
      </w:pPr>
      <w:r w:rsidRPr="00836181">
        <w:rPr>
          <w:i/>
          <w:iCs/>
          <w:u w:val="single"/>
        </w:rPr>
        <w:t xml:space="preserve">Note on </w:t>
      </w:r>
      <w:proofErr w:type="spellStart"/>
      <w:r w:rsidRPr="00836181">
        <w:rPr>
          <w:i/>
          <w:iCs/>
          <w:u w:val="single"/>
        </w:rPr>
        <w:t>Inventorship</w:t>
      </w:r>
      <w:proofErr w:type="spellEnd"/>
      <w:r w:rsidRPr="00836181">
        <w:rPr>
          <w:i/>
          <w:iCs/>
          <w:u w:val="single"/>
        </w:rPr>
        <w:t xml:space="preserve">: </w:t>
      </w:r>
    </w:p>
    <w:p w:rsidR="00836181" w:rsidRPr="00836181" w:rsidRDefault="00836181" w:rsidP="00836181">
      <w:pPr>
        <w:spacing w:after="0"/>
        <w:ind w:left="720"/>
        <w:jc w:val="both"/>
      </w:pPr>
      <w:r w:rsidRPr="00836181">
        <w:t>An “inventor” is any person(s) who contributes in whole or in part to the conception of the invention, not one that contributes solely to the reduction of the invention to practice. Conception is the formation in the mind of the inventor(s) a definite and permanent idea of the complete and operable invention, as it is to be applied in practice.</w:t>
      </w:r>
    </w:p>
    <w:p w:rsidR="00836181" w:rsidRPr="00836181" w:rsidRDefault="00836181" w:rsidP="00836181">
      <w:pPr>
        <w:spacing w:after="0"/>
        <w:ind w:left="720"/>
        <w:jc w:val="both"/>
      </w:pPr>
    </w:p>
    <w:p w:rsidR="003E4FFD" w:rsidRPr="00AD120B" w:rsidRDefault="00836181" w:rsidP="00AD120B">
      <w:pPr>
        <w:spacing w:after="0"/>
        <w:ind w:left="720"/>
        <w:jc w:val="both"/>
      </w:pPr>
      <w:r w:rsidRPr="00836181">
        <w:t xml:space="preserve">A “contributor” is any person(s), who is not an inventor, who is </w:t>
      </w:r>
      <w:r w:rsidR="00AD120B">
        <w:t>to share in any future revenue</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0"/>
        <w:gridCol w:w="588"/>
        <w:gridCol w:w="2194"/>
        <w:gridCol w:w="998"/>
        <w:gridCol w:w="2070"/>
      </w:tblGrid>
      <w:tr w:rsidR="002F6295" w:rsidRPr="00456A45" w:rsidTr="00464122">
        <w:trPr>
          <w:cantSplit/>
          <w:trHeight w:val="20"/>
        </w:trPr>
        <w:tc>
          <w:tcPr>
            <w:tcW w:w="8730" w:type="dxa"/>
            <w:gridSpan w:val="7"/>
            <w:vAlign w:val="center"/>
          </w:tcPr>
          <w:p w:rsidR="002F6295" w:rsidRPr="00877F5A" w:rsidRDefault="0081671F" w:rsidP="00645694">
            <w:pPr>
              <w:spacing w:after="0"/>
            </w:pPr>
            <w:r w:rsidRPr="00877F5A">
              <w:rPr>
                <w:b/>
                <w:bCs/>
              </w:rPr>
              <w:lastRenderedPageBreak/>
              <w:t xml:space="preserve">Individual </w:t>
            </w:r>
            <w:r w:rsidR="002F6295" w:rsidRPr="00877F5A">
              <w:rPr>
                <w:b/>
                <w:bCs/>
              </w:rPr>
              <w:t>1.</w:t>
            </w:r>
            <w:r w:rsidR="002F6295" w:rsidRPr="00877F5A">
              <w:t xml:space="preserve"> Primary Investigator (PI for purposes of the disclosure only)</w:t>
            </w:r>
            <w:r w:rsidR="00F41F1E">
              <w:t xml:space="preserve">. </w:t>
            </w:r>
            <w:r w:rsidR="00A211DB" w:rsidRPr="00877F5A">
              <w:rPr>
                <w:sz w:val="20"/>
              </w:rPr>
              <w:t xml:space="preserve">Is PI also an inventor? </w:t>
            </w:r>
            <w:r w:rsidR="00645694">
              <w:rPr>
                <w:sz w:val="20"/>
              </w:rPr>
              <w:t xml:space="preserve">  </w:t>
            </w:r>
            <w:sdt>
              <w:sdtPr>
                <w:rPr>
                  <w:sz w:val="20"/>
                </w:rPr>
                <w:id w:val="638854256"/>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sz w:val="20"/>
                  </w:rPr>
                  <w:t>☐</w:t>
                </w:r>
              </w:sdtContent>
            </w:sdt>
            <w:r w:rsidR="00645694">
              <w:rPr>
                <w:sz w:val="20"/>
              </w:rPr>
              <w:t xml:space="preserve"> </w:t>
            </w:r>
            <w:r w:rsidR="00A211DB" w:rsidRPr="00877F5A">
              <w:rPr>
                <w:sz w:val="20"/>
              </w:rPr>
              <w:t>Yes</w:t>
            </w:r>
            <w:r w:rsidR="00645694">
              <w:rPr>
                <w:sz w:val="20"/>
              </w:rPr>
              <w:t xml:space="preserve">   </w:t>
            </w:r>
            <w:r w:rsidR="00645694" w:rsidRPr="00645694">
              <w:rPr>
                <w:rFonts w:ascii="MS Gothic" w:eastAsia="MS Gothic" w:hAnsi="MS Gothic" w:cs="MS Gothic" w:hint="eastAsia"/>
                <w:sz w:val="20"/>
              </w:rPr>
              <w:t>☐</w:t>
            </w:r>
            <w:r w:rsidR="00645694">
              <w:rPr>
                <w:sz w:val="20"/>
              </w:rPr>
              <w:t xml:space="preserve"> No</w:t>
            </w:r>
          </w:p>
        </w:tc>
      </w:tr>
      <w:tr w:rsidR="00464122" w:rsidRPr="00456A45" w:rsidTr="00464122">
        <w:trPr>
          <w:trHeight w:val="20"/>
        </w:trPr>
        <w:tc>
          <w:tcPr>
            <w:tcW w:w="2790" w:type="dxa"/>
            <w:gridSpan w:val="2"/>
          </w:tcPr>
          <w:p w:rsidR="002F6295" w:rsidRPr="00877F5A" w:rsidRDefault="002F6295" w:rsidP="00A211DB">
            <w:pPr>
              <w:spacing w:after="0"/>
            </w:pPr>
            <w:r w:rsidRPr="00877F5A">
              <w:t>Name</w:t>
            </w:r>
          </w:p>
        </w:tc>
        <w:tc>
          <w:tcPr>
            <w:tcW w:w="3870" w:type="dxa"/>
            <w:gridSpan w:val="4"/>
          </w:tcPr>
          <w:p w:rsidR="002F6295" w:rsidRPr="00877F5A" w:rsidRDefault="00A211DB" w:rsidP="002F6295">
            <w:pPr>
              <w:spacing w:after="0"/>
            </w:pPr>
            <w:r w:rsidRPr="00877F5A">
              <w:t>Title</w:t>
            </w:r>
          </w:p>
        </w:tc>
        <w:tc>
          <w:tcPr>
            <w:tcW w:w="2070" w:type="dxa"/>
          </w:tcPr>
          <w:p w:rsidR="002F6295" w:rsidRPr="00877F5A" w:rsidRDefault="00A211DB" w:rsidP="002F6295">
            <w:pPr>
              <w:spacing w:after="0"/>
            </w:pPr>
            <w:r w:rsidRPr="00877F5A">
              <w:t>Percentage</w:t>
            </w:r>
          </w:p>
        </w:tc>
      </w:tr>
      <w:bookmarkStart w:id="4" w:name="Text9"/>
      <w:tr w:rsidR="00464122" w:rsidRPr="00456A45" w:rsidTr="00464122">
        <w:trPr>
          <w:trHeight w:val="20"/>
        </w:trPr>
        <w:tc>
          <w:tcPr>
            <w:tcW w:w="2790" w:type="dxa"/>
            <w:gridSpan w:val="2"/>
          </w:tcPr>
          <w:p w:rsidR="002F6295" w:rsidRPr="00877F5A" w:rsidRDefault="005E0C33" w:rsidP="002F6295">
            <w:pPr>
              <w:spacing w:after="0"/>
              <w:rPr>
                <w:b/>
              </w:rPr>
            </w:pPr>
            <w:r w:rsidRPr="00877F5A">
              <w:rPr>
                <w:b/>
              </w:rPr>
              <w:fldChar w:fldCharType="begin">
                <w:ffData>
                  <w:name w:val="Text9"/>
                  <w:enabled/>
                  <w:calcOnExit w:val="0"/>
                  <w:textInput/>
                </w:ffData>
              </w:fldChar>
            </w:r>
            <w:r w:rsidR="0030038C" w:rsidRPr="00877F5A">
              <w:rPr>
                <w:b/>
              </w:rPr>
              <w:instrText xml:space="preserve"> FORMTEXT </w:instrText>
            </w:r>
            <w:r w:rsidRPr="00877F5A">
              <w:rPr>
                <w:b/>
              </w:rPr>
            </w:r>
            <w:r w:rsidRPr="00877F5A">
              <w:rPr>
                <w:b/>
              </w:rPr>
              <w:fldChar w:fldCharType="separate"/>
            </w:r>
            <w:r w:rsidR="0030038C" w:rsidRPr="00877F5A">
              <w:rPr>
                <w:b/>
                <w:noProof/>
              </w:rPr>
              <w:t> </w:t>
            </w:r>
            <w:r w:rsidR="0030038C" w:rsidRPr="00877F5A">
              <w:rPr>
                <w:b/>
                <w:noProof/>
              </w:rPr>
              <w:t> </w:t>
            </w:r>
            <w:r w:rsidR="0030038C" w:rsidRPr="00877F5A">
              <w:rPr>
                <w:b/>
                <w:noProof/>
              </w:rPr>
              <w:t> </w:t>
            </w:r>
            <w:r w:rsidR="0030038C" w:rsidRPr="00877F5A">
              <w:rPr>
                <w:b/>
                <w:noProof/>
              </w:rPr>
              <w:t> </w:t>
            </w:r>
            <w:r w:rsidR="0030038C" w:rsidRPr="00877F5A">
              <w:rPr>
                <w:b/>
                <w:noProof/>
              </w:rPr>
              <w:t> </w:t>
            </w:r>
            <w:r w:rsidRPr="00877F5A">
              <w:rPr>
                <w:b/>
              </w:rPr>
              <w:fldChar w:fldCharType="end"/>
            </w:r>
            <w:bookmarkEnd w:id="4"/>
          </w:p>
        </w:tc>
        <w:bookmarkStart w:id="5" w:name="Text10"/>
        <w:tc>
          <w:tcPr>
            <w:tcW w:w="3870" w:type="dxa"/>
            <w:gridSpan w:val="4"/>
          </w:tcPr>
          <w:p w:rsidR="002F6295" w:rsidRPr="00877F5A" w:rsidRDefault="005E0C33" w:rsidP="002F6295">
            <w:pPr>
              <w:spacing w:after="0"/>
              <w:rPr>
                <w:b/>
              </w:rPr>
            </w:pPr>
            <w:r w:rsidRPr="00877F5A">
              <w:rPr>
                <w:b/>
              </w:rPr>
              <w:fldChar w:fldCharType="begin">
                <w:ffData>
                  <w:name w:val="Text10"/>
                  <w:enabled/>
                  <w:calcOnExit w:val="0"/>
                  <w:textInput/>
                </w:ffData>
              </w:fldChar>
            </w:r>
            <w:r w:rsidR="0030038C" w:rsidRPr="00877F5A">
              <w:rPr>
                <w:b/>
              </w:rPr>
              <w:instrText xml:space="preserve"> FORMTEXT </w:instrText>
            </w:r>
            <w:r w:rsidRPr="00877F5A">
              <w:rPr>
                <w:b/>
              </w:rPr>
            </w:r>
            <w:r w:rsidRPr="00877F5A">
              <w:rPr>
                <w:b/>
              </w:rPr>
              <w:fldChar w:fldCharType="separate"/>
            </w:r>
            <w:r w:rsidR="0030038C" w:rsidRPr="00877F5A">
              <w:rPr>
                <w:b/>
                <w:noProof/>
              </w:rPr>
              <w:t> </w:t>
            </w:r>
            <w:r w:rsidR="0030038C" w:rsidRPr="00877F5A">
              <w:rPr>
                <w:b/>
                <w:noProof/>
              </w:rPr>
              <w:t> </w:t>
            </w:r>
            <w:r w:rsidR="0030038C" w:rsidRPr="00877F5A">
              <w:rPr>
                <w:b/>
                <w:noProof/>
              </w:rPr>
              <w:t> </w:t>
            </w:r>
            <w:r w:rsidR="0030038C" w:rsidRPr="00877F5A">
              <w:rPr>
                <w:b/>
                <w:noProof/>
              </w:rPr>
              <w:t> </w:t>
            </w:r>
            <w:r w:rsidR="0030038C" w:rsidRPr="00877F5A">
              <w:rPr>
                <w:b/>
                <w:noProof/>
              </w:rPr>
              <w:t> </w:t>
            </w:r>
            <w:r w:rsidRPr="00877F5A">
              <w:rPr>
                <w:b/>
              </w:rPr>
              <w:fldChar w:fldCharType="end"/>
            </w:r>
            <w:bookmarkEnd w:id="5"/>
          </w:p>
        </w:tc>
        <w:tc>
          <w:tcPr>
            <w:tcW w:w="2070" w:type="dxa"/>
          </w:tcPr>
          <w:p w:rsidR="002F6295" w:rsidRPr="00877F5A" w:rsidRDefault="005E0C33" w:rsidP="002F6295">
            <w:pPr>
              <w:spacing w:after="0"/>
              <w:rPr>
                <w:b/>
              </w:rPr>
            </w:pPr>
            <w:r w:rsidRPr="00877F5A">
              <w:rPr>
                <w:b/>
              </w:rPr>
              <w:fldChar w:fldCharType="begin">
                <w:ffData>
                  <w:name w:val=""/>
                  <w:enabled/>
                  <w:calcOnExit w:val="0"/>
                  <w:textInput>
                    <w:maxLength w:val="30"/>
                  </w:textInput>
                </w:ffData>
              </w:fldChar>
            </w:r>
            <w:r w:rsidR="002F6295" w:rsidRPr="00877F5A">
              <w:rPr>
                <w:b/>
              </w:rPr>
              <w:instrText xml:space="preserve"> FORMTEXT </w:instrText>
            </w:r>
            <w:r w:rsidRPr="00877F5A">
              <w:rPr>
                <w:b/>
              </w:rPr>
            </w:r>
            <w:r w:rsidRPr="00877F5A">
              <w:rPr>
                <w:b/>
              </w:rPr>
              <w:fldChar w:fldCharType="separate"/>
            </w:r>
            <w:r w:rsidR="002F6295" w:rsidRPr="00877F5A">
              <w:rPr>
                <w:b/>
              </w:rPr>
              <w:t> </w:t>
            </w:r>
            <w:r w:rsidR="002F6295" w:rsidRPr="00877F5A">
              <w:rPr>
                <w:b/>
              </w:rPr>
              <w:t> </w:t>
            </w:r>
            <w:r w:rsidR="002F6295" w:rsidRPr="00877F5A">
              <w:rPr>
                <w:b/>
              </w:rPr>
              <w:t> </w:t>
            </w:r>
            <w:r w:rsidR="002F6295" w:rsidRPr="00877F5A">
              <w:rPr>
                <w:b/>
              </w:rPr>
              <w:t> </w:t>
            </w:r>
            <w:r w:rsidR="002F6295" w:rsidRPr="00877F5A">
              <w:rPr>
                <w:b/>
              </w:rPr>
              <w:t> </w:t>
            </w:r>
            <w:r w:rsidRPr="00877F5A">
              <w:fldChar w:fldCharType="end"/>
            </w:r>
          </w:p>
        </w:tc>
      </w:tr>
      <w:tr w:rsidR="00464122" w:rsidRPr="00456A45" w:rsidTr="00464122">
        <w:trPr>
          <w:trHeight w:val="20"/>
        </w:trPr>
        <w:tc>
          <w:tcPr>
            <w:tcW w:w="2790" w:type="dxa"/>
            <w:gridSpan w:val="2"/>
          </w:tcPr>
          <w:p w:rsidR="002F6295" w:rsidRPr="00877F5A" w:rsidRDefault="00464122" w:rsidP="002F6295">
            <w:pPr>
              <w:spacing w:after="0"/>
            </w:pPr>
            <w:r w:rsidRPr="00877F5A">
              <w:t>College:</w:t>
            </w:r>
          </w:p>
          <w:bookmarkStart w:id="6" w:name="Text24"/>
          <w:p w:rsidR="002F6295" w:rsidRPr="00877F5A" w:rsidRDefault="005E0C33" w:rsidP="002F6295">
            <w:pPr>
              <w:spacing w:after="0"/>
            </w:pPr>
            <w:r w:rsidRPr="00877F5A">
              <w:fldChar w:fldCharType="begin">
                <w:ffData>
                  <w:name w:val="Text24"/>
                  <w:enabled/>
                  <w:calcOnExit w:val="0"/>
                  <w:textInput/>
                </w:ffData>
              </w:fldChar>
            </w:r>
            <w:r w:rsidR="0030038C" w:rsidRPr="00877F5A">
              <w:instrText xml:space="preserve"> FORMTEXT </w:instrText>
            </w:r>
            <w:r w:rsidRPr="00877F5A">
              <w:fldChar w:fldCharType="separate"/>
            </w:r>
            <w:r w:rsidR="0030038C" w:rsidRPr="00877F5A">
              <w:rPr>
                <w:noProof/>
              </w:rPr>
              <w:t> </w:t>
            </w:r>
            <w:r w:rsidR="0030038C" w:rsidRPr="00877F5A">
              <w:rPr>
                <w:noProof/>
              </w:rPr>
              <w:t> </w:t>
            </w:r>
            <w:r w:rsidR="0030038C" w:rsidRPr="00877F5A">
              <w:rPr>
                <w:noProof/>
              </w:rPr>
              <w:t> </w:t>
            </w:r>
            <w:r w:rsidR="0030038C" w:rsidRPr="00877F5A">
              <w:rPr>
                <w:noProof/>
              </w:rPr>
              <w:t> </w:t>
            </w:r>
            <w:r w:rsidR="0030038C" w:rsidRPr="00877F5A">
              <w:rPr>
                <w:noProof/>
              </w:rPr>
              <w:t> </w:t>
            </w:r>
            <w:r w:rsidRPr="00877F5A">
              <w:fldChar w:fldCharType="end"/>
            </w:r>
            <w:bookmarkEnd w:id="6"/>
          </w:p>
        </w:tc>
        <w:tc>
          <w:tcPr>
            <w:tcW w:w="3870" w:type="dxa"/>
            <w:gridSpan w:val="4"/>
          </w:tcPr>
          <w:p w:rsidR="002F6295" w:rsidRPr="00877F5A" w:rsidRDefault="002F6295" w:rsidP="002F6295">
            <w:pPr>
              <w:spacing w:after="0"/>
            </w:pPr>
            <w:r w:rsidRPr="00877F5A">
              <w:t>Department and/or Center:</w:t>
            </w:r>
          </w:p>
          <w:bookmarkStart w:id="7" w:name="Text25"/>
          <w:p w:rsidR="002F6295" w:rsidRPr="00877F5A" w:rsidRDefault="005E0C33" w:rsidP="002F6295">
            <w:pPr>
              <w:spacing w:after="0"/>
            </w:pPr>
            <w:r w:rsidRPr="00877F5A">
              <w:fldChar w:fldCharType="begin">
                <w:ffData>
                  <w:name w:val="Text25"/>
                  <w:enabled/>
                  <w:calcOnExit w:val="0"/>
                  <w:textInput/>
                </w:ffData>
              </w:fldChar>
            </w:r>
            <w:r w:rsidR="0030038C" w:rsidRPr="00877F5A">
              <w:instrText xml:space="preserve"> FORMTEXT </w:instrText>
            </w:r>
            <w:r w:rsidRPr="00877F5A">
              <w:fldChar w:fldCharType="separate"/>
            </w:r>
            <w:r w:rsidR="0030038C" w:rsidRPr="00877F5A">
              <w:rPr>
                <w:noProof/>
              </w:rPr>
              <w:t> </w:t>
            </w:r>
            <w:r w:rsidR="0030038C" w:rsidRPr="00877F5A">
              <w:rPr>
                <w:noProof/>
              </w:rPr>
              <w:t> </w:t>
            </w:r>
            <w:r w:rsidR="0030038C" w:rsidRPr="00877F5A">
              <w:rPr>
                <w:noProof/>
              </w:rPr>
              <w:t> </w:t>
            </w:r>
            <w:r w:rsidR="0030038C" w:rsidRPr="00877F5A">
              <w:rPr>
                <w:noProof/>
              </w:rPr>
              <w:t> </w:t>
            </w:r>
            <w:r w:rsidR="0030038C" w:rsidRPr="00877F5A">
              <w:rPr>
                <w:noProof/>
              </w:rPr>
              <w:t> </w:t>
            </w:r>
            <w:r w:rsidRPr="00877F5A">
              <w:fldChar w:fldCharType="end"/>
            </w:r>
            <w:bookmarkEnd w:id="7"/>
          </w:p>
        </w:tc>
        <w:tc>
          <w:tcPr>
            <w:tcW w:w="2070" w:type="dxa"/>
          </w:tcPr>
          <w:p w:rsidR="002F6295" w:rsidRPr="00877F5A" w:rsidRDefault="002F6295" w:rsidP="002F6295">
            <w:pPr>
              <w:spacing w:after="0"/>
            </w:pPr>
            <w:r w:rsidRPr="00877F5A">
              <w:t>Campus:</w:t>
            </w:r>
          </w:p>
          <w:bookmarkStart w:id="8" w:name="Text26"/>
          <w:p w:rsidR="002F6295" w:rsidRPr="00877F5A" w:rsidRDefault="005E0C33" w:rsidP="002F6295">
            <w:pPr>
              <w:spacing w:after="0"/>
            </w:pPr>
            <w:r w:rsidRPr="00877F5A">
              <w:fldChar w:fldCharType="begin">
                <w:ffData>
                  <w:name w:val="Text26"/>
                  <w:enabled/>
                  <w:calcOnExit w:val="0"/>
                  <w:textInput/>
                </w:ffData>
              </w:fldChar>
            </w:r>
            <w:r w:rsidR="0030038C" w:rsidRPr="00877F5A">
              <w:instrText xml:space="preserve"> FORMTEXT </w:instrText>
            </w:r>
            <w:r w:rsidRPr="00877F5A">
              <w:fldChar w:fldCharType="separate"/>
            </w:r>
            <w:r w:rsidR="0030038C" w:rsidRPr="00877F5A">
              <w:rPr>
                <w:noProof/>
              </w:rPr>
              <w:t> </w:t>
            </w:r>
            <w:r w:rsidR="0030038C" w:rsidRPr="00877F5A">
              <w:rPr>
                <w:noProof/>
              </w:rPr>
              <w:t> </w:t>
            </w:r>
            <w:r w:rsidR="0030038C" w:rsidRPr="00877F5A">
              <w:rPr>
                <w:noProof/>
              </w:rPr>
              <w:t> </w:t>
            </w:r>
            <w:r w:rsidR="0030038C" w:rsidRPr="00877F5A">
              <w:rPr>
                <w:noProof/>
              </w:rPr>
              <w:t> </w:t>
            </w:r>
            <w:r w:rsidR="0030038C" w:rsidRPr="00877F5A">
              <w:rPr>
                <w:noProof/>
              </w:rPr>
              <w:t> </w:t>
            </w:r>
            <w:r w:rsidRPr="00877F5A">
              <w:fldChar w:fldCharType="end"/>
            </w:r>
            <w:bookmarkEnd w:id="8"/>
          </w:p>
        </w:tc>
      </w:tr>
      <w:tr w:rsidR="002F6295" w:rsidRPr="00877F5A" w:rsidTr="00464122">
        <w:trPr>
          <w:trHeight w:val="20"/>
        </w:trPr>
        <w:tc>
          <w:tcPr>
            <w:tcW w:w="8730" w:type="dxa"/>
            <w:gridSpan w:val="7"/>
          </w:tcPr>
          <w:p w:rsidR="002F6295" w:rsidRPr="00877F5A" w:rsidRDefault="002F6295" w:rsidP="0030038C">
            <w:pPr>
              <w:spacing w:after="0"/>
            </w:pPr>
            <w:r w:rsidRPr="00877F5A">
              <w:t>Descriptio</w:t>
            </w:r>
            <w:r w:rsidR="003377BC" w:rsidRPr="00877F5A">
              <w:t xml:space="preserve">n of the relative contribution: </w:t>
            </w:r>
            <w:bookmarkStart w:id="9" w:name="Text12"/>
            <w:r w:rsidR="005E0C33" w:rsidRPr="00877F5A">
              <w:rPr>
                <w:b/>
              </w:rPr>
              <w:fldChar w:fldCharType="begin">
                <w:ffData>
                  <w:name w:val="Text12"/>
                  <w:enabled/>
                  <w:calcOnExit w:val="0"/>
                  <w:textInput/>
                </w:ffData>
              </w:fldChar>
            </w:r>
            <w:r w:rsidR="0030038C" w:rsidRPr="00877F5A">
              <w:rPr>
                <w:b/>
              </w:rPr>
              <w:instrText xml:space="preserve"> FORMTEXT </w:instrText>
            </w:r>
            <w:r w:rsidR="005E0C33" w:rsidRPr="00877F5A">
              <w:rPr>
                <w:b/>
              </w:rPr>
            </w:r>
            <w:r w:rsidR="005E0C33" w:rsidRPr="00877F5A">
              <w:rPr>
                <w:b/>
              </w:rPr>
              <w:fldChar w:fldCharType="separate"/>
            </w:r>
            <w:r w:rsidR="0030038C" w:rsidRPr="00877F5A">
              <w:rPr>
                <w:b/>
                <w:noProof/>
              </w:rPr>
              <w:t> </w:t>
            </w:r>
            <w:r w:rsidR="0030038C" w:rsidRPr="00877F5A">
              <w:rPr>
                <w:b/>
                <w:noProof/>
              </w:rPr>
              <w:t> </w:t>
            </w:r>
            <w:r w:rsidR="0030038C" w:rsidRPr="00877F5A">
              <w:rPr>
                <w:b/>
                <w:noProof/>
              </w:rPr>
              <w:t> </w:t>
            </w:r>
            <w:r w:rsidR="0030038C" w:rsidRPr="00877F5A">
              <w:rPr>
                <w:b/>
                <w:noProof/>
              </w:rPr>
              <w:t> </w:t>
            </w:r>
            <w:r w:rsidR="0030038C" w:rsidRPr="00877F5A">
              <w:rPr>
                <w:b/>
                <w:noProof/>
              </w:rPr>
              <w:t> </w:t>
            </w:r>
            <w:r w:rsidR="005E0C33" w:rsidRPr="00877F5A">
              <w:rPr>
                <w:b/>
              </w:rPr>
              <w:fldChar w:fldCharType="end"/>
            </w:r>
            <w:bookmarkEnd w:id="9"/>
          </w:p>
        </w:tc>
      </w:tr>
      <w:tr w:rsidR="0033589F" w:rsidRPr="00877F5A" w:rsidTr="003E4FFD">
        <w:trPr>
          <w:trHeight w:val="20"/>
        </w:trPr>
        <w:tc>
          <w:tcPr>
            <w:tcW w:w="2880" w:type="dxa"/>
            <w:gridSpan w:val="3"/>
          </w:tcPr>
          <w:p w:rsidR="0033589F" w:rsidRPr="00877F5A" w:rsidRDefault="0033589F" w:rsidP="003E4FFD">
            <w:pPr>
              <w:spacing w:after="0"/>
            </w:pPr>
            <w:r w:rsidRPr="00877F5A">
              <w:t>University Address</w:t>
            </w:r>
          </w:p>
        </w:tc>
        <w:tc>
          <w:tcPr>
            <w:tcW w:w="2782" w:type="dxa"/>
            <w:gridSpan w:val="2"/>
          </w:tcPr>
          <w:p w:rsidR="0033589F" w:rsidRPr="00877F5A" w:rsidRDefault="0033589F" w:rsidP="003E4FFD">
            <w:pPr>
              <w:spacing w:after="0"/>
            </w:pPr>
            <w:r w:rsidRPr="00877F5A">
              <w:t>Home Address</w:t>
            </w:r>
          </w:p>
        </w:tc>
        <w:tc>
          <w:tcPr>
            <w:tcW w:w="3068" w:type="dxa"/>
            <w:gridSpan w:val="2"/>
          </w:tcPr>
          <w:p w:rsidR="0033589F" w:rsidRPr="00877F5A" w:rsidRDefault="0033589F" w:rsidP="003E4FFD">
            <w:pPr>
              <w:spacing w:after="0"/>
            </w:pPr>
            <w:r w:rsidRPr="00877F5A">
              <w:t>Permanent Address (if different to Home Address</w:t>
            </w:r>
          </w:p>
        </w:tc>
      </w:tr>
      <w:tr w:rsidR="0033589F" w:rsidRPr="00877F5A" w:rsidTr="003E4FFD">
        <w:trPr>
          <w:cantSplit/>
          <w:trHeight w:val="20"/>
        </w:trPr>
        <w:tc>
          <w:tcPr>
            <w:tcW w:w="2880" w:type="dxa"/>
            <w:gridSpan w:val="3"/>
          </w:tcPr>
          <w:p w:rsidR="0033589F" w:rsidRPr="00877F5A" w:rsidRDefault="0033589F" w:rsidP="003E4FFD">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2782" w:type="dxa"/>
            <w:gridSpan w:val="2"/>
          </w:tcPr>
          <w:p w:rsidR="0033589F" w:rsidRPr="00877F5A" w:rsidRDefault="0033589F" w:rsidP="003E4FFD">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3068" w:type="dxa"/>
            <w:gridSpan w:val="2"/>
          </w:tcPr>
          <w:p w:rsidR="0033589F" w:rsidRPr="00877F5A" w:rsidRDefault="0033589F" w:rsidP="003E4FFD">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r>
      <w:tr w:rsidR="0033589F" w:rsidRPr="00877F5A" w:rsidTr="003E4FFD">
        <w:trPr>
          <w:cantSplit/>
          <w:trHeight w:val="20"/>
        </w:trPr>
        <w:tc>
          <w:tcPr>
            <w:tcW w:w="1620" w:type="dxa"/>
          </w:tcPr>
          <w:p w:rsidR="0033589F" w:rsidRPr="00877F5A" w:rsidRDefault="0033589F" w:rsidP="003E4FFD">
            <w:pPr>
              <w:spacing w:after="0"/>
            </w:pPr>
            <w:r w:rsidRPr="00877F5A">
              <w:t>Employee ID #:</w:t>
            </w:r>
          </w:p>
        </w:tc>
        <w:tc>
          <w:tcPr>
            <w:tcW w:w="1848" w:type="dxa"/>
            <w:gridSpan w:val="3"/>
          </w:tcPr>
          <w:p w:rsidR="0033589F" w:rsidRPr="00877F5A" w:rsidRDefault="0033589F" w:rsidP="003E4FFD">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3589F" w:rsidRPr="00877F5A" w:rsidRDefault="0033589F" w:rsidP="002A3C0B">
            <w:pPr>
              <w:spacing w:after="0"/>
            </w:pPr>
            <w:r w:rsidRPr="00877F5A">
              <w:t xml:space="preserve">Citizenship: </w:t>
            </w:r>
            <w:r w:rsidR="002A3C0B" w:rsidRPr="00877F5A">
              <w:fldChar w:fldCharType="begin">
                <w:ffData>
                  <w:name w:val="Text16"/>
                  <w:enabled/>
                  <w:calcOnExit w:val="0"/>
                  <w:textInput>
                    <w:maxLength w:val="30"/>
                  </w:textInput>
                </w:ffData>
              </w:fldChar>
            </w:r>
            <w:r w:rsidR="002A3C0B" w:rsidRPr="00877F5A">
              <w:instrText xml:space="preserve"> FORMTEXT </w:instrText>
            </w:r>
            <w:r w:rsidR="002A3C0B" w:rsidRPr="00877F5A">
              <w:fldChar w:fldCharType="separate"/>
            </w:r>
            <w:r w:rsidR="002A3C0B" w:rsidRPr="00877F5A">
              <w:t> </w:t>
            </w:r>
            <w:r w:rsidR="002A3C0B" w:rsidRPr="00877F5A">
              <w:t> </w:t>
            </w:r>
            <w:r w:rsidR="002A3C0B" w:rsidRPr="00877F5A">
              <w:t> </w:t>
            </w:r>
            <w:r w:rsidR="002A3C0B" w:rsidRPr="00877F5A">
              <w:t> </w:t>
            </w:r>
            <w:r w:rsidR="002A3C0B" w:rsidRPr="00877F5A">
              <w:t> </w:t>
            </w:r>
            <w:r w:rsidR="002A3C0B" w:rsidRPr="00877F5A">
              <w:fldChar w:fldCharType="end"/>
            </w:r>
          </w:p>
        </w:tc>
      </w:tr>
      <w:tr w:rsidR="0033589F" w:rsidRPr="00877F5A" w:rsidTr="003E4FFD">
        <w:trPr>
          <w:trHeight w:val="20"/>
        </w:trPr>
        <w:tc>
          <w:tcPr>
            <w:tcW w:w="1620" w:type="dxa"/>
          </w:tcPr>
          <w:p w:rsidR="0033589F" w:rsidRPr="00877F5A" w:rsidRDefault="0033589F" w:rsidP="003E4FFD">
            <w:pPr>
              <w:spacing w:after="0"/>
            </w:pPr>
            <w:r w:rsidRPr="00877F5A">
              <w:t xml:space="preserve">Telephone: </w:t>
            </w:r>
          </w:p>
        </w:tc>
        <w:tc>
          <w:tcPr>
            <w:tcW w:w="1848" w:type="dxa"/>
            <w:gridSpan w:val="3"/>
          </w:tcPr>
          <w:p w:rsidR="0033589F" w:rsidRPr="00877F5A" w:rsidRDefault="0033589F" w:rsidP="003E4FFD">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3589F" w:rsidRPr="00877F5A" w:rsidRDefault="0033589F" w:rsidP="003E4FFD">
            <w:pPr>
              <w:spacing w:after="0"/>
            </w:pPr>
          </w:p>
        </w:tc>
      </w:tr>
      <w:tr w:rsidR="002A3C0B" w:rsidRPr="00877F5A" w:rsidTr="002A3C0B">
        <w:trPr>
          <w:trHeight w:val="20"/>
        </w:trPr>
        <w:tc>
          <w:tcPr>
            <w:tcW w:w="3468" w:type="dxa"/>
            <w:gridSpan w:val="4"/>
          </w:tcPr>
          <w:p w:rsidR="002A3C0B" w:rsidRPr="00877F5A" w:rsidRDefault="002A3C0B" w:rsidP="003E4FFD">
            <w:pPr>
              <w:spacing w:after="0"/>
            </w:pPr>
            <w:r>
              <w:t xml:space="preserve">Work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5262" w:type="dxa"/>
            <w:gridSpan w:val="3"/>
          </w:tcPr>
          <w:p w:rsidR="002A3C0B" w:rsidRPr="00877F5A" w:rsidRDefault="002A3C0B" w:rsidP="003E4FFD">
            <w:pPr>
              <w:spacing w:after="0"/>
            </w:pPr>
          </w:p>
        </w:tc>
      </w:tr>
      <w:tr w:rsidR="002A3C0B" w:rsidRPr="00877F5A" w:rsidTr="002A3C0B">
        <w:trPr>
          <w:trHeight w:val="20"/>
        </w:trPr>
        <w:tc>
          <w:tcPr>
            <w:tcW w:w="3468" w:type="dxa"/>
            <w:gridSpan w:val="4"/>
          </w:tcPr>
          <w:p w:rsidR="002A3C0B" w:rsidRPr="00877F5A" w:rsidRDefault="002A3C0B" w:rsidP="003E4FFD">
            <w:pPr>
              <w:spacing w:after="0"/>
            </w:pPr>
            <w:r>
              <w:t xml:space="preserve">Personal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5262" w:type="dxa"/>
            <w:gridSpan w:val="3"/>
          </w:tcPr>
          <w:p w:rsidR="002A3C0B" w:rsidRPr="00877F5A" w:rsidRDefault="002A3C0B" w:rsidP="003E4FFD">
            <w:pPr>
              <w:spacing w:after="0"/>
            </w:pPr>
          </w:p>
        </w:tc>
      </w:tr>
    </w:tbl>
    <w:p w:rsidR="002F6295" w:rsidRPr="00877F5A" w:rsidRDefault="002F6295" w:rsidP="00464122">
      <w:pPr>
        <w:tabs>
          <w:tab w:val="left" w:pos="1080"/>
        </w:tabs>
        <w:spacing w:after="0"/>
        <w:ind w:left="1080"/>
      </w:pPr>
      <w:r w:rsidRPr="00877F5A">
        <w:t>a)</w:t>
      </w:r>
      <w:r w:rsidRPr="00877F5A">
        <w:tab/>
        <w:t>Percent time employed at UH</w:t>
      </w:r>
      <w:r w:rsidR="00A211DB" w:rsidRPr="00877F5A">
        <w:t xml:space="preserve">: </w:t>
      </w:r>
      <w:bookmarkStart w:id="10" w:name="Text27"/>
      <w:r w:rsidR="005E0C33" w:rsidRPr="00877F5A">
        <w:rPr>
          <w:u w:val="single"/>
        </w:rPr>
        <w:fldChar w:fldCharType="begin">
          <w:ffData>
            <w:name w:val="Text27"/>
            <w:enabled/>
            <w:calcOnExit w:val="0"/>
            <w:textInput/>
          </w:ffData>
        </w:fldChar>
      </w:r>
      <w:r w:rsidR="0030038C" w:rsidRPr="00877F5A">
        <w:rPr>
          <w:u w:val="single"/>
        </w:rPr>
        <w:instrText xml:space="preserve"> FORMTEXT </w:instrText>
      </w:r>
      <w:r w:rsidR="005E0C33" w:rsidRPr="00877F5A">
        <w:rPr>
          <w:u w:val="single"/>
        </w:rPr>
      </w:r>
      <w:r w:rsidR="005E0C33" w:rsidRPr="00877F5A">
        <w:rPr>
          <w:u w:val="single"/>
        </w:rPr>
        <w:fldChar w:fldCharType="separate"/>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5E0C33" w:rsidRPr="00877F5A">
        <w:rPr>
          <w:u w:val="single"/>
        </w:rPr>
        <w:fldChar w:fldCharType="end"/>
      </w:r>
      <w:bookmarkEnd w:id="10"/>
    </w:p>
    <w:p w:rsidR="002F6295" w:rsidRPr="00877F5A" w:rsidRDefault="002F6295" w:rsidP="00464122">
      <w:pPr>
        <w:tabs>
          <w:tab w:val="left" w:pos="1080"/>
        </w:tabs>
        <w:spacing w:after="0"/>
        <w:ind w:left="1080"/>
      </w:pPr>
      <w:r w:rsidRPr="00877F5A">
        <w:t>b)</w:t>
      </w:r>
      <w:r w:rsidRPr="00877F5A">
        <w:tab/>
        <w:t xml:space="preserve">Other Employment/Appointments, if any: </w:t>
      </w:r>
      <w:r w:rsidR="005E0C33" w:rsidRPr="00877F5A">
        <w:rPr>
          <w:u w:val="single"/>
        </w:rPr>
        <w:fldChar w:fldCharType="begin">
          <w:ffData>
            <w:name w:val=""/>
            <w:enabled/>
            <w:calcOnExit w:val="0"/>
            <w:textInput/>
          </w:ffData>
        </w:fldChar>
      </w:r>
      <w:r w:rsidR="0030038C" w:rsidRPr="00877F5A">
        <w:rPr>
          <w:u w:val="single"/>
        </w:rPr>
        <w:instrText xml:space="preserve"> FORMTEXT </w:instrText>
      </w:r>
      <w:r w:rsidR="005E0C33" w:rsidRPr="00877F5A">
        <w:rPr>
          <w:u w:val="single"/>
        </w:rPr>
      </w:r>
      <w:r w:rsidR="005E0C33" w:rsidRPr="00877F5A">
        <w:rPr>
          <w:u w:val="single"/>
        </w:rPr>
        <w:fldChar w:fldCharType="separate"/>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30038C" w:rsidRPr="00877F5A">
        <w:rPr>
          <w:noProof/>
          <w:u w:val="single"/>
        </w:rPr>
        <w:t> </w:t>
      </w:r>
      <w:r w:rsidR="005E0C33" w:rsidRPr="00877F5A">
        <w:rPr>
          <w:u w:val="single"/>
        </w:rPr>
        <w:fldChar w:fldCharType="end"/>
      </w:r>
    </w:p>
    <w:p w:rsidR="002F6295" w:rsidRPr="002F6295" w:rsidRDefault="002F6295" w:rsidP="002F6295">
      <w:pPr>
        <w:spacing w:after="0"/>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0"/>
        <w:gridCol w:w="588"/>
        <w:gridCol w:w="2194"/>
        <w:gridCol w:w="998"/>
        <w:gridCol w:w="2070"/>
      </w:tblGrid>
      <w:tr w:rsidR="002F6295" w:rsidRPr="002F6295" w:rsidTr="00464122">
        <w:trPr>
          <w:cantSplit/>
          <w:trHeight w:val="20"/>
        </w:trPr>
        <w:tc>
          <w:tcPr>
            <w:tcW w:w="8730" w:type="dxa"/>
            <w:gridSpan w:val="7"/>
            <w:vAlign w:val="center"/>
          </w:tcPr>
          <w:p w:rsidR="002F6295" w:rsidRPr="002F6295" w:rsidRDefault="0081671F" w:rsidP="00397AF7">
            <w:pPr>
              <w:spacing w:after="0"/>
            </w:pPr>
            <w:r>
              <w:rPr>
                <w:b/>
                <w:bCs/>
              </w:rPr>
              <w:t xml:space="preserve">Individual </w:t>
            </w:r>
            <w:r w:rsidR="002F6295" w:rsidRPr="002F6295">
              <w:rPr>
                <w:b/>
                <w:bCs/>
              </w:rPr>
              <w:t>2.</w:t>
            </w:r>
            <w:r w:rsidR="002F6295" w:rsidRPr="002F6295">
              <w:t xml:space="preserve"> </w:t>
            </w:r>
            <w:sdt>
              <w:sdtPr>
                <w:id w:val="-1712419101"/>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2F6295" w:rsidRPr="002F6295">
              <w:t xml:space="preserve">Inventor or </w:t>
            </w:r>
            <w:sdt>
              <w:sdtPr>
                <w:id w:val="1217792229"/>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2F6295" w:rsidRPr="002F6295">
              <w:t xml:space="preserve"> Contributor </w:t>
            </w:r>
          </w:p>
        </w:tc>
      </w:tr>
      <w:tr w:rsidR="002F6295" w:rsidRPr="002F6295" w:rsidTr="00464122">
        <w:trPr>
          <w:trHeight w:val="20"/>
        </w:trPr>
        <w:tc>
          <w:tcPr>
            <w:tcW w:w="2790" w:type="dxa"/>
            <w:gridSpan w:val="2"/>
          </w:tcPr>
          <w:p w:rsidR="002F6295" w:rsidRPr="002F6295" w:rsidRDefault="003377BC" w:rsidP="002F6295">
            <w:pPr>
              <w:spacing w:after="0"/>
            </w:pPr>
            <w:r>
              <w:t>Name</w:t>
            </w:r>
          </w:p>
        </w:tc>
        <w:tc>
          <w:tcPr>
            <w:tcW w:w="3870" w:type="dxa"/>
            <w:gridSpan w:val="4"/>
          </w:tcPr>
          <w:p w:rsidR="002F6295" w:rsidRPr="002F6295" w:rsidRDefault="003377BC" w:rsidP="002F6295">
            <w:pPr>
              <w:spacing w:after="0"/>
            </w:pPr>
            <w:r>
              <w:t>Title</w:t>
            </w:r>
          </w:p>
        </w:tc>
        <w:tc>
          <w:tcPr>
            <w:tcW w:w="2070" w:type="dxa"/>
          </w:tcPr>
          <w:p w:rsidR="002F6295" w:rsidRPr="002F6295" w:rsidRDefault="003377BC" w:rsidP="002F6295">
            <w:pPr>
              <w:spacing w:after="0"/>
            </w:pPr>
            <w:r>
              <w:t>Percentage</w:t>
            </w:r>
          </w:p>
        </w:tc>
      </w:tr>
      <w:tr w:rsidR="002F6295" w:rsidRPr="002F6295" w:rsidTr="00464122">
        <w:trPr>
          <w:trHeight w:val="20"/>
        </w:trPr>
        <w:tc>
          <w:tcPr>
            <w:tcW w:w="2790" w:type="dxa"/>
            <w:gridSpan w:val="2"/>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2790" w:type="dxa"/>
            <w:gridSpan w:val="2"/>
          </w:tcPr>
          <w:p w:rsidR="002F6295" w:rsidRPr="002F6295" w:rsidRDefault="002F6295" w:rsidP="002F6295">
            <w:pPr>
              <w:spacing w:after="0"/>
            </w:pPr>
            <w:r w:rsidRPr="002F6295">
              <w:t xml:space="preserve">College: </w:t>
            </w:r>
          </w:p>
          <w:p w:rsidR="002F6295" w:rsidRPr="002F6295" w:rsidRDefault="005E0C33" w:rsidP="002F6295">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2F6295" w:rsidP="002F6295">
            <w:pPr>
              <w:spacing w:after="0"/>
            </w:pPr>
            <w:r w:rsidRPr="002F6295">
              <w:t>Department and/or Center:</w:t>
            </w:r>
          </w:p>
          <w:p w:rsidR="002F6295" w:rsidRPr="002F6295" w:rsidRDefault="005E0C33" w:rsidP="0030038C">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2F6295" w:rsidP="002F6295">
            <w:pPr>
              <w:spacing w:after="0"/>
            </w:pPr>
            <w:r w:rsidRPr="002F6295">
              <w:t>Campus:</w:t>
            </w:r>
          </w:p>
          <w:p w:rsidR="002F6295" w:rsidRPr="002F6295" w:rsidRDefault="005E0C33" w:rsidP="002F6295">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8730" w:type="dxa"/>
            <w:gridSpan w:val="7"/>
          </w:tcPr>
          <w:p w:rsidR="002F6295" w:rsidRPr="002F6295" w:rsidRDefault="002F6295" w:rsidP="003377BC">
            <w:pPr>
              <w:spacing w:after="0"/>
            </w:pPr>
            <w:r w:rsidRPr="002F6295">
              <w:t>Description of the relative contribution</w:t>
            </w:r>
            <w:r w:rsidR="003377BC">
              <w:t>:</w:t>
            </w:r>
            <w:r w:rsidRPr="002F6295">
              <w:t xml:space="preserve"> </w:t>
            </w:r>
            <w:r w:rsidR="005E0C33">
              <w:rPr>
                <w:b/>
              </w:rPr>
              <w:fldChar w:fldCharType="begin">
                <w:ffData>
                  <w:name w:val="Text9"/>
                  <w:enabled/>
                  <w:calcOnExit w:val="0"/>
                  <w:textInput/>
                </w:ffData>
              </w:fldChar>
            </w:r>
            <w:r w:rsidR="0030038C">
              <w:rPr>
                <w:b/>
              </w:rPr>
              <w:instrText xml:space="preserve"> FORMTEXT </w:instrText>
            </w:r>
            <w:r w:rsidR="005E0C33">
              <w:rPr>
                <w:b/>
              </w:rPr>
            </w:r>
            <w:r w:rsidR="005E0C33">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sidR="005E0C33">
              <w:rPr>
                <w:b/>
              </w:rPr>
              <w:fldChar w:fldCharType="end"/>
            </w:r>
          </w:p>
        </w:tc>
      </w:tr>
      <w:tr w:rsidR="0033589F" w:rsidRPr="002F6295" w:rsidTr="003E4FFD">
        <w:trPr>
          <w:trHeight w:val="20"/>
        </w:trPr>
        <w:tc>
          <w:tcPr>
            <w:tcW w:w="2880" w:type="dxa"/>
            <w:gridSpan w:val="3"/>
          </w:tcPr>
          <w:p w:rsidR="0033589F" w:rsidRPr="002F6295" w:rsidRDefault="0033589F" w:rsidP="003E4FFD">
            <w:pPr>
              <w:spacing w:after="0"/>
            </w:pPr>
            <w:r>
              <w:t>University Address</w:t>
            </w:r>
          </w:p>
        </w:tc>
        <w:tc>
          <w:tcPr>
            <w:tcW w:w="2782" w:type="dxa"/>
            <w:gridSpan w:val="2"/>
          </w:tcPr>
          <w:p w:rsidR="0033589F" w:rsidRPr="002F6295" w:rsidRDefault="0033589F" w:rsidP="003E4FFD">
            <w:pPr>
              <w:spacing w:after="0"/>
            </w:pPr>
            <w:r>
              <w:t>Home Address</w:t>
            </w:r>
          </w:p>
        </w:tc>
        <w:tc>
          <w:tcPr>
            <w:tcW w:w="3068" w:type="dxa"/>
            <w:gridSpan w:val="2"/>
          </w:tcPr>
          <w:p w:rsidR="0033589F" w:rsidRPr="002F6295" w:rsidRDefault="0033589F" w:rsidP="003E4FFD">
            <w:pPr>
              <w:spacing w:after="0"/>
            </w:pPr>
            <w:r>
              <w:t>Permanent Address (if different to Home Address</w:t>
            </w:r>
          </w:p>
        </w:tc>
      </w:tr>
      <w:tr w:rsidR="0033589F" w:rsidRPr="002F6295" w:rsidTr="003E4FFD">
        <w:trPr>
          <w:cantSplit/>
          <w:trHeight w:val="20"/>
        </w:trPr>
        <w:tc>
          <w:tcPr>
            <w:tcW w:w="2880" w:type="dxa"/>
            <w:gridSpan w:val="3"/>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82"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068"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97AF7" w:rsidRPr="002F6295" w:rsidTr="003E4FFD">
        <w:trPr>
          <w:cantSplit/>
          <w:trHeight w:val="20"/>
        </w:trPr>
        <w:tc>
          <w:tcPr>
            <w:tcW w:w="1620" w:type="dxa"/>
          </w:tcPr>
          <w:p w:rsidR="00397AF7" w:rsidRPr="00877F5A" w:rsidRDefault="00397AF7" w:rsidP="00397AF7">
            <w:pPr>
              <w:spacing w:after="0"/>
            </w:pPr>
            <w:r w:rsidRPr="00877F5A">
              <w:t>Employee ID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r w:rsidRPr="00877F5A">
              <w:t xml:space="preserve">Citizenship: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r>
      <w:tr w:rsidR="00397AF7" w:rsidRPr="002F6295" w:rsidTr="003E4FFD">
        <w:trPr>
          <w:trHeight w:val="20"/>
        </w:trPr>
        <w:tc>
          <w:tcPr>
            <w:tcW w:w="1620" w:type="dxa"/>
          </w:tcPr>
          <w:p w:rsidR="00397AF7" w:rsidRPr="00877F5A" w:rsidRDefault="00397AF7" w:rsidP="00397AF7">
            <w:pPr>
              <w:spacing w:after="0"/>
            </w:pPr>
            <w:r w:rsidRPr="00877F5A">
              <w:t xml:space="preserve">Telephone: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Work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Personal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bl>
    <w:p w:rsidR="002F6295" w:rsidRPr="002F6295" w:rsidRDefault="002F6295" w:rsidP="00464122">
      <w:pPr>
        <w:tabs>
          <w:tab w:val="left" w:pos="1080"/>
        </w:tabs>
        <w:spacing w:after="0"/>
        <w:ind w:left="1080"/>
      </w:pPr>
      <w:r w:rsidRPr="002F6295">
        <w:t>a)</w:t>
      </w:r>
      <w:r w:rsidR="003377BC">
        <w:tab/>
      </w:r>
      <w:r w:rsidRPr="002F6295">
        <w:t>Percent time employed at UH:</w:t>
      </w:r>
      <w:r w:rsidR="003377BC" w:rsidRPr="003377BC">
        <w:t xml:space="preserve">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2F6295" w:rsidRDefault="002F6295" w:rsidP="00464122">
      <w:pPr>
        <w:tabs>
          <w:tab w:val="left" w:pos="1080"/>
        </w:tabs>
        <w:spacing w:after="0"/>
        <w:ind w:left="1080"/>
        <w:rPr>
          <w:u w:val="single"/>
        </w:rPr>
      </w:pPr>
      <w:r w:rsidRPr="002F6295">
        <w:t>b)</w:t>
      </w:r>
      <w:r w:rsidR="003377BC">
        <w:tab/>
      </w:r>
      <w:r w:rsidRPr="002F6295">
        <w:t xml:space="preserve">Other Employment/Appointments, if any: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2F6295" w:rsidRPr="002F6295" w:rsidRDefault="002F6295" w:rsidP="002F6295">
      <w:pPr>
        <w:spacing w:after="0"/>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0"/>
        <w:gridCol w:w="588"/>
        <w:gridCol w:w="2194"/>
        <w:gridCol w:w="998"/>
        <w:gridCol w:w="2070"/>
      </w:tblGrid>
      <w:tr w:rsidR="002F6295" w:rsidRPr="002F6295" w:rsidTr="00464122">
        <w:trPr>
          <w:cantSplit/>
          <w:trHeight w:val="20"/>
        </w:trPr>
        <w:tc>
          <w:tcPr>
            <w:tcW w:w="8730" w:type="dxa"/>
            <w:gridSpan w:val="7"/>
            <w:vAlign w:val="center"/>
          </w:tcPr>
          <w:p w:rsidR="002F6295" w:rsidRPr="002F6295" w:rsidRDefault="0081671F" w:rsidP="00397AF7">
            <w:pPr>
              <w:spacing w:after="0"/>
            </w:pPr>
            <w:r>
              <w:rPr>
                <w:b/>
                <w:bCs/>
              </w:rPr>
              <w:t xml:space="preserve">Individual </w:t>
            </w:r>
            <w:r w:rsidR="002F6295" w:rsidRPr="002F6295">
              <w:rPr>
                <w:b/>
                <w:bCs/>
              </w:rPr>
              <w:t>3.</w:t>
            </w:r>
            <w:r w:rsidR="002F6295" w:rsidRPr="002F6295">
              <w:t xml:space="preserve"> </w:t>
            </w:r>
            <w:sdt>
              <w:sdtPr>
                <w:id w:val="831104322"/>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464122" w:rsidRPr="002F6295">
              <w:t xml:space="preserve">Inventor or </w:t>
            </w:r>
            <w:sdt>
              <w:sdtPr>
                <w:id w:val="-1356886442"/>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464122" w:rsidRPr="002F6295">
              <w:t xml:space="preserve"> Contributor </w:t>
            </w:r>
          </w:p>
        </w:tc>
      </w:tr>
      <w:tr w:rsidR="002F6295" w:rsidRPr="002F6295" w:rsidTr="00464122">
        <w:trPr>
          <w:trHeight w:val="20"/>
        </w:trPr>
        <w:tc>
          <w:tcPr>
            <w:tcW w:w="2790" w:type="dxa"/>
            <w:gridSpan w:val="2"/>
          </w:tcPr>
          <w:p w:rsidR="002F6295" w:rsidRPr="002F6295" w:rsidRDefault="003377BC" w:rsidP="002F6295">
            <w:pPr>
              <w:spacing w:after="0"/>
            </w:pPr>
            <w:r>
              <w:t>Name</w:t>
            </w:r>
          </w:p>
        </w:tc>
        <w:tc>
          <w:tcPr>
            <w:tcW w:w="3870" w:type="dxa"/>
            <w:gridSpan w:val="4"/>
          </w:tcPr>
          <w:p w:rsidR="002F6295" w:rsidRPr="002F6295" w:rsidRDefault="003377BC" w:rsidP="002F6295">
            <w:pPr>
              <w:spacing w:after="0"/>
            </w:pPr>
            <w:r>
              <w:t>Title</w:t>
            </w:r>
          </w:p>
        </w:tc>
        <w:tc>
          <w:tcPr>
            <w:tcW w:w="2070" w:type="dxa"/>
          </w:tcPr>
          <w:p w:rsidR="002F6295" w:rsidRPr="002F6295" w:rsidRDefault="003377BC" w:rsidP="002F6295">
            <w:pPr>
              <w:spacing w:after="0"/>
            </w:pPr>
            <w:r>
              <w:t>Percentage</w:t>
            </w:r>
          </w:p>
        </w:tc>
      </w:tr>
      <w:tr w:rsidR="002F6295" w:rsidRPr="002F6295" w:rsidTr="00464122">
        <w:trPr>
          <w:trHeight w:val="20"/>
        </w:trPr>
        <w:tc>
          <w:tcPr>
            <w:tcW w:w="2790" w:type="dxa"/>
            <w:gridSpan w:val="2"/>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2790" w:type="dxa"/>
            <w:gridSpan w:val="2"/>
          </w:tcPr>
          <w:p w:rsidR="002F6295" w:rsidRPr="002F6295" w:rsidRDefault="002F6295" w:rsidP="002F6295">
            <w:pPr>
              <w:spacing w:after="0"/>
            </w:pPr>
            <w:r w:rsidRPr="002F6295">
              <w:t xml:space="preserve">College: </w:t>
            </w:r>
          </w:p>
          <w:p w:rsidR="002F6295" w:rsidRPr="002F6295" w:rsidRDefault="005E0C33" w:rsidP="002F6295">
            <w:pPr>
              <w:spacing w:after="0"/>
            </w:pPr>
            <w:r>
              <w:rPr>
                <w:b/>
              </w:rPr>
              <w:lastRenderedPageBreak/>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2F6295" w:rsidP="002F6295">
            <w:pPr>
              <w:spacing w:after="0"/>
            </w:pPr>
            <w:r w:rsidRPr="002F6295">
              <w:lastRenderedPageBreak/>
              <w:t>Department and/</w:t>
            </w:r>
            <w:proofErr w:type="gramStart"/>
            <w:r w:rsidRPr="002F6295">
              <w:t>or  Center</w:t>
            </w:r>
            <w:proofErr w:type="gramEnd"/>
            <w:r w:rsidRPr="002F6295">
              <w:t>:</w:t>
            </w:r>
          </w:p>
          <w:p w:rsidR="002F6295" w:rsidRPr="002F6295" w:rsidRDefault="005E0C33" w:rsidP="002F6295">
            <w:pPr>
              <w:spacing w:after="0"/>
            </w:pPr>
            <w:r>
              <w:rPr>
                <w:b/>
              </w:rPr>
              <w:lastRenderedPageBreak/>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2F6295" w:rsidP="002F6295">
            <w:pPr>
              <w:spacing w:after="0"/>
            </w:pPr>
            <w:r w:rsidRPr="002F6295">
              <w:lastRenderedPageBreak/>
              <w:t>Campus:</w:t>
            </w:r>
          </w:p>
          <w:p w:rsidR="002F6295" w:rsidRPr="002F6295" w:rsidRDefault="005E0C33" w:rsidP="002F6295">
            <w:pPr>
              <w:spacing w:after="0"/>
            </w:pPr>
            <w:r>
              <w:rPr>
                <w:b/>
              </w:rPr>
              <w:lastRenderedPageBreak/>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8730" w:type="dxa"/>
            <w:gridSpan w:val="7"/>
          </w:tcPr>
          <w:p w:rsidR="002F6295" w:rsidRPr="002F6295" w:rsidRDefault="002F6295" w:rsidP="003377BC">
            <w:pPr>
              <w:spacing w:after="0"/>
            </w:pPr>
            <w:r w:rsidRPr="002F6295">
              <w:lastRenderedPageBreak/>
              <w:t>Descripti</w:t>
            </w:r>
            <w:r w:rsidR="003377BC">
              <w:t>on of the relative contribution:</w:t>
            </w:r>
            <w:r w:rsidRPr="002F6295">
              <w:t xml:space="preserve"> </w:t>
            </w:r>
            <w:r w:rsidR="005E0C33">
              <w:rPr>
                <w:b/>
              </w:rPr>
              <w:fldChar w:fldCharType="begin">
                <w:ffData>
                  <w:name w:val="Text9"/>
                  <w:enabled/>
                  <w:calcOnExit w:val="0"/>
                  <w:textInput/>
                </w:ffData>
              </w:fldChar>
            </w:r>
            <w:r w:rsidR="0030038C">
              <w:rPr>
                <w:b/>
              </w:rPr>
              <w:instrText xml:space="preserve"> FORMTEXT </w:instrText>
            </w:r>
            <w:r w:rsidR="005E0C33">
              <w:rPr>
                <w:b/>
              </w:rPr>
            </w:r>
            <w:r w:rsidR="005E0C33">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sidR="005E0C33">
              <w:rPr>
                <w:b/>
              </w:rPr>
              <w:fldChar w:fldCharType="end"/>
            </w:r>
          </w:p>
        </w:tc>
      </w:tr>
      <w:tr w:rsidR="0033589F" w:rsidRPr="002F6295" w:rsidTr="003E4FFD">
        <w:trPr>
          <w:trHeight w:val="20"/>
        </w:trPr>
        <w:tc>
          <w:tcPr>
            <w:tcW w:w="2880" w:type="dxa"/>
            <w:gridSpan w:val="3"/>
          </w:tcPr>
          <w:p w:rsidR="0033589F" w:rsidRPr="002F6295" w:rsidRDefault="0033589F" w:rsidP="003E4FFD">
            <w:pPr>
              <w:spacing w:after="0"/>
            </w:pPr>
            <w:r>
              <w:t>University Address</w:t>
            </w:r>
          </w:p>
        </w:tc>
        <w:tc>
          <w:tcPr>
            <w:tcW w:w="2782" w:type="dxa"/>
            <w:gridSpan w:val="2"/>
          </w:tcPr>
          <w:p w:rsidR="0033589F" w:rsidRPr="002F6295" w:rsidRDefault="0033589F" w:rsidP="003E4FFD">
            <w:pPr>
              <w:spacing w:after="0"/>
            </w:pPr>
            <w:r>
              <w:t>Home Address</w:t>
            </w:r>
          </w:p>
        </w:tc>
        <w:tc>
          <w:tcPr>
            <w:tcW w:w="3068" w:type="dxa"/>
            <w:gridSpan w:val="2"/>
          </w:tcPr>
          <w:p w:rsidR="0033589F" w:rsidRPr="002F6295" w:rsidRDefault="0033589F" w:rsidP="003E4FFD">
            <w:pPr>
              <w:spacing w:after="0"/>
            </w:pPr>
            <w:r>
              <w:t>Permanent Address (if different to Home Address</w:t>
            </w:r>
          </w:p>
        </w:tc>
      </w:tr>
      <w:tr w:rsidR="0033589F" w:rsidRPr="002F6295" w:rsidTr="003E4FFD">
        <w:trPr>
          <w:cantSplit/>
          <w:trHeight w:val="20"/>
        </w:trPr>
        <w:tc>
          <w:tcPr>
            <w:tcW w:w="2880" w:type="dxa"/>
            <w:gridSpan w:val="3"/>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82"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068"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97AF7" w:rsidRPr="002F6295" w:rsidTr="003E4FFD">
        <w:trPr>
          <w:cantSplit/>
          <w:trHeight w:val="20"/>
        </w:trPr>
        <w:tc>
          <w:tcPr>
            <w:tcW w:w="1620" w:type="dxa"/>
          </w:tcPr>
          <w:p w:rsidR="00397AF7" w:rsidRPr="00877F5A" w:rsidRDefault="00397AF7" w:rsidP="00397AF7">
            <w:pPr>
              <w:spacing w:after="0"/>
            </w:pPr>
            <w:r w:rsidRPr="00877F5A">
              <w:t>Employee ID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r w:rsidRPr="00877F5A">
              <w:t xml:space="preserve">Citizenship: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r>
      <w:tr w:rsidR="00397AF7" w:rsidRPr="002F6295" w:rsidTr="003E4FFD">
        <w:trPr>
          <w:trHeight w:val="20"/>
        </w:trPr>
        <w:tc>
          <w:tcPr>
            <w:tcW w:w="1620" w:type="dxa"/>
          </w:tcPr>
          <w:p w:rsidR="00397AF7" w:rsidRPr="00877F5A" w:rsidRDefault="00397AF7" w:rsidP="00397AF7">
            <w:pPr>
              <w:spacing w:after="0"/>
            </w:pPr>
            <w:r w:rsidRPr="00877F5A">
              <w:t xml:space="preserve">Telephone: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Work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Personal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bl>
    <w:p w:rsidR="002F6295" w:rsidRPr="002F6295" w:rsidRDefault="002F6295" w:rsidP="00464122">
      <w:pPr>
        <w:tabs>
          <w:tab w:val="left" w:pos="1080"/>
        </w:tabs>
        <w:spacing w:after="0"/>
        <w:ind w:left="1080"/>
      </w:pPr>
      <w:r w:rsidRPr="002F6295">
        <w:t>a)</w:t>
      </w:r>
      <w:r w:rsidR="003377BC">
        <w:tab/>
      </w:r>
      <w:r w:rsidRPr="002F6295">
        <w:t>Percent time employed at UH:</w:t>
      </w:r>
      <w:r w:rsidR="003377BC" w:rsidRPr="003377BC">
        <w:t xml:space="preserve">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2F6295" w:rsidRDefault="002F6295" w:rsidP="00464122">
      <w:pPr>
        <w:tabs>
          <w:tab w:val="left" w:pos="1080"/>
        </w:tabs>
        <w:spacing w:after="0"/>
        <w:ind w:left="1080"/>
        <w:rPr>
          <w:u w:val="single"/>
        </w:rPr>
      </w:pPr>
      <w:r w:rsidRPr="002F6295">
        <w:t>b)</w:t>
      </w:r>
      <w:r w:rsidR="003377BC">
        <w:tab/>
      </w:r>
      <w:r w:rsidRPr="002F6295">
        <w:t xml:space="preserve">Other Employment/Appointments, if any: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397AF7" w:rsidRPr="002F6295" w:rsidRDefault="00397AF7" w:rsidP="00464122">
      <w:pPr>
        <w:tabs>
          <w:tab w:val="left" w:pos="1080"/>
        </w:tabs>
        <w:spacing w:after="0"/>
        <w:ind w:left="1080"/>
      </w:pPr>
    </w:p>
    <w:p w:rsidR="002F6295" w:rsidRPr="002F6295" w:rsidRDefault="002F6295" w:rsidP="00464122">
      <w:pPr>
        <w:spacing w:after="0"/>
        <w:ind w:left="360"/>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0"/>
        <w:gridCol w:w="588"/>
        <w:gridCol w:w="2194"/>
        <w:gridCol w:w="998"/>
        <w:gridCol w:w="2070"/>
      </w:tblGrid>
      <w:tr w:rsidR="002F6295" w:rsidRPr="002F6295" w:rsidTr="00464122">
        <w:trPr>
          <w:cantSplit/>
          <w:trHeight w:val="20"/>
        </w:trPr>
        <w:tc>
          <w:tcPr>
            <w:tcW w:w="8730" w:type="dxa"/>
            <w:gridSpan w:val="7"/>
            <w:vAlign w:val="center"/>
          </w:tcPr>
          <w:p w:rsidR="002F6295" w:rsidRPr="002F6295" w:rsidRDefault="0081671F" w:rsidP="00397AF7">
            <w:pPr>
              <w:spacing w:after="0"/>
            </w:pPr>
            <w:r>
              <w:rPr>
                <w:b/>
                <w:bCs/>
              </w:rPr>
              <w:t xml:space="preserve">Individual </w:t>
            </w:r>
            <w:r w:rsidR="002F6295" w:rsidRPr="002F6295">
              <w:rPr>
                <w:b/>
                <w:bCs/>
              </w:rPr>
              <w:t>4.</w:t>
            </w:r>
            <w:r w:rsidR="002F6295" w:rsidRPr="002F6295">
              <w:t xml:space="preserve"> </w:t>
            </w:r>
            <w:sdt>
              <w:sdtPr>
                <w:id w:val="1884207713"/>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645694">
              <w:t xml:space="preserve"> </w:t>
            </w:r>
            <w:r w:rsidR="00464122" w:rsidRPr="002F6295">
              <w:t xml:space="preserve">Inventor or </w:t>
            </w:r>
            <w:sdt>
              <w:sdtPr>
                <w:id w:val="770353129"/>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464122" w:rsidRPr="002F6295">
              <w:t xml:space="preserve"> Contributor </w:t>
            </w:r>
          </w:p>
        </w:tc>
      </w:tr>
      <w:tr w:rsidR="002F6295" w:rsidRPr="002F6295" w:rsidTr="00464122">
        <w:trPr>
          <w:trHeight w:val="20"/>
        </w:trPr>
        <w:tc>
          <w:tcPr>
            <w:tcW w:w="2790" w:type="dxa"/>
            <w:gridSpan w:val="2"/>
          </w:tcPr>
          <w:p w:rsidR="002F6295" w:rsidRPr="002F6295" w:rsidRDefault="003377BC" w:rsidP="002F6295">
            <w:pPr>
              <w:spacing w:after="0"/>
            </w:pPr>
            <w:r>
              <w:t>Name</w:t>
            </w:r>
          </w:p>
        </w:tc>
        <w:tc>
          <w:tcPr>
            <w:tcW w:w="3870" w:type="dxa"/>
            <w:gridSpan w:val="4"/>
          </w:tcPr>
          <w:p w:rsidR="002F6295" w:rsidRPr="002F6295" w:rsidRDefault="003377BC" w:rsidP="002F6295">
            <w:pPr>
              <w:spacing w:after="0"/>
            </w:pPr>
            <w:r>
              <w:t>Title</w:t>
            </w:r>
          </w:p>
        </w:tc>
        <w:tc>
          <w:tcPr>
            <w:tcW w:w="2070" w:type="dxa"/>
          </w:tcPr>
          <w:p w:rsidR="002F6295" w:rsidRPr="002F6295" w:rsidRDefault="003377BC" w:rsidP="002F6295">
            <w:pPr>
              <w:spacing w:after="0"/>
            </w:pPr>
            <w:r>
              <w:t>Percentage</w:t>
            </w:r>
          </w:p>
        </w:tc>
      </w:tr>
      <w:tr w:rsidR="002F6295" w:rsidRPr="002F6295" w:rsidTr="00464122">
        <w:trPr>
          <w:trHeight w:val="20"/>
        </w:trPr>
        <w:tc>
          <w:tcPr>
            <w:tcW w:w="2790" w:type="dxa"/>
            <w:gridSpan w:val="2"/>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5E0C33" w:rsidP="002F6295">
            <w:pPr>
              <w:spacing w:after="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2790" w:type="dxa"/>
            <w:gridSpan w:val="2"/>
          </w:tcPr>
          <w:p w:rsidR="002F6295" w:rsidRPr="002F6295" w:rsidRDefault="002F6295" w:rsidP="002F6295">
            <w:pPr>
              <w:spacing w:after="0"/>
            </w:pPr>
            <w:r w:rsidRPr="002F6295">
              <w:t xml:space="preserve">College: </w:t>
            </w:r>
          </w:p>
          <w:p w:rsidR="002F6295" w:rsidRPr="002F6295" w:rsidRDefault="005E0C33" w:rsidP="002F6295">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3870" w:type="dxa"/>
            <w:gridSpan w:val="4"/>
          </w:tcPr>
          <w:p w:rsidR="002F6295" w:rsidRPr="002F6295" w:rsidRDefault="002F6295" w:rsidP="002F6295">
            <w:pPr>
              <w:spacing w:after="0"/>
            </w:pPr>
            <w:r w:rsidRPr="002F6295">
              <w:t>Department and/or</w:t>
            </w:r>
            <w:r w:rsidR="00145496">
              <w:t xml:space="preserve"> </w:t>
            </w:r>
            <w:r w:rsidRPr="002F6295">
              <w:t>Center:</w:t>
            </w:r>
          </w:p>
          <w:p w:rsidR="002F6295" w:rsidRPr="002F6295" w:rsidRDefault="005E0C33" w:rsidP="002F6295">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c>
          <w:tcPr>
            <w:tcW w:w="2070" w:type="dxa"/>
          </w:tcPr>
          <w:p w:rsidR="002F6295" w:rsidRPr="002F6295" w:rsidRDefault="002F6295" w:rsidP="002F6295">
            <w:pPr>
              <w:spacing w:after="0"/>
            </w:pPr>
            <w:r w:rsidRPr="002F6295">
              <w:t>Campus:</w:t>
            </w:r>
          </w:p>
          <w:p w:rsidR="002F6295" w:rsidRPr="002F6295" w:rsidRDefault="005E0C33" w:rsidP="002F6295">
            <w:pPr>
              <w:spacing w:after="0"/>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tc>
      </w:tr>
      <w:tr w:rsidR="002F6295" w:rsidRPr="002F6295" w:rsidTr="00464122">
        <w:trPr>
          <w:trHeight w:val="20"/>
        </w:trPr>
        <w:tc>
          <w:tcPr>
            <w:tcW w:w="8730" w:type="dxa"/>
            <w:gridSpan w:val="7"/>
          </w:tcPr>
          <w:p w:rsidR="002F6295" w:rsidRPr="002F6295" w:rsidRDefault="002F6295" w:rsidP="003377BC">
            <w:pPr>
              <w:spacing w:after="0"/>
            </w:pPr>
            <w:r w:rsidRPr="002F6295">
              <w:t>Description of the relative contribution</w:t>
            </w:r>
            <w:r w:rsidR="003377BC">
              <w:t>:</w:t>
            </w:r>
            <w:r w:rsidRPr="002F6295">
              <w:t xml:space="preserve"> </w:t>
            </w:r>
            <w:r w:rsidR="005E0C33">
              <w:rPr>
                <w:b/>
              </w:rPr>
              <w:fldChar w:fldCharType="begin">
                <w:ffData>
                  <w:name w:val="Text9"/>
                  <w:enabled/>
                  <w:calcOnExit w:val="0"/>
                  <w:textInput/>
                </w:ffData>
              </w:fldChar>
            </w:r>
            <w:r w:rsidR="0030038C">
              <w:rPr>
                <w:b/>
              </w:rPr>
              <w:instrText xml:space="preserve"> FORMTEXT </w:instrText>
            </w:r>
            <w:r w:rsidR="005E0C33">
              <w:rPr>
                <w:b/>
              </w:rPr>
            </w:r>
            <w:r w:rsidR="005E0C33">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sidR="005E0C33">
              <w:rPr>
                <w:b/>
              </w:rPr>
              <w:fldChar w:fldCharType="end"/>
            </w:r>
          </w:p>
        </w:tc>
      </w:tr>
      <w:tr w:rsidR="0033589F" w:rsidRPr="002F6295" w:rsidTr="003E4FFD">
        <w:trPr>
          <w:trHeight w:val="20"/>
        </w:trPr>
        <w:tc>
          <w:tcPr>
            <w:tcW w:w="2880" w:type="dxa"/>
            <w:gridSpan w:val="3"/>
          </w:tcPr>
          <w:p w:rsidR="0033589F" w:rsidRPr="002F6295" w:rsidRDefault="0033589F" w:rsidP="003E4FFD">
            <w:pPr>
              <w:spacing w:after="0"/>
            </w:pPr>
            <w:r>
              <w:t>University Address</w:t>
            </w:r>
          </w:p>
        </w:tc>
        <w:tc>
          <w:tcPr>
            <w:tcW w:w="2782" w:type="dxa"/>
            <w:gridSpan w:val="2"/>
          </w:tcPr>
          <w:p w:rsidR="0033589F" w:rsidRPr="002F6295" w:rsidRDefault="0033589F" w:rsidP="003E4FFD">
            <w:pPr>
              <w:spacing w:after="0"/>
            </w:pPr>
            <w:r>
              <w:t>Home Address</w:t>
            </w:r>
          </w:p>
        </w:tc>
        <w:tc>
          <w:tcPr>
            <w:tcW w:w="3068" w:type="dxa"/>
            <w:gridSpan w:val="2"/>
          </w:tcPr>
          <w:p w:rsidR="0033589F" w:rsidRPr="002F6295" w:rsidRDefault="0033589F" w:rsidP="003E4FFD">
            <w:pPr>
              <w:spacing w:after="0"/>
            </w:pPr>
            <w:r>
              <w:t>Permanent Address (if different to Home Address</w:t>
            </w:r>
          </w:p>
        </w:tc>
      </w:tr>
      <w:tr w:rsidR="0033589F" w:rsidRPr="002F6295" w:rsidTr="003E4FFD">
        <w:trPr>
          <w:cantSplit/>
          <w:trHeight w:val="20"/>
        </w:trPr>
        <w:tc>
          <w:tcPr>
            <w:tcW w:w="2880" w:type="dxa"/>
            <w:gridSpan w:val="3"/>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82"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068" w:type="dxa"/>
            <w:gridSpan w:val="2"/>
          </w:tcPr>
          <w:p w:rsidR="0033589F" w:rsidRPr="002F6295" w:rsidRDefault="0033589F" w:rsidP="003E4FFD">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97AF7" w:rsidRPr="002F6295" w:rsidTr="003E4FFD">
        <w:trPr>
          <w:cantSplit/>
          <w:trHeight w:val="20"/>
        </w:trPr>
        <w:tc>
          <w:tcPr>
            <w:tcW w:w="1620" w:type="dxa"/>
          </w:tcPr>
          <w:p w:rsidR="00397AF7" w:rsidRPr="00877F5A" w:rsidRDefault="00397AF7" w:rsidP="00397AF7">
            <w:pPr>
              <w:spacing w:after="0"/>
            </w:pPr>
            <w:r w:rsidRPr="00877F5A">
              <w:t>Employee ID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r w:rsidRPr="00877F5A">
              <w:t xml:space="preserve">Citizenship: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r>
      <w:tr w:rsidR="00397AF7" w:rsidRPr="002F6295" w:rsidTr="003E4FFD">
        <w:trPr>
          <w:trHeight w:val="20"/>
        </w:trPr>
        <w:tc>
          <w:tcPr>
            <w:tcW w:w="1620" w:type="dxa"/>
          </w:tcPr>
          <w:p w:rsidR="00397AF7" w:rsidRPr="00877F5A" w:rsidRDefault="00397AF7" w:rsidP="00397AF7">
            <w:pPr>
              <w:spacing w:after="0"/>
            </w:pPr>
            <w:r w:rsidRPr="00877F5A">
              <w:t xml:space="preserve">Telephone: </w:t>
            </w:r>
          </w:p>
        </w:tc>
        <w:tc>
          <w:tcPr>
            <w:tcW w:w="1848" w:type="dxa"/>
            <w:gridSpan w:val="3"/>
          </w:tcPr>
          <w:p w:rsidR="00397AF7" w:rsidRPr="00877F5A" w:rsidRDefault="00397AF7" w:rsidP="00397AF7">
            <w:pPr>
              <w:spacing w:after="0"/>
            </w:pPr>
            <w:r w:rsidRPr="00877F5A">
              <w:rPr>
                <w:b/>
              </w:rPr>
              <w:fldChar w:fldCharType="begin">
                <w:ffData>
                  <w:name w:val="Text9"/>
                  <w:enabled/>
                  <w:calcOnExit w:val="0"/>
                  <w:textInput/>
                </w:ffData>
              </w:fldChar>
            </w:r>
            <w:r w:rsidRPr="00877F5A">
              <w:rPr>
                <w:b/>
              </w:rPr>
              <w:instrText xml:space="preserve"> FORMTEXT </w:instrText>
            </w:r>
            <w:r w:rsidRPr="00877F5A">
              <w:rPr>
                <w:b/>
              </w:rPr>
            </w:r>
            <w:r w:rsidRPr="00877F5A">
              <w:rPr>
                <w:b/>
              </w:rPr>
              <w:fldChar w:fldCharType="separate"/>
            </w:r>
            <w:r w:rsidRPr="00877F5A">
              <w:rPr>
                <w:b/>
                <w:noProof/>
              </w:rPr>
              <w:t> </w:t>
            </w:r>
            <w:r w:rsidRPr="00877F5A">
              <w:rPr>
                <w:b/>
                <w:noProof/>
              </w:rPr>
              <w:t> </w:t>
            </w:r>
            <w:r w:rsidRPr="00877F5A">
              <w:rPr>
                <w:b/>
                <w:noProof/>
              </w:rPr>
              <w:t> </w:t>
            </w:r>
            <w:r w:rsidRPr="00877F5A">
              <w:rPr>
                <w:b/>
                <w:noProof/>
              </w:rPr>
              <w:t> </w:t>
            </w:r>
            <w:r w:rsidRPr="00877F5A">
              <w:rPr>
                <w:b/>
                <w:noProof/>
              </w:rPr>
              <w:t> </w:t>
            </w:r>
            <w:r w:rsidRPr="00877F5A">
              <w:rPr>
                <w:b/>
              </w:rPr>
              <w:fldChar w:fldCharType="end"/>
            </w:r>
          </w:p>
        </w:tc>
        <w:tc>
          <w:tcPr>
            <w:tcW w:w="5262" w:type="dxa"/>
            <w:gridSpan w:val="3"/>
          </w:tcPr>
          <w:p w:rsidR="00397AF7" w:rsidRPr="00877F5A"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Work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r w:rsidR="00397AF7" w:rsidRPr="002F6295" w:rsidTr="003E4FFD">
        <w:trPr>
          <w:trHeight w:val="20"/>
        </w:trPr>
        <w:tc>
          <w:tcPr>
            <w:tcW w:w="1620" w:type="dxa"/>
          </w:tcPr>
          <w:p w:rsidR="00397AF7" w:rsidRPr="00877F5A" w:rsidRDefault="00397AF7" w:rsidP="00397AF7">
            <w:pPr>
              <w:spacing w:after="0"/>
            </w:pPr>
            <w:r>
              <w:t xml:space="preserve">Personal </w:t>
            </w:r>
            <w:r w:rsidRPr="00877F5A">
              <w:t xml:space="preserve">Email: </w:t>
            </w:r>
            <w:r w:rsidRPr="00877F5A">
              <w:fldChar w:fldCharType="begin">
                <w:ffData>
                  <w:name w:val="Text16"/>
                  <w:enabled/>
                  <w:calcOnExit w:val="0"/>
                  <w:textInput>
                    <w:maxLength w:val="30"/>
                  </w:textInput>
                </w:ffData>
              </w:fldChar>
            </w:r>
            <w:r w:rsidRPr="00877F5A">
              <w:instrText xml:space="preserve"> FORMTEXT </w:instrText>
            </w:r>
            <w:r w:rsidRPr="00877F5A">
              <w:fldChar w:fldCharType="separate"/>
            </w:r>
            <w:r w:rsidRPr="00877F5A">
              <w:t> </w:t>
            </w:r>
            <w:r w:rsidRPr="00877F5A">
              <w:t> </w:t>
            </w:r>
            <w:r w:rsidRPr="00877F5A">
              <w:t> </w:t>
            </w:r>
            <w:r w:rsidRPr="00877F5A">
              <w:t> </w:t>
            </w:r>
            <w:r w:rsidRPr="00877F5A">
              <w:t> </w:t>
            </w:r>
            <w:r w:rsidRPr="00877F5A">
              <w:fldChar w:fldCharType="end"/>
            </w:r>
          </w:p>
        </w:tc>
        <w:tc>
          <w:tcPr>
            <w:tcW w:w="1848" w:type="dxa"/>
            <w:gridSpan w:val="3"/>
          </w:tcPr>
          <w:p w:rsidR="00397AF7" w:rsidRPr="00877F5A" w:rsidRDefault="00397AF7" w:rsidP="00397AF7">
            <w:pPr>
              <w:spacing w:after="0"/>
            </w:pPr>
          </w:p>
        </w:tc>
        <w:tc>
          <w:tcPr>
            <w:tcW w:w="5262" w:type="dxa"/>
            <w:gridSpan w:val="3"/>
          </w:tcPr>
          <w:p w:rsidR="00397AF7" w:rsidRPr="002F6295" w:rsidRDefault="00397AF7" w:rsidP="00397AF7">
            <w:pPr>
              <w:spacing w:after="0"/>
            </w:pPr>
          </w:p>
        </w:tc>
      </w:tr>
    </w:tbl>
    <w:p w:rsidR="002F6295" w:rsidRPr="002F6295" w:rsidRDefault="002F6295" w:rsidP="00464122">
      <w:pPr>
        <w:tabs>
          <w:tab w:val="left" w:pos="1080"/>
        </w:tabs>
        <w:spacing w:after="0"/>
        <w:ind w:left="1080"/>
      </w:pPr>
      <w:r w:rsidRPr="002F6295">
        <w:t>a)</w:t>
      </w:r>
      <w:r w:rsidR="003377BC">
        <w:tab/>
      </w:r>
      <w:r w:rsidRPr="002F6295">
        <w:t>Percent time employed at UH:</w:t>
      </w:r>
      <w:r w:rsidR="003377BC" w:rsidRPr="003377BC">
        <w:t xml:space="preserve">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2F6295" w:rsidRDefault="002F6295" w:rsidP="00464122">
      <w:pPr>
        <w:tabs>
          <w:tab w:val="left" w:pos="1080"/>
        </w:tabs>
        <w:spacing w:after="0"/>
        <w:ind w:left="1080"/>
        <w:rPr>
          <w:u w:val="single"/>
        </w:rPr>
      </w:pPr>
      <w:r w:rsidRPr="002F6295">
        <w:t>b)</w:t>
      </w:r>
      <w:r w:rsidR="003377BC">
        <w:tab/>
      </w:r>
      <w:r w:rsidRPr="002F6295">
        <w:t xml:space="preserve">Other Employment/Appointments, if any: </w:t>
      </w:r>
      <w:r w:rsidR="005E0C33">
        <w:rPr>
          <w:u w:val="single"/>
        </w:rPr>
        <w:fldChar w:fldCharType="begin">
          <w:ffData>
            <w:name w:val=""/>
            <w:enabled/>
            <w:calcOnExit w:val="0"/>
            <w:textInput/>
          </w:ffData>
        </w:fldChar>
      </w:r>
      <w:r w:rsidR="0030038C">
        <w:rPr>
          <w:u w:val="single"/>
        </w:rPr>
        <w:instrText xml:space="preserve"> FORMTEXT </w:instrText>
      </w:r>
      <w:r w:rsidR="005E0C33">
        <w:rPr>
          <w:u w:val="single"/>
        </w:rPr>
      </w:r>
      <w:r w:rsidR="005E0C33">
        <w:rPr>
          <w:u w:val="single"/>
        </w:rPr>
        <w:fldChar w:fldCharType="separate"/>
      </w:r>
      <w:r w:rsidR="0030038C">
        <w:rPr>
          <w:noProof/>
          <w:u w:val="single"/>
        </w:rPr>
        <w:t> </w:t>
      </w:r>
      <w:r w:rsidR="0030038C">
        <w:rPr>
          <w:noProof/>
          <w:u w:val="single"/>
        </w:rPr>
        <w:t> </w:t>
      </w:r>
      <w:r w:rsidR="0030038C">
        <w:rPr>
          <w:noProof/>
          <w:u w:val="single"/>
        </w:rPr>
        <w:t> </w:t>
      </w:r>
      <w:r w:rsidR="0030038C">
        <w:rPr>
          <w:noProof/>
          <w:u w:val="single"/>
        </w:rPr>
        <w:t> </w:t>
      </w:r>
      <w:r w:rsidR="0030038C">
        <w:rPr>
          <w:noProof/>
          <w:u w:val="single"/>
        </w:rPr>
        <w:t> </w:t>
      </w:r>
      <w:r w:rsidR="005E0C33">
        <w:rPr>
          <w:u w:val="single"/>
        </w:rPr>
        <w:fldChar w:fldCharType="end"/>
      </w:r>
    </w:p>
    <w:p w:rsidR="002F6295" w:rsidRDefault="002F6295" w:rsidP="002F6295">
      <w:pPr>
        <w:spacing w:after="0"/>
      </w:pPr>
    </w:p>
    <w:p w:rsidR="00730771" w:rsidRDefault="002569A3" w:rsidP="002F6295">
      <w:pPr>
        <w:spacing w:after="0"/>
      </w:pPr>
      <w:r w:rsidRPr="00877F5A">
        <w:t xml:space="preserve">Note: If more </w:t>
      </w:r>
      <w:r w:rsidR="00730771" w:rsidRPr="00877F5A">
        <w:t>than four individuals</w:t>
      </w:r>
      <w:r w:rsidRPr="00877F5A">
        <w:t xml:space="preserve"> will appear on this document please “cut and paste” additional inventor information boxes into the document immediately above. Number the additional boxes sequentially beginning with </w:t>
      </w:r>
      <w:r w:rsidR="0081671F" w:rsidRPr="00877F5A">
        <w:t xml:space="preserve">Individual </w:t>
      </w:r>
      <w:r w:rsidRPr="00877F5A">
        <w:t>5, etc.</w:t>
      </w:r>
      <w:r>
        <w:t xml:space="preserve"> </w:t>
      </w:r>
      <w:r w:rsidR="00730771">
        <w:t xml:space="preserve"> </w:t>
      </w:r>
    </w:p>
    <w:p w:rsidR="00730771" w:rsidRDefault="00730771" w:rsidP="002F6295">
      <w:pPr>
        <w:spacing w:after="0"/>
      </w:pPr>
    </w:p>
    <w:p w:rsidR="00761AF4" w:rsidRPr="002F6295" w:rsidRDefault="00761AF4" w:rsidP="002F6295">
      <w:pPr>
        <w:spacing w:after="0"/>
      </w:pPr>
    </w:p>
    <w:p w:rsidR="002F6295" w:rsidRPr="002F6295" w:rsidRDefault="002F6295" w:rsidP="002F6295">
      <w:pPr>
        <w:spacing w:after="0"/>
      </w:pPr>
    </w:p>
    <w:p w:rsidR="002F6295" w:rsidRPr="002F6295" w:rsidRDefault="005F59E7" w:rsidP="003377BC">
      <w:pPr>
        <w:spacing w:after="0"/>
        <w:ind w:left="720" w:hanging="720"/>
        <w:jc w:val="both"/>
      </w:pPr>
      <w:r>
        <w:lastRenderedPageBreak/>
        <w:t>7</w:t>
      </w:r>
      <w:r w:rsidR="002F6295" w:rsidRPr="002F6295">
        <w:t>.</w:t>
      </w:r>
      <w:r w:rsidR="002F6295" w:rsidRPr="002F6295">
        <w:tab/>
      </w:r>
      <w:r w:rsidR="00761AF4" w:rsidRPr="00761AF4">
        <w:rPr>
          <w:b/>
        </w:rPr>
        <w:t>Sponsorship.</w:t>
      </w:r>
      <w:r w:rsidR="00761AF4" w:rsidRPr="002F6295">
        <w:t xml:space="preserve"> This</w:t>
      </w:r>
      <w:r w:rsidR="002F6295" w:rsidRPr="002F6295">
        <w:t xml:space="preserve"> includes private and public </w:t>
      </w:r>
      <w:r w:rsidR="00761AF4" w:rsidRPr="002F6295">
        <w:t>grants</w:t>
      </w:r>
      <w:r w:rsidR="00761AF4">
        <w:t>/</w:t>
      </w:r>
      <w:r w:rsidR="002F6295" w:rsidRPr="002F6295">
        <w:t>funding</w:t>
      </w:r>
      <w:r w:rsidR="00745A28">
        <w:t xml:space="preserve">. </w:t>
      </w:r>
    </w:p>
    <w:p w:rsidR="002F6295" w:rsidRPr="002F6295" w:rsidRDefault="002F6295" w:rsidP="002F6295">
      <w:pPr>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333"/>
      </w:tblGrid>
      <w:tr w:rsidR="007433B4" w:rsidRPr="002F6295" w:rsidTr="007433B4">
        <w:trPr>
          <w:trHeight w:val="144"/>
        </w:trPr>
        <w:tc>
          <w:tcPr>
            <w:tcW w:w="4927" w:type="dxa"/>
          </w:tcPr>
          <w:p w:rsidR="007433B4" w:rsidRPr="002F6295" w:rsidRDefault="007433B4" w:rsidP="002F6295">
            <w:pPr>
              <w:spacing w:after="0"/>
            </w:pPr>
            <w:r>
              <w:t>Sponsor</w:t>
            </w:r>
          </w:p>
        </w:tc>
        <w:tc>
          <w:tcPr>
            <w:tcW w:w="2333" w:type="dxa"/>
          </w:tcPr>
          <w:p w:rsidR="007433B4" w:rsidRPr="002F6295" w:rsidRDefault="007433B4" w:rsidP="002F6295">
            <w:pPr>
              <w:spacing w:after="0"/>
            </w:pPr>
            <w:r>
              <w:t>UH Acct./Grant No.</w:t>
            </w:r>
          </w:p>
        </w:tc>
      </w:tr>
      <w:tr w:rsidR="007433B4" w:rsidRPr="002F6295" w:rsidTr="007433B4">
        <w:trPr>
          <w:trHeight w:val="144"/>
        </w:trPr>
        <w:tc>
          <w:tcPr>
            <w:tcW w:w="4927"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33"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33B4" w:rsidRPr="002F6295" w:rsidTr="007433B4">
        <w:trPr>
          <w:trHeight w:val="144"/>
        </w:trPr>
        <w:tc>
          <w:tcPr>
            <w:tcW w:w="4927"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33"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33B4" w:rsidRPr="002F6295" w:rsidTr="007433B4">
        <w:trPr>
          <w:trHeight w:val="144"/>
        </w:trPr>
        <w:tc>
          <w:tcPr>
            <w:tcW w:w="4927"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33" w:type="dxa"/>
          </w:tcPr>
          <w:p w:rsidR="007433B4" w:rsidRPr="002F6295" w:rsidRDefault="007433B4" w:rsidP="002F6295">
            <w:pPr>
              <w:spacing w:after="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2F6295" w:rsidRPr="002F6295" w:rsidRDefault="002F6295" w:rsidP="002F6295">
      <w:pPr>
        <w:spacing w:after="0"/>
      </w:pPr>
    </w:p>
    <w:p w:rsidR="002F6295" w:rsidRPr="002F6295" w:rsidRDefault="002F6295" w:rsidP="002F6295">
      <w:pPr>
        <w:spacing w:after="0"/>
      </w:pPr>
    </w:p>
    <w:p w:rsidR="002F6295" w:rsidRPr="002F6295" w:rsidRDefault="005F59E7" w:rsidP="007F1389">
      <w:pPr>
        <w:spacing w:after="0"/>
        <w:ind w:left="720" w:hanging="720"/>
        <w:jc w:val="both"/>
      </w:pPr>
      <w:r>
        <w:t>8</w:t>
      </w:r>
      <w:r w:rsidR="007F1389">
        <w:t xml:space="preserve">. </w:t>
      </w:r>
      <w:r w:rsidR="007F1389">
        <w:tab/>
        <w:t>List a</w:t>
      </w:r>
      <w:r w:rsidR="00F3751C">
        <w:t>ny past</w:t>
      </w:r>
      <w:r w:rsidR="005B082F">
        <w:t xml:space="preserve"> or future</w:t>
      </w:r>
      <w:r w:rsidR="002F6295" w:rsidRPr="002F6295">
        <w:t xml:space="preserve"> disclosure</w:t>
      </w:r>
      <w:r w:rsidR="005B082F">
        <w:t xml:space="preserve">s of the </w:t>
      </w:r>
      <w:r w:rsidR="007433B4">
        <w:t>invention</w:t>
      </w:r>
      <w:r w:rsidR="005B082F">
        <w:t xml:space="preserve"> (</w:t>
      </w:r>
      <w:r w:rsidR="002F6295" w:rsidRPr="002F6295">
        <w:t xml:space="preserve">presentations, publications, </w:t>
      </w:r>
      <w:r w:rsidR="005B082F">
        <w:t xml:space="preserve">grants/proposal, </w:t>
      </w:r>
      <w:r w:rsidR="00FF546F">
        <w:t>on-line disclosures, discussion with</w:t>
      </w:r>
      <w:r w:rsidR="005B082F">
        <w:t xml:space="preserve"> colleagues</w:t>
      </w:r>
      <w:r w:rsidR="00FF546F">
        <w:t>/</w:t>
      </w:r>
      <w:r w:rsidR="005B082F">
        <w:t>industry</w:t>
      </w:r>
      <w:r w:rsidR="007433B4">
        <w:t>,</w:t>
      </w:r>
      <w:r w:rsidR="005B082F">
        <w:t xml:space="preserve"> </w:t>
      </w:r>
      <w:r w:rsidR="002F6295" w:rsidRPr="002F6295">
        <w:t>etc.</w:t>
      </w:r>
      <w:r w:rsidR="00F3751C">
        <w:t>). Provide location and</w:t>
      </w:r>
      <w:r w:rsidR="00FF546F">
        <w:t xml:space="preserve"> date(s).</w:t>
      </w:r>
    </w:p>
    <w:p w:rsidR="005B082F" w:rsidRPr="002F6295" w:rsidRDefault="005B082F" w:rsidP="005B082F">
      <w:pPr>
        <w:spacing w:after="0"/>
        <w:ind w:firstLine="720"/>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F6295" w:rsidRPr="002F6295" w:rsidRDefault="002F6295" w:rsidP="002F6295">
      <w:pPr>
        <w:spacing w:after="0"/>
      </w:pPr>
    </w:p>
    <w:p w:rsidR="00FF546F" w:rsidRDefault="005F59E7" w:rsidP="005B082F">
      <w:pPr>
        <w:spacing w:after="0"/>
        <w:ind w:left="720" w:hanging="720"/>
        <w:jc w:val="both"/>
      </w:pPr>
      <w:r>
        <w:t>9</w:t>
      </w:r>
      <w:r w:rsidR="005B082F">
        <w:t xml:space="preserve">. </w:t>
      </w:r>
      <w:r w:rsidR="005B082F">
        <w:tab/>
      </w:r>
      <w:r w:rsidR="00FF546F">
        <w:t>List companies that:</w:t>
      </w:r>
    </w:p>
    <w:p w:rsidR="00FF546F" w:rsidRDefault="00FF546F" w:rsidP="005B082F">
      <w:pPr>
        <w:spacing w:after="0"/>
        <w:ind w:left="720" w:hanging="720"/>
        <w:jc w:val="both"/>
      </w:pPr>
    </w:p>
    <w:p w:rsidR="002F6295" w:rsidRPr="002F6295" w:rsidRDefault="005B082F" w:rsidP="005B082F">
      <w:pPr>
        <w:spacing w:after="0"/>
        <w:ind w:left="720" w:hanging="720"/>
        <w:jc w:val="both"/>
      </w:pPr>
      <w:r>
        <w:t xml:space="preserve"> </w:t>
      </w:r>
      <w:r w:rsidR="00FF546F">
        <w:tab/>
        <w:t xml:space="preserve">a) </w:t>
      </w:r>
      <w:proofErr w:type="gramStart"/>
      <w:r w:rsidR="00FF546F">
        <w:t>may</w:t>
      </w:r>
      <w:proofErr w:type="gramEnd"/>
      <w:r w:rsidR="00FF546F">
        <w:t xml:space="preserve"> potentially </w:t>
      </w:r>
      <w:r w:rsidR="00997F68">
        <w:t>have interest</w:t>
      </w:r>
      <w:r w:rsidR="002F6295" w:rsidRPr="002F6295">
        <w:t xml:space="preserve"> </w:t>
      </w:r>
      <w:r w:rsidR="00FF546F">
        <w:t>in the invention;</w:t>
      </w:r>
      <w:r w:rsidR="00997F68">
        <w:t xml:space="preserve"> </w:t>
      </w:r>
    </w:p>
    <w:p w:rsidR="00745A28" w:rsidRDefault="005E0C33" w:rsidP="00FF546F">
      <w:pPr>
        <w:spacing w:after="0"/>
        <w:ind w:left="720"/>
        <w:rPr>
          <w:b/>
        </w:rPr>
      </w:pPr>
      <w:r>
        <w:rPr>
          <w:b/>
        </w:rPr>
        <w:fldChar w:fldCharType="begin">
          <w:ffData>
            <w:name w:val="Text9"/>
            <w:enabled/>
            <w:calcOnExit w:val="0"/>
            <w:textInput/>
          </w:ffData>
        </w:fldChar>
      </w:r>
      <w:r w:rsidR="0030038C">
        <w:rPr>
          <w:b/>
        </w:rPr>
        <w:instrText xml:space="preserve"> FORMTEXT </w:instrText>
      </w:r>
      <w:r>
        <w:rPr>
          <w:b/>
        </w:rPr>
      </w:r>
      <w:r>
        <w:rPr>
          <w:b/>
        </w:rPr>
        <w:fldChar w:fldCharType="separate"/>
      </w:r>
      <w:r w:rsidR="0030038C">
        <w:rPr>
          <w:b/>
          <w:noProof/>
        </w:rPr>
        <w:t> </w:t>
      </w:r>
      <w:r w:rsidR="0030038C">
        <w:rPr>
          <w:b/>
          <w:noProof/>
        </w:rPr>
        <w:t> </w:t>
      </w:r>
      <w:r w:rsidR="0030038C">
        <w:rPr>
          <w:b/>
          <w:noProof/>
        </w:rPr>
        <w:t> </w:t>
      </w:r>
      <w:r w:rsidR="0030038C">
        <w:rPr>
          <w:b/>
          <w:noProof/>
        </w:rPr>
        <w:t> </w:t>
      </w:r>
      <w:r w:rsidR="0030038C">
        <w:rPr>
          <w:b/>
          <w:noProof/>
        </w:rPr>
        <w:t> </w:t>
      </w:r>
      <w:r>
        <w:rPr>
          <w:b/>
        </w:rPr>
        <w:fldChar w:fldCharType="end"/>
      </w:r>
    </w:p>
    <w:p w:rsidR="00FF546F" w:rsidRDefault="00FF546F" w:rsidP="00FF546F">
      <w:pPr>
        <w:spacing w:after="0"/>
      </w:pPr>
      <w:r>
        <w:tab/>
      </w:r>
    </w:p>
    <w:p w:rsidR="00FF546F" w:rsidRDefault="00FF546F" w:rsidP="00FF546F">
      <w:pPr>
        <w:spacing w:after="0"/>
        <w:ind w:firstLine="720"/>
      </w:pPr>
      <w:r>
        <w:t xml:space="preserve">b) </w:t>
      </w:r>
      <w:proofErr w:type="gramStart"/>
      <w:r>
        <w:t>has</w:t>
      </w:r>
      <w:proofErr w:type="gramEnd"/>
      <w:r>
        <w:t xml:space="preserve"> expressed interest in developing/commercializing the invention.</w:t>
      </w:r>
    </w:p>
    <w:p w:rsidR="00FF546F" w:rsidRDefault="00FF546F" w:rsidP="00FF546F">
      <w:pPr>
        <w:spacing w:after="0"/>
        <w:ind w:firstLine="720"/>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FF546F" w:rsidRPr="002F6295" w:rsidRDefault="00FF546F" w:rsidP="00FF546F">
      <w:pPr>
        <w:spacing w:after="0"/>
        <w:ind w:firstLine="720"/>
      </w:pPr>
    </w:p>
    <w:p w:rsidR="002F6295" w:rsidRPr="002F6295" w:rsidRDefault="002F6295" w:rsidP="002F6295">
      <w:pPr>
        <w:spacing w:after="0"/>
      </w:pPr>
    </w:p>
    <w:p w:rsidR="002F6295" w:rsidRPr="002F6295" w:rsidRDefault="005F59E7" w:rsidP="00997F68">
      <w:pPr>
        <w:spacing w:after="0"/>
        <w:ind w:left="720" w:hanging="720"/>
      </w:pPr>
      <w:r>
        <w:t>10</w:t>
      </w:r>
      <w:r w:rsidR="00997F68">
        <w:t>.</w:t>
      </w:r>
      <w:r w:rsidR="00997F68">
        <w:tab/>
      </w:r>
      <w:r w:rsidR="00475D75" w:rsidRPr="00865A62">
        <w:t>Have you built a prototype model</w:t>
      </w:r>
      <w:r w:rsidR="00475D75">
        <w:t>/device</w:t>
      </w:r>
      <w:r w:rsidR="00475D75" w:rsidRPr="00865A62">
        <w:t>, created a simulation, or designed software to test whether your invention works?</w:t>
      </w:r>
      <w:sdt>
        <w:sdtPr>
          <w:id w:val="611706339"/>
          <w14:checkbox>
            <w14:checked w14:val="0"/>
            <w14:checkedState w14:val="2612" w14:font="ＭＳ ゴシック"/>
            <w14:uncheckedState w14:val="2610" w14:font="ＭＳ ゴシック"/>
          </w14:checkbox>
        </w:sdtPr>
        <w:sdtEndPr/>
        <w:sdtContent>
          <w:r w:rsidR="00FF546F">
            <w:rPr>
              <w:rFonts w:ascii="MS Gothic" w:eastAsia="MS Gothic" w:hAnsi="MS Gothic" w:hint="eastAsia"/>
            </w:rPr>
            <w:t>☐</w:t>
          </w:r>
        </w:sdtContent>
      </w:sdt>
      <w:r w:rsidR="002F6295" w:rsidRPr="002F6295">
        <w:t xml:space="preserve"> Yes </w:t>
      </w:r>
      <w:sdt>
        <w:sdtPr>
          <w:id w:val="1787077913"/>
          <w14:checkbox>
            <w14:checked w14:val="0"/>
            <w14:checkedState w14:val="2612" w14:font="ＭＳ ゴシック"/>
            <w14:uncheckedState w14:val="2610" w14:font="ＭＳ ゴシック"/>
          </w14:checkbox>
        </w:sdtPr>
        <w:sdtEndPr/>
        <w:sdtContent>
          <w:r w:rsidR="00645694">
            <w:rPr>
              <w:rFonts w:ascii="MS Gothic" w:eastAsia="MS Gothic" w:hAnsi="MS Gothic" w:hint="eastAsia"/>
            </w:rPr>
            <w:t>☐</w:t>
          </w:r>
        </w:sdtContent>
      </w:sdt>
      <w:r w:rsidR="002F6295" w:rsidRPr="002F6295">
        <w:t xml:space="preserve"> No</w:t>
      </w:r>
    </w:p>
    <w:p w:rsidR="002F6295" w:rsidRPr="002F6295" w:rsidRDefault="002F6295" w:rsidP="002F6295">
      <w:pPr>
        <w:spacing w:after="0"/>
      </w:pPr>
      <w:r w:rsidRPr="002F6295">
        <w:tab/>
      </w:r>
    </w:p>
    <w:p w:rsidR="003377BC" w:rsidRDefault="005F59E7" w:rsidP="003D2F13">
      <w:pPr>
        <w:spacing w:after="0"/>
        <w:ind w:left="360" w:hanging="360"/>
        <w:jc w:val="both"/>
      </w:pPr>
      <w:r>
        <w:t>11</w:t>
      </w:r>
      <w:r w:rsidR="003D2F13">
        <w:t>.</w:t>
      </w:r>
      <w:r w:rsidR="003D2F13">
        <w:tab/>
      </w:r>
      <w:r w:rsidR="002F6295" w:rsidRPr="002F6295">
        <w:t xml:space="preserve">List </w:t>
      </w:r>
      <w:r w:rsidR="00997F68">
        <w:t>patents</w:t>
      </w:r>
      <w:r w:rsidR="002F6295" w:rsidRPr="002F6295">
        <w:t xml:space="preserve"> or publications </w:t>
      </w:r>
      <w:r w:rsidR="00997F68">
        <w:t>that are closely</w:t>
      </w:r>
      <w:r w:rsidR="002F6295" w:rsidRPr="002F6295">
        <w:t xml:space="preserve"> related to </w:t>
      </w:r>
      <w:r w:rsidR="00E970D6">
        <w:t>the</w:t>
      </w:r>
      <w:r w:rsidR="00997F68">
        <w:t xml:space="preserve"> invention</w:t>
      </w:r>
      <w:r w:rsidR="002F6295" w:rsidRPr="002F6295">
        <w:t xml:space="preserve">. Inventors are encouraged to conduct preliminary searches. </w:t>
      </w:r>
    </w:p>
    <w:p w:rsidR="003D2F13" w:rsidRPr="002F6295" w:rsidRDefault="003D2F13" w:rsidP="003D2F13">
      <w:pPr>
        <w:spacing w:after="0"/>
        <w:ind w:left="360"/>
      </w:pPr>
      <w:r w:rsidRPr="003D2F13">
        <w:rPr>
          <w:b/>
        </w:rPr>
        <w:fldChar w:fldCharType="begin">
          <w:ffData>
            <w:name w:val="Text9"/>
            <w:enabled/>
            <w:calcOnExit w:val="0"/>
            <w:textInput/>
          </w:ffData>
        </w:fldChar>
      </w:r>
      <w:r w:rsidRPr="003D2F13">
        <w:rPr>
          <w:b/>
        </w:rPr>
        <w:instrText xml:space="preserve"> FORMTEXT </w:instrText>
      </w:r>
      <w:r w:rsidRPr="003D2F13">
        <w:rPr>
          <w:b/>
        </w:rPr>
      </w:r>
      <w:r w:rsidRPr="003D2F13">
        <w:rPr>
          <w:b/>
        </w:rPr>
        <w:fldChar w:fldCharType="separate"/>
      </w:r>
      <w:r>
        <w:rPr>
          <w:noProof/>
        </w:rPr>
        <w:t> </w:t>
      </w:r>
      <w:r>
        <w:rPr>
          <w:noProof/>
        </w:rPr>
        <w:t> </w:t>
      </w:r>
      <w:r>
        <w:rPr>
          <w:noProof/>
        </w:rPr>
        <w:t> </w:t>
      </w:r>
      <w:r>
        <w:rPr>
          <w:noProof/>
        </w:rPr>
        <w:t> </w:t>
      </w:r>
      <w:r>
        <w:rPr>
          <w:noProof/>
        </w:rPr>
        <w:t> </w:t>
      </w:r>
      <w:r w:rsidRPr="003D2F13">
        <w:rPr>
          <w:b/>
        </w:rPr>
        <w:fldChar w:fldCharType="end"/>
      </w:r>
    </w:p>
    <w:p w:rsidR="00F41F1E" w:rsidRDefault="00F41F1E" w:rsidP="002F6295">
      <w:pPr>
        <w:spacing w:after="0"/>
        <w:rPr>
          <w:b/>
        </w:rPr>
      </w:pPr>
    </w:p>
    <w:p w:rsidR="002F6295" w:rsidRPr="002F6295" w:rsidRDefault="002F6295" w:rsidP="002F6295">
      <w:pPr>
        <w:spacing w:after="0"/>
      </w:pPr>
      <w:r w:rsidRPr="002F6295">
        <w:rPr>
          <w:b/>
        </w:rPr>
        <w:t>IV.</w:t>
      </w:r>
      <w:r w:rsidR="00F41F1E">
        <w:rPr>
          <w:b/>
        </w:rPr>
        <w:t xml:space="preserve"> </w:t>
      </w:r>
      <w:r w:rsidRPr="002F6295">
        <w:rPr>
          <w:b/>
        </w:rPr>
        <w:t>THE DISCLOSURE</w:t>
      </w:r>
    </w:p>
    <w:p w:rsidR="002F6295" w:rsidRPr="002F6295" w:rsidRDefault="002F6295" w:rsidP="002F6295">
      <w:pPr>
        <w:spacing w:after="0"/>
      </w:pPr>
    </w:p>
    <w:p w:rsidR="002F6295" w:rsidRDefault="0020279F" w:rsidP="002F6295">
      <w:pPr>
        <w:spacing w:after="0"/>
      </w:pPr>
      <w:r>
        <w:t>P</w:t>
      </w:r>
      <w:r w:rsidR="008A16C6">
        <w:t>lease submit</w:t>
      </w:r>
      <w:r w:rsidR="0024182B" w:rsidRPr="0024182B">
        <w:t xml:space="preserve"> a complete description of the technology, including the novelty, how to make and use the technology, and advantages this technology provides over </w:t>
      </w:r>
      <w:r w:rsidR="008A16C6">
        <w:t xml:space="preserve">related </w:t>
      </w:r>
      <w:r w:rsidR="0024182B" w:rsidRPr="0024182B">
        <w:t xml:space="preserve">existing </w:t>
      </w:r>
      <w:r w:rsidR="008A16C6">
        <w:t>technology.  The description should</w:t>
      </w:r>
      <w:r w:rsidR="0024182B" w:rsidRPr="0024182B">
        <w:t xml:space="preserve"> be provi</w:t>
      </w:r>
      <w:r w:rsidR="008A16C6">
        <w:t>ded in the form of a manuscript or grant application</w:t>
      </w:r>
      <w:r w:rsidR="0024182B" w:rsidRPr="0024182B">
        <w:t>.</w:t>
      </w:r>
    </w:p>
    <w:p w:rsidR="001C3F41" w:rsidRPr="002F6295" w:rsidRDefault="001C3F41" w:rsidP="002F6295">
      <w:pPr>
        <w:spacing w:after="0"/>
      </w:pPr>
    </w:p>
    <w:p w:rsidR="004132F5" w:rsidRDefault="005F59E7" w:rsidP="004132F5">
      <w:pPr>
        <w:spacing w:after="0"/>
        <w:ind w:left="720" w:hanging="720"/>
        <w:jc w:val="both"/>
      </w:pPr>
      <w:r>
        <w:t>12</w:t>
      </w:r>
      <w:r w:rsidR="00650230">
        <w:t>.</w:t>
      </w:r>
      <w:r w:rsidR="00650230">
        <w:tab/>
      </w:r>
      <w:r w:rsidR="00650230" w:rsidRPr="00FA76D4">
        <w:rPr>
          <w:b/>
        </w:rPr>
        <w:t>Signatures.</w:t>
      </w:r>
      <w:r w:rsidR="00650230">
        <w:t xml:space="preserve"> </w:t>
      </w:r>
      <w:r w:rsidR="002F6295" w:rsidRPr="002F6295">
        <w:t>By my</w:t>
      </w:r>
      <w:r w:rsidR="00FA76D4">
        <w:t>/our</w:t>
      </w:r>
      <w:r w:rsidR="002F6295" w:rsidRPr="002F6295">
        <w:t xml:space="preserve"> signature below I</w:t>
      </w:r>
      <w:r w:rsidR="00761AF4">
        <w:t>/we</w:t>
      </w:r>
      <w:r w:rsidR="002F6295" w:rsidRPr="002F6295">
        <w:t xml:space="preserve"> assert that I</w:t>
      </w:r>
      <w:r w:rsidR="00761AF4">
        <w:t>/we am/are</w:t>
      </w:r>
      <w:r w:rsidR="002F6295" w:rsidRPr="002F6295">
        <w:t xml:space="preserve"> the inventor</w:t>
      </w:r>
      <w:r w:rsidR="00761AF4">
        <w:t>(s)</w:t>
      </w:r>
      <w:r w:rsidR="002F6295" w:rsidRPr="002F6295">
        <w:t xml:space="preserve"> or contributor</w:t>
      </w:r>
      <w:r w:rsidR="00761AF4">
        <w:t>(s)</w:t>
      </w:r>
      <w:r w:rsidR="002F6295" w:rsidRPr="002F6295">
        <w:t xml:space="preserve"> of this intellectual property, have read this disclosure and </w:t>
      </w:r>
      <w:r w:rsidR="00FA76D4">
        <w:t xml:space="preserve">believe </w:t>
      </w:r>
      <w:r w:rsidR="002F6295" w:rsidRPr="002F6295">
        <w:t xml:space="preserve">it is a complete and adequate </w:t>
      </w:r>
      <w:r w:rsidR="00FA76D4">
        <w:t>description</w:t>
      </w:r>
      <w:r w:rsidR="004132F5">
        <w:t xml:space="preserve"> of the intellectual property</w:t>
      </w:r>
      <w:r w:rsidR="002F6295" w:rsidRPr="002F6295">
        <w:t xml:space="preserve"> and</w:t>
      </w:r>
      <w:r w:rsidR="002F6295" w:rsidRPr="004132F5">
        <w:t xml:space="preserve"> </w:t>
      </w:r>
      <w:r w:rsidR="004132F5" w:rsidRPr="004132F5">
        <w:t>acknowledge that the percentage allocated to me</w:t>
      </w:r>
      <w:r w:rsidR="00FA76D4">
        <w:t>/us</w:t>
      </w:r>
      <w:r w:rsidR="004132F5" w:rsidRPr="004132F5">
        <w:t xml:space="preserve"> on this disclosure is correct.</w:t>
      </w:r>
    </w:p>
    <w:p w:rsidR="004132F5" w:rsidRPr="002F6295" w:rsidRDefault="004132F5" w:rsidP="004132F5">
      <w:pPr>
        <w:spacing w:after="0"/>
        <w:ind w:left="720" w:hanging="720"/>
        <w:jc w:val="both"/>
        <w:rPr>
          <w:b/>
          <w:i/>
        </w:rPr>
      </w:pPr>
    </w:p>
    <w:p w:rsidR="004132F5" w:rsidRPr="004132F5" w:rsidRDefault="004132F5" w:rsidP="004132F5">
      <w:pPr>
        <w:spacing w:after="0"/>
        <w:ind w:left="720"/>
        <w:jc w:val="both"/>
        <w:rPr>
          <w:b/>
          <w:i/>
          <w:u w:val="single"/>
        </w:rPr>
      </w:pPr>
      <w:r w:rsidRPr="004132F5">
        <w:rPr>
          <w:b/>
          <w:i/>
          <w:u w:val="single"/>
        </w:rPr>
        <w:t>This section is applicable to UH employees only:</w:t>
      </w:r>
    </w:p>
    <w:p w:rsidR="002F6295" w:rsidRPr="002F6295" w:rsidRDefault="004132F5" w:rsidP="004132F5">
      <w:pPr>
        <w:spacing w:after="0"/>
        <w:ind w:left="720"/>
        <w:jc w:val="both"/>
        <w:rPr>
          <w:b/>
          <w:i/>
        </w:rPr>
      </w:pPr>
      <w:r>
        <w:rPr>
          <w:b/>
          <w:i/>
        </w:rPr>
        <w:lastRenderedPageBreak/>
        <w:t xml:space="preserve">UH employees </w:t>
      </w:r>
      <w:r w:rsidR="00761AF4">
        <w:rPr>
          <w:b/>
          <w:i/>
        </w:rPr>
        <w:t xml:space="preserve">must comply with </w:t>
      </w:r>
      <w:r w:rsidR="002F6295" w:rsidRPr="002F6295">
        <w:rPr>
          <w:b/>
          <w:i/>
        </w:rPr>
        <w:t xml:space="preserve">the University of Houston’s Intellectual Property </w:t>
      </w:r>
      <w:r w:rsidR="00761AF4">
        <w:rPr>
          <w:b/>
          <w:i/>
        </w:rPr>
        <w:t xml:space="preserve">policy and must </w:t>
      </w:r>
      <w:r w:rsidR="002F6295" w:rsidRPr="002F6295">
        <w:rPr>
          <w:b/>
          <w:i/>
        </w:rPr>
        <w:t>sign appropriate documents to secure the University of Houston’s ownersh</w:t>
      </w:r>
      <w:r w:rsidR="00C712DB">
        <w:rPr>
          <w:b/>
          <w:i/>
        </w:rPr>
        <w:t xml:space="preserve">ip of the intellectual property by </w:t>
      </w:r>
      <w:r w:rsidR="002F6295" w:rsidRPr="002F6295">
        <w:rPr>
          <w:b/>
          <w:i/>
        </w:rPr>
        <w:t>assign</w:t>
      </w:r>
      <w:r w:rsidR="00C712DB">
        <w:rPr>
          <w:b/>
          <w:i/>
        </w:rPr>
        <w:t>ing</w:t>
      </w:r>
      <w:r w:rsidR="002F6295" w:rsidRPr="002F6295">
        <w:rPr>
          <w:b/>
          <w:i/>
        </w:rPr>
        <w:t xml:space="preserve"> all </w:t>
      </w:r>
      <w:r w:rsidR="00761AF4">
        <w:rPr>
          <w:b/>
          <w:i/>
        </w:rPr>
        <w:t>their</w:t>
      </w:r>
      <w:r w:rsidR="002F6295" w:rsidRPr="002F6295">
        <w:rPr>
          <w:b/>
          <w:i/>
        </w:rPr>
        <w:t xml:space="preserve"> right</w:t>
      </w:r>
      <w:r w:rsidR="00761AF4">
        <w:rPr>
          <w:b/>
          <w:i/>
        </w:rPr>
        <w:t>(s)</w:t>
      </w:r>
      <w:r w:rsidR="002F6295" w:rsidRPr="002F6295">
        <w:rPr>
          <w:b/>
          <w:i/>
        </w:rPr>
        <w:t>, title</w:t>
      </w:r>
      <w:r w:rsidR="00C712DB">
        <w:rPr>
          <w:b/>
          <w:i/>
        </w:rPr>
        <w:t>(s)</w:t>
      </w:r>
      <w:r w:rsidR="002F6295" w:rsidRPr="002F6295">
        <w:rPr>
          <w:b/>
          <w:i/>
        </w:rPr>
        <w:t>, and interest</w:t>
      </w:r>
      <w:r w:rsidR="00C712DB">
        <w:rPr>
          <w:b/>
          <w:i/>
        </w:rPr>
        <w:t>(s)</w:t>
      </w:r>
      <w:r w:rsidR="002F6295" w:rsidRPr="002F6295">
        <w:rPr>
          <w:b/>
          <w:i/>
        </w:rPr>
        <w:t xml:space="preserve"> </w:t>
      </w:r>
      <w:r w:rsidR="00C712DB">
        <w:rPr>
          <w:b/>
          <w:i/>
        </w:rPr>
        <w:t>to</w:t>
      </w:r>
      <w:r w:rsidR="002F6295" w:rsidRPr="002F6295">
        <w:rPr>
          <w:b/>
          <w:i/>
        </w:rPr>
        <w:t xml:space="preserve"> the intellectual property </w:t>
      </w:r>
      <w:r w:rsidR="00E51943">
        <w:rPr>
          <w:b/>
          <w:i/>
        </w:rPr>
        <w:t>to the University of Houston.</w:t>
      </w:r>
      <w:r w:rsidR="00145496">
        <w:rPr>
          <w:b/>
          <w:i/>
        </w:rPr>
        <w:t xml:space="preserve"> </w:t>
      </w:r>
    </w:p>
    <w:p w:rsidR="002F6295" w:rsidRPr="002F6295" w:rsidRDefault="002F6295" w:rsidP="002F6295">
      <w:pPr>
        <w:spacing w:after="0"/>
        <w:rPr>
          <w:b/>
          <w:bCs/>
        </w:rPr>
      </w:pPr>
    </w:p>
    <w:p w:rsidR="002F6295" w:rsidRPr="002F6295" w:rsidRDefault="002F6295" w:rsidP="002F6295">
      <w:pPr>
        <w:spacing w:after="0"/>
        <w:rPr>
          <w:b/>
          <w:bCs/>
        </w:rPr>
      </w:pPr>
      <w:r w:rsidRPr="002F6295">
        <w:rPr>
          <w:b/>
          <w:bCs/>
        </w:rPr>
        <w:t>INVENTOR/CONTRIBUTOR SIGNATURE:</w:t>
      </w:r>
    </w:p>
    <w:p w:rsidR="002F6295" w:rsidRPr="002F6295" w:rsidRDefault="002F6295" w:rsidP="002F6295">
      <w:pPr>
        <w:spacing w:after="0"/>
        <w:rPr>
          <w:b/>
          <w:bCs/>
        </w:rPr>
      </w:pPr>
      <w:r w:rsidRPr="002F6295">
        <w:t xml:space="preserve">Processing of this disclosure by OIPM cannot commence until </w:t>
      </w:r>
      <w:r w:rsidRPr="002F6295">
        <w:rPr>
          <w:u w:val="single"/>
        </w:rPr>
        <w:t>all</w:t>
      </w:r>
      <w:r w:rsidRPr="002F6295">
        <w:t xml:space="preserve"> inventors sign and date this </w:t>
      </w:r>
      <w:r w:rsidR="00E51943">
        <w:t>form below</w:t>
      </w:r>
      <w:r w:rsidRPr="002F6295">
        <w:t>.</w:t>
      </w:r>
    </w:p>
    <w:p w:rsidR="002F6295" w:rsidRPr="002F6295" w:rsidRDefault="002F6295" w:rsidP="002F6295">
      <w:pPr>
        <w:spacing w:after="0"/>
      </w:pPr>
    </w:p>
    <w:p w:rsidR="002F6295" w:rsidRPr="002F6295" w:rsidRDefault="00650230" w:rsidP="002F6295">
      <w:pPr>
        <w:spacing w:after="0"/>
      </w:pPr>
      <w:r>
        <w:rPr>
          <w:u w:val="single"/>
        </w:rPr>
        <w:tab/>
      </w:r>
      <w:r>
        <w:rPr>
          <w:u w:val="single"/>
        </w:rPr>
        <w:tab/>
      </w:r>
      <w:r w:rsidR="002F6295" w:rsidRPr="002F6295">
        <w:rPr>
          <w:u w:val="single"/>
        </w:rPr>
        <w:tab/>
      </w:r>
      <w:r w:rsidR="002F6295" w:rsidRPr="002F6295">
        <w:rPr>
          <w:u w:val="single"/>
        </w:rPr>
        <w:tab/>
      </w:r>
      <w:r w:rsidR="002F6295" w:rsidRPr="002F6295">
        <w:tab/>
      </w:r>
      <w:r w:rsidR="002F6295" w:rsidRPr="002F6295">
        <w:rPr>
          <w:u w:val="single"/>
        </w:rPr>
        <w:tab/>
      </w:r>
      <w:r w:rsidR="002F6295" w:rsidRPr="002F6295">
        <w:rPr>
          <w:u w:val="single"/>
        </w:rPr>
        <w:tab/>
      </w:r>
      <w:r w:rsidR="002F6295" w:rsidRPr="002F6295">
        <w:rPr>
          <w:u w:val="single"/>
        </w:rPr>
        <w:tab/>
      </w:r>
      <w:r w:rsidR="002F6295" w:rsidRPr="002F6295">
        <w:rPr>
          <w:u w:val="single"/>
        </w:rPr>
        <w:tab/>
      </w:r>
      <w:r w:rsidR="002F6295" w:rsidRPr="002F6295">
        <w:rPr>
          <w:u w:val="single"/>
        </w:rPr>
        <w:tab/>
      </w:r>
      <w:r w:rsidR="002F6295" w:rsidRPr="002F6295">
        <w:tab/>
      </w:r>
      <w:r w:rsidR="002F6295" w:rsidRPr="002F6295">
        <w:rPr>
          <w:u w:val="single"/>
        </w:rPr>
        <w:tab/>
      </w:r>
      <w:r w:rsidR="002F6295" w:rsidRPr="002F6295">
        <w:rPr>
          <w:u w:val="single"/>
        </w:rPr>
        <w:tab/>
      </w:r>
    </w:p>
    <w:p w:rsidR="002F6295" w:rsidRPr="002F6295" w:rsidRDefault="002F6295" w:rsidP="002F6295">
      <w:pPr>
        <w:spacing w:after="0"/>
      </w:pPr>
      <w:r w:rsidRPr="002F6295">
        <w:t>Name</w:t>
      </w:r>
      <w:r w:rsidRPr="002F6295">
        <w:tab/>
      </w:r>
      <w:r w:rsidRPr="002F6295">
        <w:tab/>
      </w:r>
      <w:r w:rsidRPr="002F6295">
        <w:tab/>
      </w:r>
      <w:r w:rsidRPr="002F6295">
        <w:tab/>
      </w:r>
      <w:r w:rsidRPr="002F6295">
        <w:tab/>
        <w:t>Signature</w:t>
      </w:r>
      <w:r w:rsidRPr="002F6295">
        <w:tab/>
      </w:r>
      <w:r w:rsidRPr="002F6295">
        <w:tab/>
      </w:r>
      <w:r w:rsidRPr="002F6295">
        <w:tab/>
      </w:r>
      <w:r w:rsidR="00650230">
        <w:tab/>
      </w:r>
      <w:r w:rsidRPr="002F6295">
        <w:tab/>
        <w:t>Date</w:t>
      </w:r>
    </w:p>
    <w:p w:rsidR="002F6295" w:rsidRPr="002F6295" w:rsidRDefault="002F6295" w:rsidP="002F6295">
      <w:pPr>
        <w:spacing w:after="0"/>
      </w:pPr>
    </w:p>
    <w:p w:rsidR="002F6295" w:rsidRPr="002F6295" w:rsidRDefault="002F6295" w:rsidP="002F6295">
      <w:pPr>
        <w:spacing w:after="0"/>
      </w:pP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p>
    <w:p w:rsidR="002F6295" w:rsidRPr="002F6295" w:rsidRDefault="002F6295" w:rsidP="002F6295">
      <w:pPr>
        <w:spacing w:after="0"/>
      </w:pPr>
      <w:r w:rsidRPr="002F6295">
        <w:t>Name</w:t>
      </w:r>
      <w:r w:rsidRPr="002F6295">
        <w:tab/>
      </w:r>
      <w:r w:rsidRPr="002F6295">
        <w:tab/>
      </w:r>
      <w:r w:rsidRPr="002F6295">
        <w:tab/>
      </w:r>
      <w:r w:rsidRPr="002F6295">
        <w:tab/>
      </w:r>
      <w:r w:rsidRPr="002F6295">
        <w:tab/>
        <w:t>Signature</w:t>
      </w:r>
      <w:r w:rsidRPr="002F6295">
        <w:tab/>
      </w:r>
      <w:r w:rsidRPr="002F6295">
        <w:tab/>
      </w:r>
      <w:r w:rsidR="00650230">
        <w:tab/>
      </w:r>
      <w:r w:rsidRPr="002F6295">
        <w:tab/>
      </w:r>
      <w:r w:rsidRPr="002F6295">
        <w:tab/>
        <w:t>Date</w:t>
      </w:r>
    </w:p>
    <w:p w:rsidR="002F6295" w:rsidRPr="002F6295" w:rsidRDefault="002F6295" w:rsidP="002F6295">
      <w:pPr>
        <w:spacing w:after="0"/>
      </w:pPr>
    </w:p>
    <w:p w:rsidR="002F6295" w:rsidRPr="002F6295" w:rsidRDefault="002F6295" w:rsidP="002F6295">
      <w:pPr>
        <w:spacing w:after="0"/>
      </w:pP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p>
    <w:p w:rsidR="002F6295" w:rsidRPr="002F6295" w:rsidRDefault="002F6295" w:rsidP="002F6295">
      <w:pPr>
        <w:spacing w:after="0"/>
      </w:pPr>
      <w:r w:rsidRPr="002F6295">
        <w:t>Name</w:t>
      </w:r>
      <w:r w:rsidRPr="002F6295">
        <w:tab/>
      </w:r>
      <w:r w:rsidRPr="002F6295">
        <w:tab/>
      </w:r>
      <w:r w:rsidRPr="002F6295">
        <w:tab/>
      </w:r>
      <w:r w:rsidRPr="002F6295">
        <w:tab/>
      </w:r>
      <w:r w:rsidRPr="002F6295">
        <w:tab/>
        <w:t>Signature</w:t>
      </w:r>
      <w:r w:rsidRPr="002F6295">
        <w:tab/>
      </w:r>
      <w:r w:rsidRPr="002F6295">
        <w:tab/>
      </w:r>
      <w:r w:rsidRPr="002F6295">
        <w:tab/>
      </w:r>
      <w:r w:rsidR="00650230">
        <w:tab/>
      </w:r>
      <w:r w:rsidRPr="002F6295">
        <w:tab/>
        <w:t>Date</w:t>
      </w:r>
    </w:p>
    <w:p w:rsidR="002F6295" w:rsidRPr="002F6295" w:rsidRDefault="002F6295" w:rsidP="002F6295">
      <w:pPr>
        <w:spacing w:after="0"/>
      </w:pPr>
    </w:p>
    <w:p w:rsidR="002F6295" w:rsidRPr="002F6295" w:rsidRDefault="002F6295" w:rsidP="002F6295">
      <w:pPr>
        <w:spacing w:after="0"/>
      </w:pP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p>
    <w:p w:rsidR="002F6295" w:rsidRPr="002F6295" w:rsidRDefault="002F6295" w:rsidP="002F6295">
      <w:pPr>
        <w:spacing w:after="0"/>
      </w:pPr>
      <w:r w:rsidRPr="002F6295">
        <w:t>Name</w:t>
      </w:r>
      <w:r w:rsidRPr="002F6295">
        <w:tab/>
      </w:r>
      <w:r w:rsidRPr="002F6295">
        <w:tab/>
      </w:r>
      <w:r w:rsidRPr="002F6295">
        <w:tab/>
      </w:r>
      <w:r w:rsidRPr="002F6295">
        <w:tab/>
      </w:r>
      <w:r w:rsidRPr="002F6295">
        <w:tab/>
        <w:t>Signature</w:t>
      </w:r>
      <w:r w:rsidRPr="002F6295">
        <w:tab/>
      </w:r>
      <w:r w:rsidRPr="002F6295">
        <w:tab/>
      </w:r>
      <w:r w:rsidRPr="002F6295">
        <w:tab/>
      </w:r>
      <w:r w:rsidR="00650230">
        <w:tab/>
      </w:r>
      <w:r w:rsidRPr="002F6295">
        <w:tab/>
        <w:t>Date</w:t>
      </w:r>
    </w:p>
    <w:p w:rsidR="002F6295" w:rsidRPr="002F6295" w:rsidRDefault="002F6295" w:rsidP="002F6295">
      <w:pPr>
        <w:spacing w:after="0"/>
      </w:pPr>
    </w:p>
    <w:p w:rsidR="002F6295" w:rsidRPr="002F6295" w:rsidRDefault="002F6295" w:rsidP="002F6295">
      <w:pPr>
        <w:spacing w:after="0"/>
        <w:rPr>
          <w:b/>
          <w:bCs/>
        </w:rPr>
      </w:pPr>
      <w:r w:rsidRPr="002F6295">
        <w:rPr>
          <w:b/>
          <w:bCs/>
        </w:rPr>
        <w:t>Received by the University of Houston:</w:t>
      </w:r>
    </w:p>
    <w:p w:rsidR="002F6295" w:rsidRPr="002F6295" w:rsidRDefault="002F6295" w:rsidP="002F6295">
      <w:pPr>
        <w:spacing w:after="0"/>
      </w:pPr>
    </w:p>
    <w:p w:rsidR="002F6295" w:rsidRPr="002F6295" w:rsidRDefault="002F6295" w:rsidP="002F6295">
      <w:pPr>
        <w:spacing w:after="0"/>
      </w:pPr>
    </w:p>
    <w:p w:rsidR="002F6295" w:rsidRPr="002F6295" w:rsidRDefault="002F6295" w:rsidP="002F6295">
      <w:pPr>
        <w:spacing w:after="0"/>
      </w:pP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r w:rsidRPr="002F6295">
        <w:rPr>
          <w:u w:val="single"/>
        </w:rPr>
        <w:tab/>
      </w:r>
      <w:r w:rsidRPr="002F6295">
        <w:rPr>
          <w:u w:val="single"/>
        </w:rPr>
        <w:tab/>
      </w:r>
      <w:r w:rsidRPr="002F6295">
        <w:rPr>
          <w:u w:val="single"/>
        </w:rPr>
        <w:tab/>
      </w:r>
      <w:r w:rsidRPr="002F6295">
        <w:tab/>
      </w:r>
      <w:r w:rsidRPr="002F6295">
        <w:rPr>
          <w:u w:val="single"/>
        </w:rPr>
        <w:tab/>
      </w:r>
      <w:r w:rsidRPr="002F6295">
        <w:rPr>
          <w:u w:val="single"/>
        </w:rPr>
        <w:tab/>
      </w:r>
    </w:p>
    <w:p w:rsidR="002F6295" w:rsidRPr="002F6295" w:rsidRDefault="00832B19" w:rsidP="002F6295">
      <w:pPr>
        <w:spacing w:after="0"/>
      </w:pPr>
      <w:r>
        <w:t>Mark S</w:t>
      </w:r>
      <w:r w:rsidR="00B1772C">
        <w:t>. Clarke, Ph.D.</w:t>
      </w:r>
      <w:r w:rsidR="00B1772C">
        <w:tab/>
      </w:r>
      <w:r w:rsidR="00B1772C">
        <w:tab/>
      </w:r>
      <w:r w:rsidR="00F41F1E">
        <w:tab/>
      </w:r>
      <w:r w:rsidR="002F6295" w:rsidRPr="002F6295">
        <w:t>Signature</w:t>
      </w:r>
      <w:r w:rsidR="00650230">
        <w:tab/>
      </w:r>
      <w:r w:rsidR="002F6295" w:rsidRPr="002F6295">
        <w:tab/>
      </w:r>
      <w:r w:rsidR="00650230">
        <w:tab/>
      </w:r>
      <w:r w:rsidR="00650230">
        <w:tab/>
      </w:r>
      <w:r w:rsidR="00650230">
        <w:tab/>
        <w:t>Date</w:t>
      </w:r>
    </w:p>
    <w:p w:rsidR="00E42E43" w:rsidRPr="00650230" w:rsidRDefault="00B1772C" w:rsidP="00E42E43">
      <w:pPr>
        <w:spacing w:after="0"/>
        <w:rPr>
          <w:sz w:val="18"/>
        </w:rPr>
      </w:pPr>
      <w:r>
        <w:t xml:space="preserve">Associate VC/VP, </w:t>
      </w:r>
      <w:r w:rsidRPr="00B1772C">
        <w:t>Technology Transfer</w:t>
      </w:r>
    </w:p>
    <w:p w:rsidR="00C15E85" w:rsidRPr="00650230" w:rsidRDefault="00C15E85" w:rsidP="00E42E43">
      <w:pPr>
        <w:spacing w:after="0"/>
        <w:ind w:left="1440"/>
        <w:jc w:val="both"/>
        <w:rPr>
          <w:sz w:val="18"/>
        </w:rPr>
      </w:pPr>
    </w:p>
    <w:sectPr w:rsidR="00C15E85" w:rsidRPr="00650230" w:rsidSect="002F6295">
      <w:headerReference w:type="default" r:id="rId11"/>
      <w:footerReference w:type="default" r:id="rId12"/>
      <w:headerReference w:type="first" r:id="rId13"/>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51" w:rsidRDefault="00A83351" w:rsidP="00905605">
      <w:pPr>
        <w:spacing w:after="0" w:line="240" w:lineRule="auto"/>
      </w:pPr>
      <w:r>
        <w:separator/>
      </w:r>
    </w:p>
  </w:endnote>
  <w:endnote w:type="continuationSeparator" w:id="0">
    <w:p w:rsidR="00A83351" w:rsidRDefault="00A83351"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A3C0B" w:rsidTr="00EA44B4">
      <w:tc>
        <w:tcPr>
          <w:tcW w:w="4500" w:type="pct"/>
          <w:tcBorders>
            <w:top w:val="single" w:sz="4" w:space="0" w:color="000000" w:themeColor="text1"/>
          </w:tcBorders>
        </w:tcPr>
        <w:p w:rsidR="002A3C0B" w:rsidRDefault="002A3C0B" w:rsidP="00B93758">
          <w:pPr>
            <w:pStyle w:val="Footer"/>
            <w:jc w:val="right"/>
          </w:pPr>
          <w:proofErr w:type="gramStart"/>
          <w:r>
            <w:t>research.uh.edu</w:t>
          </w:r>
          <w:proofErr w:type="gramEnd"/>
          <w:r>
            <w:t>: Forms &gt; Intellectual Property</w:t>
          </w:r>
        </w:p>
        <w:p w:rsidR="002A3C0B" w:rsidRDefault="002A3C0B" w:rsidP="0024182B">
          <w:pPr>
            <w:pStyle w:val="Footer"/>
            <w:jc w:val="right"/>
          </w:pPr>
          <w:r>
            <w:t xml:space="preserve">Form updated </w:t>
          </w:r>
          <w:r w:rsidR="0024182B">
            <w:t>June 2014</w:t>
          </w:r>
        </w:p>
      </w:tc>
      <w:tc>
        <w:tcPr>
          <w:tcW w:w="500" w:type="pct"/>
          <w:tcBorders>
            <w:top w:val="single" w:sz="4" w:space="0" w:color="C0504D" w:themeColor="accent2"/>
          </w:tcBorders>
          <w:shd w:val="clear" w:color="auto" w:fill="CC0000"/>
          <w:vAlign w:val="center"/>
        </w:tcPr>
        <w:p w:rsidR="002A3C0B" w:rsidRDefault="002A3C0B" w:rsidP="00E8068A">
          <w:pPr>
            <w:pStyle w:val="Header"/>
            <w:jc w:val="center"/>
            <w:rPr>
              <w:color w:val="FFFFFF" w:themeColor="background1"/>
            </w:rPr>
          </w:pPr>
          <w:r>
            <w:fldChar w:fldCharType="begin"/>
          </w:r>
          <w:r>
            <w:instrText xml:space="preserve"> PAGE   \* MERGEFORMAT </w:instrText>
          </w:r>
          <w:r>
            <w:fldChar w:fldCharType="separate"/>
          </w:r>
          <w:r w:rsidR="00383785" w:rsidRPr="00383785">
            <w:rPr>
              <w:noProof/>
              <w:color w:val="FFFFFF" w:themeColor="background1"/>
            </w:rPr>
            <w:t>4</w:t>
          </w:r>
          <w:r>
            <w:rPr>
              <w:noProof/>
              <w:color w:val="FFFFFF" w:themeColor="background1"/>
            </w:rPr>
            <w:fldChar w:fldCharType="end"/>
          </w:r>
          <w:r>
            <w:rPr>
              <w:noProof/>
              <w:color w:val="FFFFFF" w:themeColor="background1"/>
            </w:rPr>
            <w:t xml:space="preserve"> of </w:t>
          </w:r>
          <w:fldSimple w:instr=" NUMPAGES  \* MERGEFORMAT ">
            <w:r w:rsidR="00383785" w:rsidRPr="00383785">
              <w:rPr>
                <w:noProof/>
                <w:color w:val="FFFFFF" w:themeColor="background1"/>
              </w:rPr>
              <w:t>5</w:t>
            </w:r>
          </w:fldSimple>
        </w:p>
      </w:tc>
    </w:tr>
  </w:tbl>
  <w:p w:rsidR="002A3C0B" w:rsidRDefault="002A3C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51" w:rsidRDefault="00A83351" w:rsidP="00905605">
      <w:pPr>
        <w:spacing w:after="0" w:line="240" w:lineRule="auto"/>
      </w:pPr>
      <w:r>
        <w:separator/>
      </w:r>
    </w:p>
  </w:footnote>
  <w:footnote w:type="continuationSeparator" w:id="0">
    <w:p w:rsidR="00A83351" w:rsidRDefault="00A83351" w:rsidP="009056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0B" w:rsidRDefault="002A3C0B" w:rsidP="00905605">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0B" w:rsidRDefault="002A3C0B">
    <w:pPr>
      <w:pStyle w:val="Header"/>
    </w:pPr>
    <w:r>
      <w:rPr>
        <w:noProof/>
      </w:rPr>
      <w:drawing>
        <wp:inline distT="0" distB="0" distL="0" distR="0" wp14:anchorId="60AE2FA7" wp14:editId="1566F77B">
          <wp:extent cx="5641859" cy="438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p w:rsidR="002A3C0B" w:rsidRDefault="002A3C0B" w:rsidP="00F97CED">
    <w:pPr>
      <w:spacing w:after="0"/>
      <w:jc w:val="center"/>
    </w:pPr>
    <w:r w:rsidRPr="002F6295">
      <w:rPr>
        <w:bCs/>
      </w:rPr>
      <w:t>Office of Intellectual Property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66E35"/>
    <w:multiLevelType w:val="singleLevel"/>
    <w:tmpl w:val="0409000F"/>
    <w:lvl w:ilvl="0">
      <w:start w:val="1"/>
      <w:numFmt w:val="decimal"/>
      <w:lvlText w:val="%1."/>
      <w:lvlJc w:val="left"/>
      <w:pPr>
        <w:tabs>
          <w:tab w:val="num" w:pos="360"/>
        </w:tabs>
        <w:ind w:left="360" w:hanging="360"/>
      </w:pPr>
    </w:lvl>
  </w:abstractNum>
  <w:abstractNum w:abstractNumId="2">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B6C99"/>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nsid w:val="0EC43003"/>
    <w:multiLevelType w:val="multilevel"/>
    <w:tmpl w:val="3FBC6C06"/>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nsid w:val="129C0DB0"/>
    <w:multiLevelType w:val="multilevel"/>
    <w:tmpl w:val="9ABC9AB6"/>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nsid w:val="12A879B2"/>
    <w:multiLevelType w:val="multilevel"/>
    <w:tmpl w:val="D05C12FE"/>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7">
    <w:nsid w:val="205B091E"/>
    <w:multiLevelType w:val="multilevel"/>
    <w:tmpl w:val="F18E9058"/>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8">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754AB"/>
    <w:multiLevelType w:val="multilevel"/>
    <w:tmpl w:val="70BE862C"/>
    <w:lvl w:ilvl="0">
      <w:start w:val="7"/>
      <w:numFmt w:val="decimal"/>
      <w:lvlText w:val="%1."/>
      <w:lvlJc w:val="left"/>
      <w:pPr>
        <w:tabs>
          <w:tab w:val="num" w:pos="360"/>
        </w:tabs>
        <w:ind w:left="360" w:hanging="360"/>
      </w:pPr>
      <w:rPr>
        <w:rFonts w:hint="default"/>
      </w:r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0">
    <w:nsid w:val="2BF87C80"/>
    <w:multiLevelType w:val="hybridMultilevel"/>
    <w:tmpl w:val="39943C96"/>
    <w:lvl w:ilvl="0" w:tplc="1B70004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637059"/>
    <w:multiLevelType w:val="hybridMultilevel"/>
    <w:tmpl w:val="0CDC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7665C"/>
    <w:multiLevelType w:val="hybridMultilevel"/>
    <w:tmpl w:val="66320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51B6C"/>
    <w:multiLevelType w:val="multilevel"/>
    <w:tmpl w:val="6568DD1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nsid w:val="43665BAE"/>
    <w:multiLevelType w:val="multilevel"/>
    <w:tmpl w:val="D368D5B8"/>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82385"/>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2">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21546F"/>
    <w:multiLevelType w:val="hybridMultilevel"/>
    <w:tmpl w:val="5A38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B731AF"/>
    <w:multiLevelType w:val="multilevel"/>
    <w:tmpl w:val="710659E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5">
    <w:nsid w:val="4E0C685B"/>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6">
    <w:nsid w:val="4EAE2E3E"/>
    <w:multiLevelType w:val="multilevel"/>
    <w:tmpl w:val="92B0159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7">
    <w:nsid w:val="503E21D0"/>
    <w:multiLevelType w:val="hybridMultilevel"/>
    <w:tmpl w:val="3072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8E7599"/>
    <w:multiLevelType w:val="hybridMultilevel"/>
    <w:tmpl w:val="965E2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E54412"/>
    <w:multiLevelType w:val="hybridMultilevel"/>
    <w:tmpl w:val="272060FA"/>
    <w:lvl w:ilvl="0" w:tplc="04090001">
      <w:start w:val="1"/>
      <w:numFmt w:val="bullet"/>
      <w:lvlText w:val=""/>
      <w:lvlJc w:val="left"/>
      <w:pPr>
        <w:ind w:left="720" w:hanging="360"/>
      </w:pPr>
      <w:rPr>
        <w:rFonts w:ascii="Symbol" w:hAnsi="Symbol" w:hint="default"/>
      </w:rPr>
    </w:lvl>
    <w:lvl w:ilvl="1" w:tplc="E96C832E">
      <w:start w:val="1"/>
      <w:numFmt w:val="bullet"/>
      <w:lvlText w:val=""/>
      <w:lvlJc w:val="left"/>
      <w:pPr>
        <w:ind w:left="1440" w:hanging="360"/>
      </w:pPr>
      <w:rPr>
        <w:rFonts w:ascii="Wingdings" w:hAnsi="Wingdings"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427383"/>
    <w:multiLevelType w:val="hybridMultilevel"/>
    <w:tmpl w:val="7CBE0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F433CD"/>
    <w:multiLevelType w:val="multilevel"/>
    <w:tmpl w:val="113EF010"/>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6">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B3076B"/>
    <w:multiLevelType w:val="hybridMultilevel"/>
    <w:tmpl w:val="1A2C4840"/>
    <w:lvl w:ilvl="0" w:tplc="7A0698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344353"/>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9">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4774AF"/>
    <w:multiLevelType w:val="hybridMultilevel"/>
    <w:tmpl w:val="DBFE4F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D304E3"/>
    <w:multiLevelType w:val="hybridMultilevel"/>
    <w:tmpl w:val="3CCCC2E4"/>
    <w:lvl w:ilvl="0" w:tplc="1B700048">
      <w:start w:val="1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69D00C19"/>
    <w:multiLevelType w:val="hybridMultilevel"/>
    <w:tmpl w:val="AFE2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3D100C"/>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4">
    <w:nsid w:val="70B2314B"/>
    <w:multiLevelType w:val="hybridMultilevel"/>
    <w:tmpl w:val="77DCBAC4"/>
    <w:lvl w:ilvl="0" w:tplc="730E6656">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15A5608"/>
    <w:multiLevelType w:val="multilevel"/>
    <w:tmpl w:val="70BE862C"/>
    <w:lvl w:ilvl="0">
      <w:start w:val="8"/>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6">
    <w:nsid w:val="74522DB6"/>
    <w:multiLevelType w:val="hybridMultilevel"/>
    <w:tmpl w:val="C03AEE12"/>
    <w:lvl w:ilvl="0" w:tplc="31B091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0"/>
  </w:num>
  <w:num w:numId="4">
    <w:abstractNumId w:val="28"/>
  </w:num>
  <w:num w:numId="5">
    <w:abstractNumId w:val="29"/>
  </w:num>
  <w:num w:numId="6">
    <w:abstractNumId w:val="47"/>
  </w:num>
  <w:num w:numId="7">
    <w:abstractNumId w:val="12"/>
  </w:num>
  <w:num w:numId="8">
    <w:abstractNumId w:val="39"/>
  </w:num>
  <w:num w:numId="9">
    <w:abstractNumId w:val="2"/>
  </w:num>
  <w:num w:numId="10">
    <w:abstractNumId w:val="15"/>
  </w:num>
  <w:num w:numId="11">
    <w:abstractNumId w:val="36"/>
  </w:num>
  <w:num w:numId="12">
    <w:abstractNumId w:val="30"/>
  </w:num>
  <w:num w:numId="13">
    <w:abstractNumId w:val="13"/>
  </w:num>
  <w:num w:numId="14">
    <w:abstractNumId w:val="22"/>
  </w:num>
  <w:num w:numId="15">
    <w:abstractNumId w:val="14"/>
  </w:num>
  <w:num w:numId="16">
    <w:abstractNumId w:val="31"/>
  </w:num>
  <w:num w:numId="17">
    <w:abstractNumId w:val="25"/>
  </w:num>
  <w:num w:numId="18">
    <w:abstractNumId w:val="35"/>
  </w:num>
  <w:num w:numId="19">
    <w:abstractNumId w:val="7"/>
  </w:num>
  <w:num w:numId="20">
    <w:abstractNumId w:val="6"/>
  </w:num>
  <w:num w:numId="21">
    <w:abstractNumId w:val="4"/>
  </w:num>
  <w:num w:numId="22">
    <w:abstractNumId w:val="24"/>
  </w:num>
  <w:num w:numId="23">
    <w:abstractNumId w:val="5"/>
  </w:num>
  <w:num w:numId="24">
    <w:abstractNumId w:val="26"/>
  </w:num>
  <w:num w:numId="25">
    <w:abstractNumId w:val="19"/>
  </w:num>
  <w:num w:numId="26">
    <w:abstractNumId w:val="18"/>
  </w:num>
  <w:num w:numId="2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8">
    <w:abstractNumId w:val="1"/>
  </w:num>
  <w:num w:numId="29">
    <w:abstractNumId w:val="21"/>
  </w:num>
  <w:num w:numId="30">
    <w:abstractNumId w:val="38"/>
  </w:num>
  <w:num w:numId="31">
    <w:abstractNumId w:val="3"/>
  </w:num>
  <w:num w:numId="32">
    <w:abstractNumId w:val="40"/>
  </w:num>
  <w:num w:numId="33">
    <w:abstractNumId w:val="45"/>
  </w:num>
  <w:num w:numId="34">
    <w:abstractNumId w:val="9"/>
  </w:num>
  <w:num w:numId="35">
    <w:abstractNumId w:val="43"/>
  </w:num>
  <w:num w:numId="36">
    <w:abstractNumId w:val="37"/>
  </w:num>
  <w:num w:numId="37">
    <w:abstractNumId w:val="16"/>
  </w:num>
  <w:num w:numId="38">
    <w:abstractNumId w:val="34"/>
  </w:num>
  <w:num w:numId="39">
    <w:abstractNumId w:val="32"/>
  </w:num>
  <w:num w:numId="40">
    <w:abstractNumId w:val="10"/>
  </w:num>
  <w:num w:numId="41">
    <w:abstractNumId w:val="41"/>
  </w:num>
  <w:num w:numId="42">
    <w:abstractNumId w:val="44"/>
  </w:num>
  <w:num w:numId="43">
    <w:abstractNumId w:val="33"/>
  </w:num>
  <w:num w:numId="44">
    <w:abstractNumId w:val="42"/>
  </w:num>
  <w:num w:numId="45">
    <w:abstractNumId w:val="46"/>
  </w:num>
  <w:num w:numId="46">
    <w:abstractNumId w:val="27"/>
  </w:num>
  <w:num w:numId="47">
    <w:abstractNumId w:val="2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7mA0mMX7iLjvkBTaEqkaryrBxDU=" w:salt="/qJoFra1oc08BtHiF6TH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95"/>
    <w:rsid w:val="00024A8C"/>
    <w:rsid w:val="00026F30"/>
    <w:rsid w:val="00044371"/>
    <w:rsid w:val="00064F3F"/>
    <w:rsid w:val="00096EDE"/>
    <w:rsid w:val="000B7300"/>
    <w:rsid w:val="000D6894"/>
    <w:rsid w:val="00104E9B"/>
    <w:rsid w:val="00127F6A"/>
    <w:rsid w:val="00130B10"/>
    <w:rsid w:val="00145496"/>
    <w:rsid w:val="00145D36"/>
    <w:rsid w:val="00153EA3"/>
    <w:rsid w:val="00164BA1"/>
    <w:rsid w:val="00165124"/>
    <w:rsid w:val="001828EA"/>
    <w:rsid w:val="00187431"/>
    <w:rsid w:val="001906CF"/>
    <w:rsid w:val="00191D7B"/>
    <w:rsid w:val="00194A44"/>
    <w:rsid w:val="001B6D84"/>
    <w:rsid w:val="001B6F74"/>
    <w:rsid w:val="001C3F41"/>
    <w:rsid w:val="001F3C3E"/>
    <w:rsid w:val="00200582"/>
    <w:rsid w:val="0020279F"/>
    <w:rsid w:val="00207F45"/>
    <w:rsid w:val="00222BC1"/>
    <w:rsid w:val="0024182B"/>
    <w:rsid w:val="002569A3"/>
    <w:rsid w:val="002649E4"/>
    <w:rsid w:val="00272015"/>
    <w:rsid w:val="00284DA4"/>
    <w:rsid w:val="002A3C0B"/>
    <w:rsid w:val="002B56A1"/>
    <w:rsid w:val="002E1F75"/>
    <w:rsid w:val="002F6295"/>
    <w:rsid w:val="002F6D46"/>
    <w:rsid w:val="0030038C"/>
    <w:rsid w:val="00301237"/>
    <w:rsid w:val="00314AD4"/>
    <w:rsid w:val="00332E1E"/>
    <w:rsid w:val="0033589F"/>
    <w:rsid w:val="003377BC"/>
    <w:rsid w:val="00350A19"/>
    <w:rsid w:val="00367D41"/>
    <w:rsid w:val="00383785"/>
    <w:rsid w:val="00392854"/>
    <w:rsid w:val="003976FB"/>
    <w:rsid w:val="00397AF7"/>
    <w:rsid w:val="003D2F13"/>
    <w:rsid w:val="003E4FFD"/>
    <w:rsid w:val="003F3BCE"/>
    <w:rsid w:val="004132F5"/>
    <w:rsid w:val="00444CC4"/>
    <w:rsid w:val="00456A45"/>
    <w:rsid w:val="00464122"/>
    <w:rsid w:val="00475D75"/>
    <w:rsid w:val="0048155D"/>
    <w:rsid w:val="00484C27"/>
    <w:rsid w:val="004D6D18"/>
    <w:rsid w:val="00501877"/>
    <w:rsid w:val="005112C4"/>
    <w:rsid w:val="00534EB8"/>
    <w:rsid w:val="005432D7"/>
    <w:rsid w:val="005809FF"/>
    <w:rsid w:val="005A680C"/>
    <w:rsid w:val="005B082F"/>
    <w:rsid w:val="005C40ED"/>
    <w:rsid w:val="005D1CD5"/>
    <w:rsid w:val="005E0C33"/>
    <w:rsid w:val="005F59E7"/>
    <w:rsid w:val="00645694"/>
    <w:rsid w:val="00650230"/>
    <w:rsid w:val="006D3B86"/>
    <w:rsid w:val="006F5D0A"/>
    <w:rsid w:val="00707308"/>
    <w:rsid w:val="00730771"/>
    <w:rsid w:val="00734B78"/>
    <w:rsid w:val="007433B4"/>
    <w:rsid w:val="00745A28"/>
    <w:rsid w:val="00750AE1"/>
    <w:rsid w:val="00761AF4"/>
    <w:rsid w:val="00763A20"/>
    <w:rsid w:val="007A1854"/>
    <w:rsid w:val="007B2880"/>
    <w:rsid w:val="007B3313"/>
    <w:rsid w:val="007F1389"/>
    <w:rsid w:val="007F2888"/>
    <w:rsid w:val="007F5CBB"/>
    <w:rsid w:val="0081671F"/>
    <w:rsid w:val="008256DA"/>
    <w:rsid w:val="00826461"/>
    <w:rsid w:val="00832B19"/>
    <w:rsid w:val="00834489"/>
    <w:rsid w:val="00836181"/>
    <w:rsid w:val="008459C2"/>
    <w:rsid w:val="00860E4F"/>
    <w:rsid w:val="00867EA0"/>
    <w:rsid w:val="00877F5A"/>
    <w:rsid w:val="00884E17"/>
    <w:rsid w:val="008A1415"/>
    <w:rsid w:val="008A16C6"/>
    <w:rsid w:val="008D627D"/>
    <w:rsid w:val="008F39CE"/>
    <w:rsid w:val="008F4D96"/>
    <w:rsid w:val="00905605"/>
    <w:rsid w:val="00925BAD"/>
    <w:rsid w:val="009701AF"/>
    <w:rsid w:val="00997F68"/>
    <w:rsid w:val="009B0EDF"/>
    <w:rsid w:val="009C38AC"/>
    <w:rsid w:val="009E35CB"/>
    <w:rsid w:val="00A034A6"/>
    <w:rsid w:val="00A10C1D"/>
    <w:rsid w:val="00A211DB"/>
    <w:rsid w:val="00A83351"/>
    <w:rsid w:val="00AA2742"/>
    <w:rsid w:val="00AB30B3"/>
    <w:rsid w:val="00AD120B"/>
    <w:rsid w:val="00AD6C38"/>
    <w:rsid w:val="00AE6C7E"/>
    <w:rsid w:val="00B03B99"/>
    <w:rsid w:val="00B1772C"/>
    <w:rsid w:val="00B3295D"/>
    <w:rsid w:val="00B90C16"/>
    <w:rsid w:val="00B93758"/>
    <w:rsid w:val="00BE07F2"/>
    <w:rsid w:val="00C15E85"/>
    <w:rsid w:val="00C2745B"/>
    <w:rsid w:val="00C4226B"/>
    <w:rsid w:val="00C50277"/>
    <w:rsid w:val="00C712DB"/>
    <w:rsid w:val="00C7192B"/>
    <w:rsid w:val="00C85982"/>
    <w:rsid w:val="00D015F3"/>
    <w:rsid w:val="00D21C18"/>
    <w:rsid w:val="00D46E17"/>
    <w:rsid w:val="00D55920"/>
    <w:rsid w:val="00D839E9"/>
    <w:rsid w:val="00D92457"/>
    <w:rsid w:val="00DC7D18"/>
    <w:rsid w:val="00DD1BA1"/>
    <w:rsid w:val="00DE30FD"/>
    <w:rsid w:val="00DE5723"/>
    <w:rsid w:val="00DE75D7"/>
    <w:rsid w:val="00DF4C79"/>
    <w:rsid w:val="00DF62B6"/>
    <w:rsid w:val="00DF740B"/>
    <w:rsid w:val="00E03587"/>
    <w:rsid w:val="00E253F5"/>
    <w:rsid w:val="00E42E43"/>
    <w:rsid w:val="00E4549C"/>
    <w:rsid w:val="00E51943"/>
    <w:rsid w:val="00E721A6"/>
    <w:rsid w:val="00E75885"/>
    <w:rsid w:val="00E8068A"/>
    <w:rsid w:val="00E81CC7"/>
    <w:rsid w:val="00E8777C"/>
    <w:rsid w:val="00E970D6"/>
    <w:rsid w:val="00EA346B"/>
    <w:rsid w:val="00EA44B4"/>
    <w:rsid w:val="00EA7DAB"/>
    <w:rsid w:val="00EB5024"/>
    <w:rsid w:val="00EB7531"/>
    <w:rsid w:val="00ED52EE"/>
    <w:rsid w:val="00EE0CD2"/>
    <w:rsid w:val="00EE1CB2"/>
    <w:rsid w:val="00F3751C"/>
    <w:rsid w:val="00F41F1E"/>
    <w:rsid w:val="00F46E84"/>
    <w:rsid w:val="00F731EC"/>
    <w:rsid w:val="00F80188"/>
    <w:rsid w:val="00F97CED"/>
    <w:rsid w:val="00FA1F03"/>
    <w:rsid w:val="00FA59B7"/>
    <w:rsid w:val="00FA76D4"/>
    <w:rsid w:val="00FC5C70"/>
    <w:rsid w:val="00FF5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F6295"/>
    <w:pPr>
      <w:spacing w:before="100" w:beforeAutospacing="1" w:after="100" w:afterAutospacing="1" w:line="240" w:lineRule="auto"/>
      <w:outlineLvl w:val="1"/>
    </w:pPr>
    <w:rPr>
      <w:rFonts w:ascii="Arial Unicode MS" w:eastAsia="Arial Unicode MS" w:hAnsi="Arial Unicode MS" w:cs="Arial Unicode MS"/>
      <w:b/>
      <w:bCs/>
      <w:color w:val="000000"/>
      <w:sz w:val="36"/>
      <w:szCs w:val="36"/>
    </w:rPr>
  </w:style>
  <w:style w:type="paragraph" w:styleId="Heading3">
    <w:name w:val="heading 3"/>
    <w:basedOn w:val="Normal"/>
    <w:next w:val="Normal"/>
    <w:link w:val="Heading3Char"/>
    <w:qFormat/>
    <w:rsid w:val="002F6295"/>
    <w:pPr>
      <w:keepNext/>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outlineLvl w:val="2"/>
    </w:pPr>
    <w:rPr>
      <w:rFonts w:ascii="Arial" w:eastAsia="Times New Roman" w:hAnsi="Arial" w:cs="Times New Roman"/>
      <w:b/>
      <w:sz w:val="20"/>
      <w:szCs w:val="20"/>
    </w:rPr>
  </w:style>
  <w:style w:type="paragraph" w:styleId="Heading4">
    <w:name w:val="heading 4"/>
    <w:basedOn w:val="Normal"/>
    <w:next w:val="Normal"/>
    <w:link w:val="Heading4Char"/>
    <w:qFormat/>
    <w:rsid w:val="002F6295"/>
    <w:pPr>
      <w:keepNext/>
      <w:spacing w:after="0" w:line="240" w:lineRule="auto"/>
      <w:jc w:val="center"/>
      <w:outlineLvl w:val="3"/>
    </w:pPr>
    <w:rPr>
      <w:rFonts w:ascii="Arial" w:eastAsia="Times New Roman" w:hAnsi="Arial" w:cs="Times New Roman"/>
      <w:b/>
      <w:szCs w:val="20"/>
    </w:rPr>
  </w:style>
  <w:style w:type="paragraph" w:styleId="Heading5">
    <w:name w:val="heading 5"/>
    <w:basedOn w:val="Normal"/>
    <w:next w:val="Normal"/>
    <w:link w:val="Heading5Char"/>
    <w:qFormat/>
    <w:rsid w:val="002F6295"/>
    <w:pPr>
      <w:keepNext/>
      <w:spacing w:after="0" w:line="240" w:lineRule="auto"/>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F6295"/>
    <w:rPr>
      <w:rFonts w:ascii="Arial Unicode MS" w:eastAsia="Arial Unicode MS" w:hAnsi="Arial Unicode MS" w:cs="Arial Unicode MS"/>
      <w:b/>
      <w:bCs/>
      <w:color w:val="000000"/>
      <w:sz w:val="36"/>
      <w:szCs w:val="36"/>
    </w:rPr>
  </w:style>
  <w:style w:type="character" w:customStyle="1" w:styleId="Heading3Char">
    <w:name w:val="Heading 3 Char"/>
    <w:basedOn w:val="DefaultParagraphFont"/>
    <w:link w:val="Heading3"/>
    <w:rsid w:val="002F6295"/>
    <w:rPr>
      <w:rFonts w:ascii="Arial" w:eastAsia="Times New Roman" w:hAnsi="Arial" w:cs="Times New Roman"/>
      <w:b/>
      <w:sz w:val="20"/>
      <w:szCs w:val="20"/>
    </w:rPr>
  </w:style>
  <w:style w:type="character" w:customStyle="1" w:styleId="Heading4Char">
    <w:name w:val="Heading 4 Char"/>
    <w:basedOn w:val="DefaultParagraphFont"/>
    <w:link w:val="Heading4"/>
    <w:rsid w:val="002F6295"/>
    <w:rPr>
      <w:rFonts w:ascii="Arial" w:eastAsia="Times New Roman" w:hAnsi="Arial" w:cs="Times New Roman"/>
      <w:b/>
      <w:szCs w:val="20"/>
    </w:rPr>
  </w:style>
  <w:style w:type="character" w:customStyle="1" w:styleId="Heading5Char">
    <w:name w:val="Heading 5 Char"/>
    <w:basedOn w:val="DefaultParagraphFont"/>
    <w:link w:val="Heading5"/>
    <w:rsid w:val="002F6295"/>
    <w:rPr>
      <w:rFonts w:ascii="Times New Roman" w:eastAsia="Times New Roman" w:hAnsi="Times New Roman" w:cs="Times New Roman"/>
      <w:b/>
      <w:sz w:val="20"/>
      <w:szCs w:val="20"/>
    </w:rPr>
  </w:style>
  <w:style w:type="paragraph" w:styleId="NormalWeb">
    <w:name w:val="Normal (Web)"/>
    <w:basedOn w:val="Normal"/>
    <w:rsid w:val="002F6295"/>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underfull">
    <w:name w:val="underfull"/>
    <w:basedOn w:val="Normal"/>
    <w:rsid w:val="002F6295"/>
    <w:pPr>
      <w:pBdr>
        <w:bottom w:val="single" w:sz="12" w:space="1" w:color="auto"/>
      </w:pBdr>
      <w:spacing w:after="0" w:line="240" w:lineRule="auto"/>
      <w:jc w:val="both"/>
    </w:pPr>
    <w:rPr>
      <w:rFonts w:ascii="Courier New" w:eastAsia="Times New Roman" w:hAnsi="Courier New" w:cs="Times New Roman"/>
      <w:sz w:val="20"/>
      <w:szCs w:val="20"/>
    </w:rPr>
  </w:style>
  <w:style w:type="paragraph" w:customStyle="1" w:styleId="Bullet">
    <w:name w:val="Bullet"/>
    <w:basedOn w:val="Normal"/>
    <w:rsid w:val="002F6295"/>
    <w:pPr>
      <w:spacing w:after="0" w:line="240" w:lineRule="auto"/>
      <w:ind w:left="360" w:hanging="360"/>
      <w:jc w:val="both"/>
    </w:pPr>
    <w:rPr>
      <w:rFonts w:ascii="Courier New" w:eastAsia="Times New Roman" w:hAnsi="Courier New" w:cs="Times New Roman"/>
      <w:sz w:val="20"/>
      <w:szCs w:val="20"/>
    </w:rPr>
  </w:style>
  <w:style w:type="paragraph" w:styleId="BodyTextIndent">
    <w:name w:val="Body Text Indent"/>
    <w:basedOn w:val="Normal"/>
    <w:link w:val="BodyTextIndentChar"/>
    <w:rsid w:val="002F6295"/>
    <w:pPr>
      <w:spacing w:after="0" w:line="240" w:lineRule="auto"/>
      <w:ind w:left="810" w:hanging="81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F6295"/>
    <w:rPr>
      <w:rFonts w:ascii="Times New Roman" w:eastAsia="Times New Roman" w:hAnsi="Times New Roman" w:cs="Times New Roman"/>
      <w:sz w:val="20"/>
      <w:szCs w:val="20"/>
    </w:rPr>
  </w:style>
  <w:style w:type="paragraph" w:styleId="BodyTextIndent2">
    <w:name w:val="Body Text Indent 2"/>
    <w:basedOn w:val="Normal"/>
    <w:link w:val="BodyTextIndent2Char"/>
    <w:rsid w:val="002F6295"/>
    <w:pPr>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F6295"/>
    <w:rPr>
      <w:rFonts w:ascii="Times New Roman" w:eastAsia="Times New Roman" w:hAnsi="Times New Roman" w:cs="Times New Roman"/>
      <w:sz w:val="20"/>
      <w:szCs w:val="20"/>
    </w:rPr>
  </w:style>
  <w:style w:type="paragraph" w:styleId="BodyTextIndent3">
    <w:name w:val="Body Text Indent 3"/>
    <w:basedOn w:val="Normal"/>
    <w:link w:val="BodyTextIndent3Char"/>
    <w:rsid w:val="002F6295"/>
    <w:pPr>
      <w:tabs>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F6295"/>
    <w:rPr>
      <w:rFonts w:ascii="Times New Roman" w:eastAsia="Times New Roman" w:hAnsi="Times New Roman" w:cs="Times New Roman"/>
      <w:sz w:val="24"/>
      <w:szCs w:val="24"/>
    </w:rPr>
  </w:style>
  <w:style w:type="paragraph" w:styleId="BodyText">
    <w:name w:val="Body Text"/>
    <w:basedOn w:val="Normal"/>
    <w:link w:val="BodyTextChar"/>
    <w:rsid w:val="002F6295"/>
    <w:pPr>
      <w:spacing w:after="0" w:line="240" w:lineRule="auto"/>
      <w:jc w:val="center"/>
    </w:pPr>
    <w:rPr>
      <w:rFonts w:ascii="Times New Roman" w:eastAsia="Times New Roman" w:hAnsi="Times New Roman" w:cs="Times New Roman"/>
      <w:b/>
      <w:bCs/>
      <w:smallCaps/>
      <w:spacing w:val="100"/>
      <w:sz w:val="24"/>
      <w:szCs w:val="24"/>
    </w:rPr>
  </w:style>
  <w:style w:type="character" w:customStyle="1" w:styleId="BodyTextChar">
    <w:name w:val="Body Text Char"/>
    <w:basedOn w:val="DefaultParagraphFont"/>
    <w:link w:val="BodyText"/>
    <w:rsid w:val="002F6295"/>
    <w:rPr>
      <w:rFonts w:ascii="Times New Roman" w:eastAsia="Times New Roman" w:hAnsi="Times New Roman" w:cs="Times New Roman"/>
      <w:b/>
      <w:bCs/>
      <w:smallCaps/>
      <w:spacing w:val="100"/>
      <w:sz w:val="24"/>
      <w:szCs w:val="24"/>
    </w:rPr>
  </w:style>
  <w:style w:type="character" w:styleId="FollowedHyperlink">
    <w:name w:val="FollowedHyperlink"/>
    <w:basedOn w:val="DefaultParagraphFont"/>
    <w:rsid w:val="002F6295"/>
    <w:rPr>
      <w:color w:val="800080"/>
      <w:u w:val="single"/>
    </w:rPr>
  </w:style>
  <w:style w:type="character" w:styleId="HTMLCite">
    <w:name w:val="HTML Cite"/>
    <w:basedOn w:val="DefaultParagraphFont"/>
    <w:uiPriority w:val="99"/>
    <w:semiHidden/>
    <w:unhideWhenUsed/>
    <w:rsid w:val="00475D75"/>
    <w:rPr>
      <w:i w:val="0"/>
      <w:iCs w:val="0"/>
      <w:color w:val="00993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F6295"/>
    <w:pPr>
      <w:spacing w:before="100" w:beforeAutospacing="1" w:after="100" w:afterAutospacing="1" w:line="240" w:lineRule="auto"/>
      <w:outlineLvl w:val="1"/>
    </w:pPr>
    <w:rPr>
      <w:rFonts w:ascii="Arial Unicode MS" w:eastAsia="Arial Unicode MS" w:hAnsi="Arial Unicode MS" w:cs="Arial Unicode MS"/>
      <w:b/>
      <w:bCs/>
      <w:color w:val="000000"/>
      <w:sz w:val="36"/>
      <w:szCs w:val="36"/>
    </w:rPr>
  </w:style>
  <w:style w:type="paragraph" w:styleId="Heading3">
    <w:name w:val="heading 3"/>
    <w:basedOn w:val="Normal"/>
    <w:next w:val="Normal"/>
    <w:link w:val="Heading3Char"/>
    <w:qFormat/>
    <w:rsid w:val="002F6295"/>
    <w:pPr>
      <w:keepNext/>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outlineLvl w:val="2"/>
    </w:pPr>
    <w:rPr>
      <w:rFonts w:ascii="Arial" w:eastAsia="Times New Roman" w:hAnsi="Arial" w:cs="Times New Roman"/>
      <w:b/>
      <w:sz w:val="20"/>
      <w:szCs w:val="20"/>
    </w:rPr>
  </w:style>
  <w:style w:type="paragraph" w:styleId="Heading4">
    <w:name w:val="heading 4"/>
    <w:basedOn w:val="Normal"/>
    <w:next w:val="Normal"/>
    <w:link w:val="Heading4Char"/>
    <w:qFormat/>
    <w:rsid w:val="002F6295"/>
    <w:pPr>
      <w:keepNext/>
      <w:spacing w:after="0" w:line="240" w:lineRule="auto"/>
      <w:jc w:val="center"/>
      <w:outlineLvl w:val="3"/>
    </w:pPr>
    <w:rPr>
      <w:rFonts w:ascii="Arial" w:eastAsia="Times New Roman" w:hAnsi="Arial" w:cs="Times New Roman"/>
      <w:b/>
      <w:szCs w:val="20"/>
    </w:rPr>
  </w:style>
  <w:style w:type="paragraph" w:styleId="Heading5">
    <w:name w:val="heading 5"/>
    <w:basedOn w:val="Normal"/>
    <w:next w:val="Normal"/>
    <w:link w:val="Heading5Char"/>
    <w:qFormat/>
    <w:rsid w:val="002F6295"/>
    <w:pPr>
      <w:keepNext/>
      <w:spacing w:after="0" w:line="240" w:lineRule="auto"/>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F6295"/>
    <w:rPr>
      <w:rFonts w:ascii="Arial Unicode MS" w:eastAsia="Arial Unicode MS" w:hAnsi="Arial Unicode MS" w:cs="Arial Unicode MS"/>
      <w:b/>
      <w:bCs/>
      <w:color w:val="000000"/>
      <w:sz w:val="36"/>
      <w:szCs w:val="36"/>
    </w:rPr>
  </w:style>
  <w:style w:type="character" w:customStyle="1" w:styleId="Heading3Char">
    <w:name w:val="Heading 3 Char"/>
    <w:basedOn w:val="DefaultParagraphFont"/>
    <w:link w:val="Heading3"/>
    <w:rsid w:val="002F6295"/>
    <w:rPr>
      <w:rFonts w:ascii="Arial" w:eastAsia="Times New Roman" w:hAnsi="Arial" w:cs="Times New Roman"/>
      <w:b/>
      <w:sz w:val="20"/>
      <w:szCs w:val="20"/>
    </w:rPr>
  </w:style>
  <w:style w:type="character" w:customStyle="1" w:styleId="Heading4Char">
    <w:name w:val="Heading 4 Char"/>
    <w:basedOn w:val="DefaultParagraphFont"/>
    <w:link w:val="Heading4"/>
    <w:rsid w:val="002F6295"/>
    <w:rPr>
      <w:rFonts w:ascii="Arial" w:eastAsia="Times New Roman" w:hAnsi="Arial" w:cs="Times New Roman"/>
      <w:b/>
      <w:szCs w:val="20"/>
    </w:rPr>
  </w:style>
  <w:style w:type="character" w:customStyle="1" w:styleId="Heading5Char">
    <w:name w:val="Heading 5 Char"/>
    <w:basedOn w:val="DefaultParagraphFont"/>
    <w:link w:val="Heading5"/>
    <w:rsid w:val="002F6295"/>
    <w:rPr>
      <w:rFonts w:ascii="Times New Roman" w:eastAsia="Times New Roman" w:hAnsi="Times New Roman" w:cs="Times New Roman"/>
      <w:b/>
      <w:sz w:val="20"/>
      <w:szCs w:val="20"/>
    </w:rPr>
  </w:style>
  <w:style w:type="paragraph" w:styleId="NormalWeb">
    <w:name w:val="Normal (Web)"/>
    <w:basedOn w:val="Normal"/>
    <w:rsid w:val="002F6295"/>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underfull">
    <w:name w:val="underfull"/>
    <w:basedOn w:val="Normal"/>
    <w:rsid w:val="002F6295"/>
    <w:pPr>
      <w:pBdr>
        <w:bottom w:val="single" w:sz="12" w:space="1" w:color="auto"/>
      </w:pBdr>
      <w:spacing w:after="0" w:line="240" w:lineRule="auto"/>
      <w:jc w:val="both"/>
    </w:pPr>
    <w:rPr>
      <w:rFonts w:ascii="Courier New" w:eastAsia="Times New Roman" w:hAnsi="Courier New" w:cs="Times New Roman"/>
      <w:sz w:val="20"/>
      <w:szCs w:val="20"/>
    </w:rPr>
  </w:style>
  <w:style w:type="paragraph" w:customStyle="1" w:styleId="Bullet">
    <w:name w:val="Bullet"/>
    <w:basedOn w:val="Normal"/>
    <w:rsid w:val="002F6295"/>
    <w:pPr>
      <w:spacing w:after="0" w:line="240" w:lineRule="auto"/>
      <w:ind w:left="360" w:hanging="360"/>
      <w:jc w:val="both"/>
    </w:pPr>
    <w:rPr>
      <w:rFonts w:ascii="Courier New" w:eastAsia="Times New Roman" w:hAnsi="Courier New" w:cs="Times New Roman"/>
      <w:sz w:val="20"/>
      <w:szCs w:val="20"/>
    </w:rPr>
  </w:style>
  <w:style w:type="paragraph" w:styleId="BodyTextIndent">
    <w:name w:val="Body Text Indent"/>
    <w:basedOn w:val="Normal"/>
    <w:link w:val="BodyTextIndentChar"/>
    <w:rsid w:val="002F6295"/>
    <w:pPr>
      <w:spacing w:after="0" w:line="240" w:lineRule="auto"/>
      <w:ind w:left="810" w:hanging="81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F6295"/>
    <w:rPr>
      <w:rFonts w:ascii="Times New Roman" w:eastAsia="Times New Roman" w:hAnsi="Times New Roman" w:cs="Times New Roman"/>
      <w:sz w:val="20"/>
      <w:szCs w:val="20"/>
    </w:rPr>
  </w:style>
  <w:style w:type="paragraph" w:styleId="BodyTextIndent2">
    <w:name w:val="Body Text Indent 2"/>
    <w:basedOn w:val="Normal"/>
    <w:link w:val="BodyTextIndent2Char"/>
    <w:rsid w:val="002F6295"/>
    <w:pPr>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F6295"/>
    <w:rPr>
      <w:rFonts w:ascii="Times New Roman" w:eastAsia="Times New Roman" w:hAnsi="Times New Roman" w:cs="Times New Roman"/>
      <w:sz w:val="20"/>
      <w:szCs w:val="20"/>
    </w:rPr>
  </w:style>
  <w:style w:type="paragraph" w:styleId="BodyTextIndent3">
    <w:name w:val="Body Text Indent 3"/>
    <w:basedOn w:val="Normal"/>
    <w:link w:val="BodyTextIndent3Char"/>
    <w:rsid w:val="002F6295"/>
    <w:pPr>
      <w:tabs>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s>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F6295"/>
    <w:rPr>
      <w:rFonts w:ascii="Times New Roman" w:eastAsia="Times New Roman" w:hAnsi="Times New Roman" w:cs="Times New Roman"/>
      <w:sz w:val="24"/>
      <w:szCs w:val="24"/>
    </w:rPr>
  </w:style>
  <w:style w:type="paragraph" w:styleId="BodyText">
    <w:name w:val="Body Text"/>
    <w:basedOn w:val="Normal"/>
    <w:link w:val="BodyTextChar"/>
    <w:rsid w:val="002F6295"/>
    <w:pPr>
      <w:spacing w:after="0" w:line="240" w:lineRule="auto"/>
      <w:jc w:val="center"/>
    </w:pPr>
    <w:rPr>
      <w:rFonts w:ascii="Times New Roman" w:eastAsia="Times New Roman" w:hAnsi="Times New Roman" w:cs="Times New Roman"/>
      <w:b/>
      <w:bCs/>
      <w:smallCaps/>
      <w:spacing w:val="100"/>
      <w:sz w:val="24"/>
      <w:szCs w:val="24"/>
    </w:rPr>
  </w:style>
  <w:style w:type="character" w:customStyle="1" w:styleId="BodyTextChar">
    <w:name w:val="Body Text Char"/>
    <w:basedOn w:val="DefaultParagraphFont"/>
    <w:link w:val="BodyText"/>
    <w:rsid w:val="002F6295"/>
    <w:rPr>
      <w:rFonts w:ascii="Times New Roman" w:eastAsia="Times New Roman" w:hAnsi="Times New Roman" w:cs="Times New Roman"/>
      <w:b/>
      <w:bCs/>
      <w:smallCaps/>
      <w:spacing w:val="100"/>
      <w:sz w:val="24"/>
      <w:szCs w:val="24"/>
    </w:rPr>
  </w:style>
  <w:style w:type="character" w:styleId="FollowedHyperlink">
    <w:name w:val="FollowedHyperlink"/>
    <w:basedOn w:val="DefaultParagraphFont"/>
    <w:rsid w:val="002F6295"/>
    <w:rPr>
      <w:color w:val="800080"/>
      <w:u w:val="single"/>
    </w:rPr>
  </w:style>
  <w:style w:type="character" w:styleId="HTMLCite">
    <w:name w:val="HTML Cite"/>
    <w:basedOn w:val="DefaultParagraphFont"/>
    <w:uiPriority w:val="99"/>
    <w:semiHidden/>
    <w:unhideWhenUsed/>
    <w:rsid w:val="00475D75"/>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16823">
      <w:bodyDiv w:val="1"/>
      <w:marLeft w:val="0"/>
      <w:marRight w:val="0"/>
      <w:marTop w:val="0"/>
      <w:marBottom w:val="0"/>
      <w:divBdr>
        <w:top w:val="none" w:sz="0" w:space="0" w:color="auto"/>
        <w:left w:val="none" w:sz="0" w:space="0" w:color="auto"/>
        <w:bottom w:val="none" w:sz="0" w:space="0" w:color="auto"/>
        <w:right w:val="none" w:sz="0" w:space="0" w:color="auto"/>
      </w:divBdr>
    </w:div>
    <w:div w:id="1298947986">
      <w:bodyDiv w:val="1"/>
      <w:marLeft w:val="0"/>
      <w:marRight w:val="0"/>
      <w:marTop w:val="0"/>
      <w:marBottom w:val="0"/>
      <w:divBdr>
        <w:top w:val="none" w:sz="0" w:space="0" w:color="auto"/>
        <w:left w:val="none" w:sz="0" w:space="0" w:color="auto"/>
        <w:bottom w:val="none" w:sz="0" w:space="0" w:color="auto"/>
        <w:right w:val="none" w:sz="0" w:space="0" w:color="auto"/>
      </w:divBdr>
    </w:div>
    <w:div w:id="19828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clarke@central.uh.edu" TargetMode="External"/><Relationship Id="rId10" Type="http://schemas.openxmlformats.org/officeDocument/2006/relationships/hyperlink" Target="mailto:mclarke@central.uh.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7B44-ACBB-AD43-B50E-6C007A31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\DOR TEMPLATES\Documents and Forms template.dotx</Template>
  <TotalTime>0</TotalTime>
  <Pages>5</Pages>
  <Words>1108</Words>
  <Characters>6318</Characters>
  <Application>Microsoft Macintosh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Maribel Salazar</cp:lastModifiedBy>
  <cp:revision>2</cp:revision>
  <cp:lastPrinted>2014-06-19T20:00:00Z</cp:lastPrinted>
  <dcterms:created xsi:type="dcterms:W3CDTF">2014-06-20T14:39:00Z</dcterms:created>
  <dcterms:modified xsi:type="dcterms:W3CDTF">2014-06-20T14:39:00Z</dcterms:modified>
</cp:coreProperties>
</file>