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7CF" w:rsidRDefault="00481FEF" w:rsidP="001C57CF">
      <w:pPr>
        <w:jc w:val="center"/>
      </w:pPr>
      <w:r>
        <w:rPr>
          <w:b/>
          <w:smallCaps/>
          <w:sz w:val="36"/>
        </w:rPr>
        <w:t xml:space="preserve">Sponsored Project </w:t>
      </w:r>
      <w:r w:rsidR="001C57CF">
        <w:rPr>
          <w:b/>
          <w:smallCaps/>
          <w:sz w:val="36"/>
        </w:rPr>
        <w:t>Contract Cover Sheet</w:t>
      </w:r>
    </w:p>
    <w:p w:rsidR="001C57CF" w:rsidRDefault="001C57CF" w:rsidP="001C57CF">
      <w:pPr>
        <w:spacing w:after="0"/>
        <w:jc w:val="both"/>
      </w:pPr>
      <w:r w:rsidRPr="001C57CF">
        <w:rPr>
          <w:i/>
        </w:rPr>
        <w:t xml:space="preserve">An electronic file of this document can be obtained from </w:t>
      </w:r>
      <w:r>
        <w:rPr>
          <w:i/>
        </w:rPr>
        <w:t xml:space="preserve">the </w:t>
      </w:r>
      <w:hyperlink r:id="rId9" w:history="1">
        <w:r w:rsidRPr="001C57CF">
          <w:rPr>
            <w:rStyle w:val="Hyperlink"/>
            <w:i/>
          </w:rPr>
          <w:t>Division of Research</w:t>
        </w:r>
      </w:hyperlink>
      <w:r>
        <w:rPr>
          <w:i/>
        </w:rPr>
        <w:t xml:space="preserve"> </w:t>
      </w:r>
      <w:r w:rsidRPr="001C57CF">
        <w:rPr>
          <w:i/>
        </w:rPr>
        <w:t>or from a college/division/department business administrator.</w:t>
      </w:r>
    </w:p>
    <w:p w:rsidR="001C57CF" w:rsidRDefault="001C57CF" w:rsidP="001C57CF">
      <w:pPr>
        <w:spacing w:after="0"/>
      </w:pPr>
    </w:p>
    <w:p w:rsidR="001C57CF" w:rsidRDefault="001C57CF" w:rsidP="001C57CF">
      <w:pPr>
        <w:spacing w:after="0"/>
        <w:jc w:val="both"/>
      </w:pPr>
      <w:r>
        <w:t>Submit a</w:t>
      </w:r>
      <w:r w:rsidR="00BF3BB9">
        <w:t>n electronic,</w:t>
      </w:r>
      <w:r>
        <w:t xml:space="preserve"> complete </w:t>
      </w:r>
      <w:r w:rsidR="00BF3BB9">
        <w:t>signed Contract Cover Sheet</w:t>
      </w:r>
      <w:r>
        <w:t xml:space="preserve"> and any other forms necessary for processing the contract </w:t>
      </w:r>
      <w:r w:rsidR="00BF3BB9">
        <w:t>through RC730 Requisition Workflow</w:t>
      </w:r>
      <w:r>
        <w:t xml:space="preserve">. </w:t>
      </w:r>
      <w:r w:rsidRPr="00155521">
        <w:rPr>
          <w:u w:val="single"/>
        </w:rPr>
        <w:t>Note</w:t>
      </w:r>
      <w:r w:rsidR="002B4A28" w:rsidRPr="00155521">
        <w:rPr>
          <w:u w:val="single"/>
        </w:rPr>
        <w:t>:</w:t>
      </w:r>
      <w:r w:rsidRPr="00155521">
        <w:rPr>
          <w:u w:val="single"/>
        </w:rPr>
        <w:t xml:space="preserve"> </w:t>
      </w:r>
      <w:r w:rsidR="002B4A28" w:rsidRPr="00155521">
        <w:rPr>
          <w:u w:val="single"/>
        </w:rPr>
        <w:t>Y</w:t>
      </w:r>
      <w:r w:rsidRPr="00155521">
        <w:rPr>
          <w:u w:val="single"/>
        </w:rPr>
        <w:t xml:space="preserve">ou must provide the tax identification or </w:t>
      </w:r>
      <w:r w:rsidR="00AB2B55">
        <w:rPr>
          <w:u w:val="single"/>
        </w:rPr>
        <w:t xml:space="preserve">UH Vendor ID </w:t>
      </w:r>
      <w:r w:rsidRPr="00155521">
        <w:rPr>
          <w:u w:val="single"/>
        </w:rPr>
        <w:t>of the vendor/contractor.</w:t>
      </w:r>
    </w:p>
    <w:p w:rsidR="001C57CF" w:rsidRDefault="001C57CF" w:rsidP="001C57CF">
      <w:pPr>
        <w:spacing w:after="0"/>
      </w:pPr>
    </w:p>
    <w:p w:rsidR="002B4A28" w:rsidRPr="00B91818" w:rsidRDefault="002B4A28" w:rsidP="001C57CF">
      <w:pPr>
        <w:spacing w:after="0"/>
        <w:rPr>
          <w:b/>
        </w:rPr>
      </w:pPr>
      <w:r w:rsidRPr="00B91818">
        <w:rPr>
          <w:b/>
        </w:rPr>
        <w:t>University of Houston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2"/>
        <w:gridCol w:w="3488"/>
        <w:gridCol w:w="1463"/>
        <w:gridCol w:w="2605"/>
      </w:tblGrid>
      <w:tr w:rsidR="00E3477C" w:rsidTr="00E3477C">
        <w:tc>
          <w:tcPr>
            <w:tcW w:w="1912" w:type="dxa"/>
          </w:tcPr>
          <w:p w:rsidR="00E3477C" w:rsidRDefault="00E3477C" w:rsidP="002B4A28">
            <w:r>
              <w:t>Division/College:</w:t>
            </w:r>
          </w:p>
        </w:tc>
        <w:tc>
          <w:tcPr>
            <w:tcW w:w="7556" w:type="dxa"/>
            <w:gridSpan w:val="3"/>
          </w:tcPr>
          <w:p w:rsidR="00E3477C" w:rsidRDefault="00E3477C" w:rsidP="00E3477C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  <w:bookmarkEnd w:id="0"/>
          </w:p>
        </w:tc>
      </w:tr>
      <w:tr w:rsidR="00E3477C" w:rsidTr="00E3477C">
        <w:tc>
          <w:tcPr>
            <w:tcW w:w="1912" w:type="dxa"/>
          </w:tcPr>
          <w:p w:rsidR="00E3477C" w:rsidRDefault="00E3477C" w:rsidP="002B4A28">
            <w:r>
              <w:t>Department:</w:t>
            </w:r>
          </w:p>
        </w:tc>
        <w:tc>
          <w:tcPr>
            <w:tcW w:w="7556" w:type="dxa"/>
            <w:gridSpan w:val="3"/>
          </w:tcPr>
          <w:p w:rsidR="00E3477C" w:rsidRDefault="00E3477C" w:rsidP="00E3477C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1912" w:type="dxa"/>
          </w:tcPr>
          <w:p w:rsidR="00E3477C" w:rsidRDefault="00E3477C" w:rsidP="002B4A28">
            <w:r>
              <w:t>Contact Name:</w:t>
            </w:r>
          </w:p>
        </w:tc>
        <w:tc>
          <w:tcPr>
            <w:tcW w:w="3488" w:type="dxa"/>
          </w:tcPr>
          <w:p w:rsidR="00E3477C" w:rsidRDefault="00E3477C" w:rsidP="00E3477C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1463" w:type="dxa"/>
          </w:tcPr>
          <w:p w:rsidR="00E3477C" w:rsidRDefault="00E3477C" w:rsidP="00530627">
            <w:r>
              <w:t>Email:</w:t>
            </w:r>
          </w:p>
        </w:tc>
        <w:tc>
          <w:tcPr>
            <w:tcW w:w="2605" w:type="dxa"/>
          </w:tcPr>
          <w:p w:rsidR="00E3477C" w:rsidRDefault="00E3477C" w:rsidP="00530627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1912" w:type="dxa"/>
          </w:tcPr>
          <w:p w:rsidR="00E3477C" w:rsidRDefault="00E3477C" w:rsidP="002B4A28">
            <w:r>
              <w:t>Title:</w:t>
            </w:r>
          </w:p>
        </w:tc>
        <w:tc>
          <w:tcPr>
            <w:tcW w:w="3488" w:type="dxa"/>
          </w:tcPr>
          <w:p w:rsidR="00E3477C" w:rsidRDefault="00E3477C" w:rsidP="00E3477C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  <w:r w:rsidRPr="002B4A28">
              <w:t xml:space="preserve"> </w:t>
            </w:r>
          </w:p>
        </w:tc>
        <w:tc>
          <w:tcPr>
            <w:tcW w:w="1463" w:type="dxa"/>
          </w:tcPr>
          <w:p w:rsidR="00E3477C" w:rsidRDefault="00E3477C" w:rsidP="002B4A28">
            <w:r>
              <w:t>Mail code:</w:t>
            </w:r>
          </w:p>
        </w:tc>
        <w:tc>
          <w:tcPr>
            <w:tcW w:w="2605" w:type="dxa"/>
          </w:tcPr>
          <w:p w:rsidR="00E3477C" w:rsidRDefault="00E3477C" w:rsidP="002B4A2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1912" w:type="dxa"/>
          </w:tcPr>
          <w:p w:rsidR="00E3477C" w:rsidRDefault="00E3477C" w:rsidP="002B4A28">
            <w:r>
              <w:t>Phone number:</w:t>
            </w:r>
          </w:p>
        </w:tc>
        <w:tc>
          <w:tcPr>
            <w:tcW w:w="3488" w:type="dxa"/>
          </w:tcPr>
          <w:p w:rsidR="00E3477C" w:rsidRDefault="00E3477C" w:rsidP="00E3477C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1463" w:type="dxa"/>
          </w:tcPr>
          <w:p w:rsidR="00E3477C" w:rsidRDefault="00E3477C" w:rsidP="002B4A28">
            <w:r>
              <w:t>Fax number:</w:t>
            </w:r>
          </w:p>
        </w:tc>
        <w:tc>
          <w:tcPr>
            <w:tcW w:w="2605" w:type="dxa"/>
          </w:tcPr>
          <w:p w:rsidR="00E3477C" w:rsidRDefault="00E3477C" w:rsidP="002B4A2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</w:tbl>
    <w:p w:rsidR="002B4A28" w:rsidRDefault="002B4A28" w:rsidP="0054091A">
      <w:pPr>
        <w:spacing w:after="0"/>
      </w:pPr>
    </w:p>
    <w:p w:rsidR="001C57CF" w:rsidRPr="00B91818" w:rsidRDefault="002B4A28" w:rsidP="001C57CF">
      <w:pPr>
        <w:spacing w:after="0"/>
        <w:rPr>
          <w:b/>
        </w:rPr>
      </w:pPr>
      <w:r w:rsidRPr="00B91818">
        <w:rPr>
          <w:b/>
        </w:rPr>
        <w:t>Contractor/V</w:t>
      </w:r>
      <w:r w:rsidR="00B91818" w:rsidRPr="00B91818">
        <w:rPr>
          <w:b/>
        </w:rPr>
        <w:t>endor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2970"/>
        <w:gridCol w:w="1382"/>
        <w:gridCol w:w="2686"/>
      </w:tblGrid>
      <w:tr w:rsidR="00E3477C" w:rsidTr="00AA1372">
        <w:tc>
          <w:tcPr>
            <w:tcW w:w="2430" w:type="dxa"/>
          </w:tcPr>
          <w:p w:rsidR="00E3477C" w:rsidRDefault="00E3477C" w:rsidP="0054091A">
            <w:r>
              <w:t>Name:</w:t>
            </w:r>
          </w:p>
        </w:tc>
        <w:tc>
          <w:tcPr>
            <w:tcW w:w="7038" w:type="dxa"/>
            <w:gridSpan w:val="3"/>
          </w:tcPr>
          <w:p w:rsidR="00E3477C" w:rsidRDefault="00E3477C" w:rsidP="00B9181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2430" w:type="dxa"/>
          </w:tcPr>
          <w:p w:rsidR="00E3477C" w:rsidRDefault="00E3477C" w:rsidP="00AB2B55">
            <w:r>
              <w:t>Tax ID/</w:t>
            </w:r>
            <w:r w:rsidR="00AB2B55">
              <w:t>UH Vendor ID</w:t>
            </w:r>
            <w:r>
              <w:t>:</w:t>
            </w:r>
          </w:p>
        </w:tc>
        <w:tc>
          <w:tcPr>
            <w:tcW w:w="2970" w:type="dxa"/>
          </w:tcPr>
          <w:p w:rsidR="00E3477C" w:rsidRDefault="00E3477C" w:rsidP="0054091A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4068" w:type="dxa"/>
            <w:gridSpan w:val="2"/>
          </w:tcPr>
          <w:p w:rsidR="00E3477C" w:rsidRDefault="00E3477C" w:rsidP="00B91818"/>
        </w:tc>
      </w:tr>
      <w:tr w:rsidR="00E3477C" w:rsidTr="00E3477C">
        <w:tc>
          <w:tcPr>
            <w:tcW w:w="2430" w:type="dxa"/>
          </w:tcPr>
          <w:p w:rsidR="00E3477C" w:rsidRDefault="00E3477C" w:rsidP="00B91818">
            <w:r>
              <w:t>Contact Name:</w:t>
            </w:r>
          </w:p>
        </w:tc>
        <w:tc>
          <w:tcPr>
            <w:tcW w:w="2970" w:type="dxa"/>
          </w:tcPr>
          <w:p w:rsidR="00E3477C" w:rsidRDefault="00E3477C" w:rsidP="00B9181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1382" w:type="dxa"/>
          </w:tcPr>
          <w:p w:rsidR="00E3477C" w:rsidRDefault="00E3477C" w:rsidP="00530627">
            <w:r>
              <w:t>Email:</w:t>
            </w:r>
          </w:p>
        </w:tc>
        <w:tc>
          <w:tcPr>
            <w:tcW w:w="2686" w:type="dxa"/>
          </w:tcPr>
          <w:p w:rsidR="00E3477C" w:rsidRDefault="00E3477C" w:rsidP="00E3477C">
            <w:pPr>
              <w:ind w:left="54"/>
            </w:pPr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2430" w:type="dxa"/>
          </w:tcPr>
          <w:p w:rsidR="00E3477C" w:rsidRDefault="00E3477C" w:rsidP="00B91818">
            <w:r>
              <w:t>Title:</w:t>
            </w:r>
          </w:p>
        </w:tc>
        <w:tc>
          <w:tcPr>
            <w:tcW w:w="2970" w:type="dxa"/>
          </w:tcPr>
          <w:p w:rsidR="00E3477C" w:rsidRDefault="00E3477C" w:rsidP="00B9181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1382" w:type="dxa"/>
          </w:tcPr>
          <w:p w:rsidR="00E3477C" w:rsidRDefault="00E3477C" w:rsidP="00B91818">
            <w:r>
              <w:t>Mail code:</w:t>
            </w:r>
          </w:p>
        </w:tc>
        <w:tc>
          <w:tcPr>
            <w:tcW w:w="2686" w:type="dxa"/>
          </w:tcPr>
          <w:p w:rsidR="00E3477C" w:rsidRDefault="00E3477C" w:rsidP="00E3477C">
            <w:pPr>
              <w:ind w:left="54"/>
            </w:pPr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2430" w:type="dxa"/>
          </w:tcPr>
          <w:p w:rsidR="00E3477C" w:rsidRDefault="00E3477C" w:rsidP="00B91818">
            <w:r>
              <w:t>Phone number:</w:t>
            </w:r>
          </w:p>
        </w:tc>
        <w:tc>
          <w:tcPr>
            <w:tcW w:w="2970" w:type="dxa"/>
          </w:tcPr>
          <w:p w:rsidR="00E3477C" w:rsidRDefault="00E3477C" w:rsidP="00B9181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1382" w:type="dxa"/>
          </w:tcPr>
          <w:p w:rsidR="00E3477C" w:rsidRDefault="00E3477C" w:rsidP="00B91818">
            <w:r>
              <w:t>Fax number:</w:t>
            </w:r>
          </w:p>
        </w:tc>
        <w:tc>
          <w:tcPr>
            <w:tcW w:w="2686" w:type="dxa"/>
          </w:tcPr>
          <w:p w:rsidR="00E3477C" w:rsidRDefault="00E3477C" w:rsidP="00E3477C">
            <w:pPr>
              <w:ind w:left="54"/>
            </w:pPr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  <w:tr w:rsidR="00E3477C" w:rsidTr="00E3477C">
        <w:tc>
          <w:tcPr>
            <w:tcW w:w="2430" w:type="dxa"/>
          </w:tcPr>
          <w:p w:rsidR="00E3477C" w:rsidRDefault="00E3477C" w:rsidP="00B91818">
            <w:r>
              <w:t>Address:</w:t>
            </w:r>
          </w:p>
        </w:tc>
        <w:tc>
          <w:tcPr>
            <w:tcW w:w="2970" w:type="dxa"/>
          </w:tcPr>
          <w:p w:rsidR="00E3477C" w:rsidRDefault="00E3477C" w:rsidP="00B91818"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  <w:tc>
          <w:tcPr>
            <w:tcW w:w="1382" w:type="dxa"/>
          </w:tcPr>
          <w:p w:rsidR="00E3477C" w:rsidRDefault="00E3477C" w:rsidP="00B91818">
            <w:r>
              <w:t>CSZ:</w:t>
            </w:r>
          </w:p>
        </w:tc>
        <w:tc>
          <w:tcPr>
            <w:tcW w:w="2686" w:type="dxa"/>
          </w:tcPr>
          <w:p w:rsidR="00E3477C" w:rsidRDefault="00E3477C" w:rsidP="00E3477C">
            <w:pPr>
              <w:ind w:left="54"/>
            </w:pPr>
            <w:r w:rsidRPr="002B4A28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2B4A28">
              <w:rPr>
                <w:u w:val="single"/>
              </w:rPr>
              <w:instrText xml:space="preserve"> FORMTEXT </w:instrText>
            </w:r>
            <w:r w:rsidRPr="002B4A28">
              <w:rPr>
                <w:u w:val="single"/>
              </w:rPr>
            </w:r>
            <w:r w:rsidRPr="002B4A28">
              <w:rPr>
                <w:u w:val="single"/>
              </w:rPr>
              <w:fldChar w:fldCharType="separate"/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noProof/>
                <w:u w:val="single"/>
              </w:rPr>
              <w:t> </w:t>
            </w:r>
            <w:r w:rsidRPr="002B4A28">
              <w:rPr>
                <w:u w:val="single"/>
              </w:rPr>
              <w:fldChar w:fldCharType="end"/>
            </w:r>
          </w:p>
        </w:tc>
      </w:tr>
    </w:tbl>
    <w:p w:rsidR="0054091A" w:rsidRDefault="0054091A" w:rsidP="00B91818">
      <w:pPr>
        <w:spacing w:after="0"/>
        <w:ind w:left="720"/>
      </w:pPr>
    </w:p>
    <w:p w:rsidR="001C57CF" w:rsidRDefault="0007262D" w:rsidP="0088728A">
      <w:pPr>
        <w:spacing w:after="0"/>
        <w:jc w:val="both"/>
      </w:pPr>
      <w:r>
        <w:t xml:space="preserve">Is the vendor/contractor certified by the </w:t>
      </w:r>
      <w:hyperlink r:id="rId10" w:history="1">
        <w:r w:rsidRPr="00BF3BB9">
          <w:rPr>
            <w:rStyle w:val="Hyperlink"/>
          </w:rPr>
          <w:t>Texas General Services Commission</w:t>
        </w:r>
      </w:hyperlink>
      <w:r>
        <w:t xml:space="preserve"> as a historically underutilized business (HUB)?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>
        <w:fldChar w:fldCharType="end"/>
      </w:r>
      <w:bookmarkEnd w:id="1"/>
      <w:r>
        <w:rPr>
          <w:rFonts w:cstheme="minorHAnsi"/>
        </w:rPr>
        <w:t> </w:t>
      </w:r>
      <w:r>
        <w:t xml:space="preserve">Yes </w:t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>
        <w:rPr>
          <w:rFonts w:cstheme="minorHAnsi"/>
        </w:rPr>
        <w:t>N</w:t>
      </w:r>
      <w:r>
        <w:t xml:space="preserve">o </w:t>
      </w:r>
      <w:r>
        <w:tab/>
      </w:r>
      <w:r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>
        <w:rPr>
          <w:rFonts w:cstheme="minorHAnsi"/>
        </w:rPr>
        <w:t>D</w:t>
      </w:r>
      <w:r>
        <w:t>on’t know</w:t>
      </w:r>
    </w:p>
    <w:p w:rsidR="004B6289" w:rsidRDefault="004B6289" w:rsidP="0088728A">
      <w:pPr>
        <w:spacing w:after="0"/>
        <w:ind w:firstLine="720"/>
      </w:pPr>
    </w:p>
    <w:p w:rsidR="001C57CF" w:rsidRDefault="0007262D" w:rsidP="0088728A">
      <w:pPr>
        <w:spacing w:after="0"/>
        <w:ind w:left="-720" w:firstLine="720"/>
      </w:pPr>
      <w:r>
        <w:t>If known, check all that apply to the vendor:</w:t>
      </w:r>
    </w:p>
    <w:p w:rsidR="001C57CF" w:rsidRPr="0088728A" w:rsidRDefault="004B6289" w:rsidP="0088728A">
      <w:pPr>
        <w:spacing w:after="0"/>
        <w:rPr>
          <w:sz w:val="20"/>
        </w:rPr>
      </w:pPr>
      <w:r w:rsidRPr="0088728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28A">
        <w:rPr>
          <w:sz w:val="20"/>
        </w:rPr>
        <w:instrText xml:space="preserve"> FORMCHECKBOX </w:instrText>
      </w:r>
      <w:r w:rsidRPr="0088728A">
        <w:rPr>
          <w:sz w:val="20"/>
        </w:rPr>
      </w:r>
      <w:r w:rsidRPr="0088728A">
        <w:rPr>
          <w:sz w:val="20"/>
        </w:rPr>
        <w:fldChar w:fldCharType="end"/>
      </w:r>
      <w:r w:rsidR="00BC7029">
        <w:rPr>
          <w:rFonts w:cstheme="minorHAnsi"/>
          <w:sz w:val="20"/>
        </w:rPr>
        <w:t xml:space="preserve"> </w:t>
      </w:r>
      <w:r w:rsidR="0007262D" w:rsidRPr="0088728A">
        <w:rPr>
          <w:sz w:val="20"/>
        </w:rPr>
        <w:t xml:space="preserve">African </w:t>
      </w:r>
      <w:r w:rsidRPr="0088728A">
        <w:rPr>
          <w:sz w:val="20"/>
        </w:rPr>
        <w:t>American</w:t>
      </w:r>
      <w:r w:rsidR="0088728A" w:rsidRPr="0088728A">
        <w:rPr>
          <w:rFonts w:cstheme="minorHAnsi"/>
          <w:sz w:val="20"/>
        </w:rPr>
        <w:t> </w:t>
      </w:r>
      <w:r w:rsidRPr="0088728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28A">
        <w:rPr>
          <w:sz w:val="20"/>
        </w:rPr>
        <w:instrText xml:space="preserve"> FORMCHECKBOX </w:instrText>
      </w:r>
      <w:r w:rsidRPr="0088728A">
        <w:rPr>
          <w:sz w:val="20"/>
        </w:rPr>
      </w:r>
      <w:r w:rsidRPr="0088728A">
        <w:rPr>
          <w:sz w:val="20"/>
        </w:rPr>
        <w:fldChar w:fldCharType="end"/>
      </w:r>
      <w:r w:rsidR="00BC7029">
        <w:rPr>
          <w:sz w:val="20"/>
        </w:rPr>
        <w:t xml:space="preserve"> </w:t>
      </w:r>
      <w:r w:rsidRPr="0088728A">
        <w:rPr>
          <w:sz w:val="20"/>
        </w:rPr>
        <w:t>Hispanic American</w:t>
      </w:r>
      <w:r w:rsidR="0088728A" w:rsidRPr="0088728A">
        <w:rPr>
          <w:rFonts w:cstheme="minorHAnsi"/>
          <w:sz w:val="20"/>
        </w:rPr>
        <w:t> </w:t>
      </w:r>
      <w:r w:rsidRPr="0088728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28A">
        <w:rPr>
          <w:sz w:val="20"/>
        </w:rPr>
        <w:instrText xml:space="preserve"> FORMCHECKBOX </w:instrText>
      </w:r>
      <w:r w:rsidRPr="0088728A">
        <w:rPr>
          <w:sz w:val="20"/>
        </w:rPr>
      </w:r>
      <w:r w:rsidRPr="0088728A">
        <w:rPr>
          <w:sz w:val="20"/>
        </w:rPr>
        <w:fldChar w:fldCharType="end"/>
      </w:r>
      <w:r w:rsidR="00BC7029">
        <w:rPr>
          <w:sz w:val="20"/>
        </w:rPr>
        <w:t xml:space="preserve"> </w:t>
      </w:r>
      <w:r w:rsidRPr="0088728A">
        <w:rPr>
          <w:sz w:val="20"/>
        </w:rPr>
        <w:t>Woman</w:t>
      </w:r>
      <w:r w:rsidR="0088728A" w:rsidRPr="0088728A">
        <w:rPr>
          <w:rFonts w:cstheme="minorHAnsi"/>
          <w:sz w:val="20"/>
        </w:rPr>
        <w:t> </w:t>
      </w:r>
      <w:r w:rsidRPr="0088728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28A">
        <w:rPr>
          <w:sz w:val="20"/>
        </w:rPr>
        <w:instrText xml:space="preserve"> FORMCHECKBOX </w:instrText>
      </w:r>
      <w:r w:rsidRPr="0088728A">
        <w:rPr>
          <w:sz w:val="20"/>
        </w:rPr>
      </w:r>
      <w:r w:rsidRPr="0088728A">
        <w:rPr>
          <w:sz w:val="20"/>
        </w:rPr>
        <w:fldChar w:fldCharType="end"/>
      </w:r>
      <w:r w:rsidR="00BC7029">
        <w:rPr>
          <w:sz w:val="20"/>
        </w:rPr>
        <w:t xml:space="preserve"> </w:t>
      </w:r>
      <w:r w:rsidR="0007262D" w:rsidRPr="0088728A">
        <w:rPr>
          <w:sz w:val="20"/>
        </w:rPr>
        <w:t xml:space="preserve">Native </w:t>
      </w:r>
      <w:r w:rsidRPr="0088728A">
        <w:rPr>
          <w:sz w:val="20"/>
        </w:rPr>
        <w:t>American</w:t>
      </w:r>
      <w:r w:rsidR="0088728A" w:rsidRPr="0088728A">
        <w:rPr>
          <w:rFonts w:cstheme="minorHAnsi"/>
          <w:sz w:val="20"/>
        </w:rPr>
        <w:t> </w:t>
      </w:r>
      <w:r w:rsidRPr="0088728A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88728A">
        <w:rPr>
          <w:sz w:val="20"/>
        </w:rPr>
        <w:instrText xml:space="preserve"> FORMCHECKBOX </w:instrText>
      </w:r>
      <w:r w:rsidRPr="0088728A">
        <w:rPr>
          <w:sz w:val="20"/>
        </w:rPr>
      </w:r>
      <w:r w:rsidRPr="0088728A">
        <w:rPr>
          <w:sz w:val="20"/>
        </w:rPr>
        <w:fldChar w:fldCharType="end"/>
      </w:r>
      <w:r w:rsidR="00BC7029">
        <w:rPr>
          <w:sz w:val="20"/>
        </w:rPr>
        <w:t xml:space="preserve"> </w:t>
      </w:r>
      <w:r w:rsidRPr="0088728A">
        <w:rPr>
          <w:sz w:val="20"/>
        </w:rPr>
        <w:t>Asian-Pacific American</w:t>
      </w:r>
    </w:p>
    <w:p w:rsidR="0088728A" w:rsidRDefault="0088728A" w:rsidP="001C57CF">
      <w:pPr>
        <w:spacing w:after="0"/>
      </w:pPr>
    </w:p>
    <w:p w:rsidR="001C57CF" w:rsidRDefault="0088728A" w:rsidP="00BC7029">
      <w:pPr>
        <w:tabs>
          <w:tab w:val="left" w:pos="6120"/>
        </w:tabs>
        <w:spacing w:after="0"/>
        <w:jc w:val="both"/>
      </w:pPr>
      <w:r>
        <w:t>Is the contract for consulting, professional services, or construction services that thus require reporting to the legislative budget board and other state agencies/offices?</w:t>
      </w:r>
      <w:r w:rsidR="00BC7029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BC7029">
        <w:t xml:space="preserve"> </w:t>
      </w:r>
      <w:r>
        <w:t>Yes</w:t>
      </w:r>
      <w:r w:rsidRPr="0088728A">
        <w:rPr>
          <w:rFonts w:cstheme="minorHAnsi"/>
          <w:sz w:val="20"/>
        </w:rPr>
        <w:t> 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BC7029">
        <w:t xml:space="preserve"> </w:t>
      </w:r>
      <w:r>
        <w:rPr>
          <w:rFonts w:cstheme="minorHAnsi"/>
        </w:rPr>
        <w:t>N</w:t>
      </w:r>
      <w:r>
        <w:t>o</w:t>
      </w:r>
      <w:r w:rsidRPr="0088728A">
        <w:rPr>
          <w:rFonts w:cstheme="minorHAnsi"/>
          <w:sz w:val="20"/>
        </w:rPr>
        <w:t> 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 w:rsidR="00BC7029">
        <w:t xml:space="preserve"> </w:t>
      </w:r>
      <w:r>
        <w:rPr>
          <w:rFonts w:cstheme="minorHAnsi"/>
        </w:rPr>
        <w:t>D</w:t>
      </w:r>
      <w:r>
        <w:t>on’t know</w:t>
      </w:r>
    </w:p>
    <w:p w:rsidR="00B82595" w:rsidRDefault="00B82595" w:rsidP="001C57CF">
      <w:pPr>
        <w:spacing w:after="0"/>
      </w:pPr>
    </w:p>
    <w:p w:rsidR="001C57CF" w:rsidRDefault="0088728A" w:rsidP="00BC7029">
      <w:pPr>
        <w:spacing w:after="0"/>
        <w:jc w:val="both"/>
      </w:pPr>
      <w:r>
        <w:t>Brief description of goods or services or arrangements that will be obtained or provided, pursuant to the terms of the contract:</w:t>
      </w:r>
    </w:p>
    <w:p w:rsidR="0088728A" w:rsidRDefault="0088728A" w:rsidP="001C57CF">
      <w:pPr>
        <w:spacing w:after="0"/>
      </w:pPr>
      <w:r w:rsidRPr="00640821">
        <w:rPr>
          <w:sz w:val="28"/>
        </w:rPr>
        <w:sym w:font="Wingdings" w:char="F040"/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88728A" w:rsidRDefault="0088728A" w:rsidP="001C57CF">
      <w:pPr>
        <w:spacing w:after="0"/>
      </w:pPr>
    </w:p>
    <w:p w:rsidR="001C57CF" w:rsidRDefault="0088728A" w:rsidP="001C57CF">
      <w:pPr>
        <w:spacing w:after="0"/>
      </w:pPr>
      <w:r>
        <w:t>Effective date:</w:t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instrText xml:space="preserve"> FORMCHECKBOX </w:instrText>
      </w:r>
      <w:r>
        <w:fldChar w:fldCharType="end"/>
      </w:r>
      <w:bookmarkEnd w:id="3"/>
      <w:r>
        <w:rPr>
          <w:rFonts w:cstheme="minorHAnsi"/>
        </w:rPr>
        <w:t> </w:t>
      </w:r>
      <w:r>
        <w:t>Upon execution by authorized signatories</w:t>
      </w:r>
    </w:p>
    <w:p w:rsidR="001C57CF" w:rsidRDefault="0088728A" w:rsidP="001C57CF">
      <w:pPr>
        <w:spacing w:after="0"/>
      </w:pP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>
        <w:t xml:space="preserve">Other (specify date): </w:t>
      </w:r>
      <w:r w:rsidRPr="0088728A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8728A">
        <w:rPr>
          <w:u w:val="single"/>
        </w:rPr>
        <w:instrText xml:space="preserve"> FORMTEXT </w:instrText>
      </w:r>
      <w:r w:rsidRPr="0088728A">
        <w:rPr>
          <w:u w:val="single"/>
        </w:rPr>
      </w:r>
      <w:r w:rsidRPr="0088728A">
        <w:rPr>
          <w:u w:val="single"/>
        </w:rPr>
        <w:fldChar w:fldCharType="separate"/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u w:val="single"/>
        </w:rPr>
        <w:fldChar w:fldCharType="end"/>
      </w:r>
      <w:bookmarkEnd w:id="4"/>
    </w:p>
    <w:p w:rsidR="001C57CF" w:rsidRDefault="0088728A" w:rsidP="001C57CF">
      <w:pPr>
        <w:spacing w:after="0"/>
      </w:pPr>
      <w:r>
        <w:t>Termination date:</w:t>
      </w:r>
      <w:r w:rsidRPr="0088728A">
        <w:t xml:space="preserve"> </w:t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>
        <w:t>Upon completion of services</w:t>
      </w:r>
    </w:p>
    <w:p w:rsidR="0088728A" w:rsidRDefault="0088728A" w:rsidP="0088728A">
      <w:pPr>
        <w:spacing w:after="0"/>
      </w:pPr>
      <w:r>
        <w:tab/>
      </w:r>
      <w:r>
        <w:tab/>
      </w: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>
        <w:t xml:space="preserve">Other (specify date): </w:t>
      </w:r>
      <w:r w:rsidRPr="0088728A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728A">
        <w:rPr>
          <w:u w:val="single"/>
        </w:rPr>
        <w:instrText xml:space="preserve"> FORMTEXT </w:instrText>
      </w:r>
      <w:r w:rsidRPr="0088728A">
        <w:rPr>
          <w:u w:val="single"/>
        </w:rPr>
      </w:r>
      <w:r w:rsidRPr="0088728A">
        <w:rPr>
          <w:u w:val="single"/>
        </w:rPr>
        <w:fldChar w:fldCharType="separate"/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u w:val="single"/>
        </w:rPr>
        <w:fldChar w:fldCharType="end"/>
      </w:r>
    </w:p>
    <w:p w:rsidR="0088728A" w:rsidRDefault="0088728A" w:rsidP="001C57CF">
      <w:pPr>
        <w:spacing w:after="0"/>
      </w:pPr>
    </w:p>
    <w:p w:rsidR="001C57CF" w:rsidRDefault="001C57CF" w:rsidP="001C57CF">
      <w:pPr>
        <w:spacing w:after="0"/>
      </w:pPr>
      <w:r>
        <w:t>SOURCE OF FUNDS: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1630"/>
        <w:gridCol w:w="1592"/>
        <w:gridCol w:w="1593"/>
        <w:gridCol w:w="1440"/>
        <w:gridCol w:w="1729"/>
      </w:tblGrid>
      <w:tr w:rsidR="0054091A" w:rsidTr="00530627">
        <w:tc>
          <w:tcPr>
            <w:tcW w:w="1592" w:type="dxa"/>
            <w:vAlign w:val="bottom"/>
          </w:tcPr>
          <w:p w:rsidR="0054091A" w:rsidRDefault="0054091A" w:rsidP="00530627">
            <w:pPr>
              <w:jc w:val="center"/>
            </w:pP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bookmarkStart w:id="5" w:name="_GoBack"/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bookmarkEnd w:id="5"/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1630" w:type="dxa"/>
            <w:vAlign w:val="bottom"/>
          </w:tcPr>
          <w:p w:rsidR="0054091A" w:rsidRDefault="0054091A" w:rsidP="00530627">
            <w:pPr>
              <w:jc w:val="center"/>
            </w:pP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1592" w:type="dxa"/>
            <w:vAlign w:val="bottom"/>
          </w:tcPr>
          <w:p w:rsidR="0054091A" w:rsidRDefault="0054091A" w:rsidP="00530627">
            <w:pPr>
              <w:jc w:val="center"/>
            </w:pP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1593" w:type="dxa"/>
            <w:vAlign w:val="bottom"/>
          </w:tcPr>
          <w:p w:rsidR="0054091A" w:rsidRDefault="0054091A" w:rsidP="00530627">
            <w:pPr>
              <w:jc w:val="center"/>
            </w:pP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1440" w:type="dxa"/>
            <w:vAlign w:val="bottom"/>
          </w:tcPr>
          <w:p w:rsidR="0054091A" w:rsidRDefault="0054091A" w:rsidP="00530627">
            <w:pPr>
              <w:jc w:val="center"/>
            </w:pP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1729" w:type="dxa"/>
            <w:vAlign w:val="bottom"/>
          </w:tcPr>
          <w:p w:rsidR="0054091A" w:rsidRDefault="0054091A" w:rsidP="00530627">
            <w:pPr>
              <w:jc w:val="center"/>
            </w:pP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</w:tr>
      <w:tr w:rsidR="00530627" w:rsidTr="00530627">
        <w:tc>
          <w:tcPr>
            <w:tcW w:w="1592" w:type="dxa"/>
          </w:tcPr>
          <w:p w:rsidR="00530627" w:rsidRDefault="00530627" w:rsidP="00530627">
            <w:pPr>
              <w:jc w:val="center"/>
            </w:pPr>
            <w:r>
              <w:t>Fund</w:t>
            </w:r>
          </w:p>
        </w:tc>
        <w:tc>
          <w:tcPr>
            <w:tcW w:w="1630" w:type="dxa"/>
          </w:tcPr>
          <w:p w:rsidR="00530627" w:rsidRDefault="00530627" w:rsidP="00530627">
            <w:pPr>
              <w:jc w:val="center"/>
            </w:pPr>
            <w:r>
              <w:t>DeptID</w:t>
            </w:r>
          </w:p>
        </w:tc>
        <w:tc>
          <w:tcPr>
            <w:tcW w:w="1592" w:type="dxa"/>
          </w:tcPr>
          <w:p w:rsidR="00530627" w:rsidRDefault="00530627" w:rsidP="00530627">
            <w:pPr>
              <w:jc w:val="center"/>
            </w:pPr>
            <w:r>
              <w:t>Prog</w:t>
            </w:r>
          </w:p>
        </w:tc>
        <w:tc>
          <w:tcPr>
            <w:tcW w:w="1593" w:type="dxa"/>
          </w:tcPr>
          <w:p w:rsidR="00530627" w:rsidRDefault="00530627" w:rsidP="00530627">
            <w:pPr>
              <w:jc w:val="center"/>
            </w:pPr>
            <w:r>
              <w:t>BP</w:t>
            </w:r>
          </w:p>
        </w:tc>
        <w:tc>
          <w:tcPr>
            <w:tcW w:w="1440" w:type="dxa"/>
          </w:tcPr>
          <w:p w:rsidR="00530627" w:rsidRDefault="00530627" w:rsidP="00530627">
            <w:pPr>
              <w:jc w:val="center"/>
            </w:pPr>
            <w:r>
              <w:t>Proj</w:t>
            </w:r>
          </w:p>
        </w:tc>
        <w:tc>
          <w:tcPr>
            <w:tcW w:w="1729" w:type="dxa"/>
          </w:tcPr>
          <w:p w:rsidR="00530627" w:rsidRDefault="00530627" w:rsidP="00530627">
            <w:pPr>
              <w:jc w:val="center"/>
            </w:pPr>
            <w:r>
              <w:t>Speed</w:t>
            </w:r>
          </w:p>
        </w:tc>
      </w:tr>
    </w:tbl>
    <w:p w:rsidR="0054091A" w:rsidRDefault="0054091A" w:rsidP="001C57CF">
      <w:pPr>
        <w:spacing w:after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C7029" w:rsidTr="000B61CC">
        <w:tc>
          <w:tcPr>
            <w:tcW w:w="9576" w:type="dxa"/>
            <w:gridSpan w:val="3"/>
          </w:tcPr>
          <w:p w:rsidR="00BC7029" w:rsidRDefault="009440CF" w:rsidP="00BC7029">
            <w:hyperlink r:id="rId11" w:history="1">
              <w:r w:rsidR="00BC7029" w:rsidRPr="007D3956">
                <w:rPr>
                  <w:rStyle w:val="Hyperlink"/>
                </w:rPr>
                <w:t xml:space="preserve">Expense Account </w:t>
              </w:r>
              <w:r w:rsidR="00BC7029">
                <w:rPr>
                  <w:rStyle w:val="Hyperlink"/>
                </w:rPr>
                <w:t>Code(s)</w:t>
              </w:r>
            </w:hyperlink>
            <w:r w:rsidR="00BC7029">
              <w:t xml:space="preserve">: </w:t>
            </w:r>
            <w:r w:rsidR="00BC7029"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C7029" w:rsidRPr="0088728A">
              <w:rPr>
                <w:u w:val="single"/>
              </w:rPr>
              <w:instrText xml:space="preserve"> FORMTEXT </w:instrText>
            </w:r>
            <w:r w:rsidR="00BC7029" w:rsidRPr="0088728A">
              <w:rPr>
                <w:u w:val="single"/>
              </w:rPr>
            </w:r>
            <w:r w:rsidR="00BC7029" w:rsidRPr="0088728A">
              <w:rPr>
                <w:u w:val="single"/>
              </w:rPr>
              <w:fldChar w:fldCharType="separate"/>
            </w:r>
            <w:r w:rsidR="00BC7029" w:rsidRPr="0088728A">
              <w:rPr>
                <w:noProof/>
                <w:u w:val="single"/>
              </w:rPr>
              <w:t> </w:t>
            </w:r>
            <w:r w:rsidR="00BC7029" w:rsidRPr="0088728A">
              <w:rPr>
                <w:noProof/>
                <w:u w:val="single"/>
              </w:rPr>
              <w:t> </w:t>
            </w:r>
            <w:r w:rsidR="00BC7029" w:rsidRPr="0088728A">
              <w:rPr>
                <w:noProof/>
                <w:u w:val="single"/>
              </w:rPr>
              <w:t> </w:t>
            </w:r>
            <w:r w:rsidR="00BC7029" w:rsidRPr="0088728A">
              <w:rPr>
                <w:noProof/>
                <w:u w:val="single"/>
              </w:rPr>
              <w:t> </w:t>
            </w:r>
            <w:r w:rsidR="00BC7029" w:rsidRPr="0088728A">
              <w:rPr>
                <w:noProof/>
                <w:u w:val="single"/>
              </w:rPr>
              <w:t> </w:t>
            </w:r>
            <w:r w:rsidR="00BC7029" w:rsidRPr="0088728A">
              <w:rPr>
                <w:u w:val="single"/>
              </w:rPr>
              <w:fldChar w:fldCharType="end"/>
            </w:r>
          </w:p>
        </w:tc>
      </w:tr>
      <w:tr w:rsidR="0054091A" w:rsidTr="0054091A">
        <w:tc>
          <w:tcPr>
            <w:tcW w:w="3192" w:type="dxa"/>
          </w:tcPr>
          <w:p w:rsidR="0054091A" w:rsidRDefault="0054091A" w:rsidP="001C57CF">
            <w:r>
              <w:t>Amount:</w:t>
            </w:r>
            <w:r w:rsidRPr="002814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 </w:t>
            </w:r>
            <w:r>
              <w:t>$</w:t>
            </w: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3192" w:type="dxa"/>
          </w:tcPr>
          <w:p w:rsidR="0054091A" w:rsidRDefault="0054091A" w:rsidP="001C57CF">
            <w:r>
              <w:t>Amount:</w:t>
            </w:r>
            <w:r w:rsidRPr="002814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 </w:t>
            </w:r>
            <w:r>
              <w:t>$</w:t>
            </w: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  <w:tc>
          <w:tcPr>
            <w:tcW w:w="3192" w:type="dxa"/>
          </w:tcPr>
          <w:p w:rsidR="0054091A" w:rsidRDefault="0054091A" w:rsidP="001C57CF">
            <w:r>
              <w:t>Amount:</w:t>
            </w:r>
            <w:r w:rsidRPr="002814F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 </w:t>
            </w:r>
            <w:r>
              <w:t>$</w:t>
            </w:r>
            <w:r w:rsidRPr="0088728A">
              <w:rPr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8728A">
              <w:rPr>
                <w:u w:val="single"/>
              </w:rPr>
              <w:instrText xml:space="preserve"> FORMTEXT </w:instrText>
            </w:r>
            <w:r w:rsidRPr="0088728A">
              <w:rPr>
                <w:u w:val="single"/>
              </w:rPr>
            </w:r>
            <w:r w:rsidRPr="0088728A">
              <w:rPr>
                <w:u w:val="single"/>
              </w:rPr>
              <w:fldChar w:fldCharType="separate"/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noProof/>
                <w:u w:val="single"/>
              </w:rPr>
              <w:t> </w:t>
            </w:r>
            <w:r w:rsidRPr="0088728A">
              <w:rPr>
                <w:u w:val="single"/>
              </w:rPr>
              <w:fldChar w:fldCharType="end"/>
            </w:r>
          </w:p>
        </w:tc>
      </w:tr>
    </w:tbl>
    <w:p w:rsidR="0054091A" w:rsidRDefault="0054091A" w:rsidP="001C57CF">
      <w:pPr>
        <w:spacing w:after="0"/>
      </w:pPr>
    </w:p>
    <w:p w:rsidR="001C57CF" w:rsidRDefault="00B82595" w:rsidP="00B82595">
      <w:pPr>
        <w:spacing w:after="0"/>
      </w:pPr>
      <w:r>
        <w:t>Department cost to generate revenue</w:t>
      </w:r>
      <w:r w:rsidR="00AB2B55">
        <w:t>*</w:t>
      </w:r>
      <w:r w:rsidR="001C57CF">
        <w:t>:</w:t>
      </w:r>
      <w:r>
        <w:t xml:space="preserve"> $</w:t>
      </w:r>
      <w:r w:rsidRPr="0088728A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728A">
        <w:rPr>
          <w:u w:val="single"/>
        </w:rPr>
        <w:instrText xml:space="preserve"> FORMTEXT </w:instrText>
      </w:r>
      <w:r w:rsidRPr="0088728A">
        <w:rPr>
          <w:u w:val="single"/>
        </w:rPr>
      </w:r>
      <w:r w:rsidRPr="0088728A">
        <w:rPr>
          <w:u w:val="single"/>
        </w:rPr>
        <w:fldChar w:fldCharType="separate"/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u w:val="single"/>
        </w:rPr>
        <w:fldChar w:fldCharType="end"/>
      </w:r>
      <w:r w:rsidRPr="0088728A">
        <w:tab/>
      </w:r>
    </w:p>
    <w:p w:rsidR="00B82595" w:rsidRDefault="00B82595" w:rsidP="00B82595">
      <w:pPr>
        <w:spacing w:after="0"/>
      </w:pPr>
      <w:r>
        <w:t xml:space="preserve">Explain how </w:t>
      </w:r>
      <w:r w:rsidR="00AB2B55">
        <w:t xml:space="preserve">the </w:t>
      </w:r>
      <w:r>
        <w:t xml:space="preserve">generated revenue </w:t>
      </w:r>
      <w:r w:rsidR="00AB2B55">
        <w:t xml:space="preserve">is </w:t>
      </w:r>
      <w:r>
        <w:t>to be spent</w:t>
      </w:r>
      <w:r w:rsidR="00AB2B55">
        <w:t>*</w:t>
      </w:r>
      <w:r w:rsidR="001C57CF">
        <w:t>:</w:t>
      </w:r>
      <w:r>
        <w:t xml:space="preserve"> </w:t>
      </w:r>
      <w:r w:rsidRPr="0088728A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88728A">
        <w:rPr>
          <w:u w:val="single"/>
        </w:rPr>
        <w:instrText xml:space="preserve"> FORMTEXT </w:instrText>
      </w:r>
      <w:r w:rsidRPr="0088728A">
        <w:rPr>
          <w:u w:val="single"/>
        </w:rPr>
      </w:r>
      <w:r w:rsidRPr="0088728A">
        <w:rPr>
          <w:u w:val="single"/>
        </w:rPr>
        <w:fldChar w:fldCharType="separate"/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noProof/>
          <w:u w:val="single"/>
        </w:rPr>
        <w:t> </w:t>
      </w:r>
      <w:r w:rsidRPr="0088728A">
        <w:rPr>
          <w:u w:val="single"/>
        </w:rPr>
        <w:fldChar w:fldCharType="end"/>
      </w:r>
    </w:p>
    <w:p w:rsidR="00B82595" w:rsidRDefault="00B82595" w:rsidP="001C57CF">
      <w:pPr>
        <w:spacing w:after="0"/>
      </w:pPr>
    </w:p>
    <w:p w:rsidR="00B82595" w:rsidRPr="00B82595" w:rsidRDefault="00B82595" w:rsidP="001C57CF">
      <w:pPr>
        <w:spacing w:after="0"/>
        <w:rPr>
          <w:b/>
        </w:rPr>
      </w:pPr>
      <w:r w:rsidRPr="00B82595">
        <w:rPr>
          <w:b/>
        </w:rPr>
        <w:t>Other Forms Included</w:t>
      </w:r>
      <w:r>
        <w:rPr>
          <w:b/>
        </w:rPr>
        <w:t>:</w:t>
      </w:r>
    </w:p>
    <w:p w:rsidR="001C57CF" w:rsidRDefault="001C57CF" w:rsidP="00BC7029">
      <w:pPr>
        <w:spacing w:after="0"/>
        <w:ind w:left="720"/>
        <w:jc w:val="both"/>
      </w:pPr>
      <w:r>
        <w:t>(All are available in electronic form from a contracting office or</w:t>
      </w:r>
      <w:r w:rsidR="00B82595">
        <w:t xml:space="preserve"> </w:t>
      </w:r>
      <w:r>
        <w:t>college/division/department business administrator.)</w:t>
      </w:r>
    </w:p>
    <w:p w:rsidR="001C57CF" w:rsidRDefault="00B82595" w:rsidP="001C57CF">
      <w:pPr>
        <w:spacing w:after="0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 w:rsidR="001C57CF">
        <w:t xml:space="preserve">Justification </w:t>
      </w:r>
      <w:r>
        <w:t>for</w:t>
      </w:r>
      <w:r w:rsidR="001C57CF">
        <w:t xml:space="preserve"> Untimely Contract Submittal</w:t>
      </w:r>
    </w:p>
    <w:p w:rsidR="00B82595" w:rsidRDefault="00B82595" w:rsidP="001C57CF">
      <w:pPr>
        <w:spacing w:after="0"/>
      </w:pPr>
      <w:r>
        <w:tab/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rPr>
          <w:rFonts w:cstheme="minorHAnsi"/>
        </w:rPr>
        <w:t> </w:t>
      </w:r>
      <w:r w:rsidR="001C57CF">
        <w:t>Recommendation for Award</w:t>
      </w:r>
    </w:p>
    <w:p w:rsidR="00673C84" w:rsidRDefault="00673C84" w:rsidP="001C57CF">
      <w:pPr>
        <w:spacing w:after="0"/>
      </w:pPr>
    </w:p>
    <w:p w:rsidR="00673C84" w:rsidRDefault="00673C84" w:rsidP="001C57CF">
      <w:pPr>
        <w:spacing w:after="0"/>
      </w:pPr>
    </w:p>
    <w:p w:rsidR="00B3295D" w:rsidRDefault="00B82595" w:rsidP="00B3295D">
      <w:pPr>
        <w:jc w:val="both"/>
        <w:rPr>
          <w:b/>
          <w:smallCaps/>
        </w:rPr>
      </w:pPr>
      <w:r>
        <w:rPr>
          <w:b/>
          <w:smallCaps/>
        </w:rPr>
        <w:t>Approvals</w:t>
      </w:r>
      <w:r w:rsidR="00B3295D">
        <w:rPr>
          <w:b/>
          <w:smallCaps/>
        </w:rPr>
        <w:t>:</w:t>
      </w:r>
    </w:p>
    <w:p w:rsidR="00673C84" w:rsidRPr="0048155D" w:rsidRDefault="00673C84" w:rsidP="00673C84"/>
    <w:p w:rsidR="00B3295D" w:rsidRDefault="00B3295D" w:rsidP="00B3295D">
      <w:r>
        <w:t>_________________________________</w:t>
      </w:r>
      <w:r>
        <w:tab/>
      </w:r>
      <w:r w:rsidR="00B82595">
        <w:tab/>
      </w:r>
      <w:r w:rsidRPr="008F39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6" w:name="Text14"/>
      <w:r w:rsidRPr="008F39CE">
        <w:rPr>
          <w:u w:val="single"/>
        </w:rPr>
        <w:instrText xml:space="preserve"> FORMTEXT </w:instrText>
      </w:r>
      <w:r w:rsidRPr="008F39CE">
        <w:rPr>
          <w:u w:val="single"/>
        </w:rPr>
      </w:r>
      <w:r w:rsidRPr="008F39CE">
        <w:rPr>
          <w:u w:val="single"/>
        </w:rPr>
        <w:fldChar w:fldCharType="separate"/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u w:val="single"/>
        </w:rPr>
        <w:fldChar w:fldCharType="end"/>
      </w:r>
      <w:bookmarkEnd w:id="6"/>
      <w:r>
        <w:br/>
      </w:r>
      <w:r w:rsidR="00B82595">
        <w:t>Dean/Director/Other Originating Unit Official</w:t>
      </w:r>
      <w:r>
        <w:t xml:space="preserve"> </w:t>
      </w:r>
      <w:r>
        <w:tab/>
      </w:r>
      <w:r>
        <w:tab/>
        <w:t>Date</w:t>
      </w:r>
    </w:p>
    <w:p w:rsidR="00B82595" w:rsidRDefault="00B82595" w:rsidP="00392854">
      <w:pPr>
        <w:jc w:val="both"/>
      </w:pPr>
    </w:p>
    <w:p w:rsidR="00B82595" w:rsidRDefault="00B82595" w:rsidP="00B82595">
      <w:r>
        <w:t>_________________________________</w:t>
      </w:r>
      <w:r>
        <w:tab/>
      </w:r>
      <w:r>
        <w:tab/>
      </w:r>
      <w:r w:rsidRPr="008F39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F39CE">
        <w:rPr>
          <w:u w:val="single"/>
        </w:rPr>
        <w:instrText xml:space="preserve"> FORMTEXT </w:instrText>
      </w:r>
      <w:r w:rsidRPr="008F39CE">
        <w:rPr>
          <w:u w:val="single"/>
        </w:rPr>
      </w:r>
      <w:r w:rsidRPr="008F39CE">
        <w:rPr>
          <w:u w:val="single"/>
        </w:rPr>
        <w:fldChar w:fldCharType="separate"/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u w:val="single"/>
        </w:rPr>
        <w:fldChar w:fldCharType="end"/>
      </w:r>
      <w:r>
        <w:br/>
        <w:t>Department Chair</w:t>
      </w:r>
      <w:r w:rsidR="00BF3BB9">
        <w:t>, if</w:t>
      </w:r>
      <w:r>
        <w:t xml:space="preserve"> applicable</w:t>
      </w:r>
      <w:r w:rsidR="00BF3BB9">
        <w:tab/>
      </w:r>
      <w:r>
        <w:tab/>
      </w:r>
      <w:r>
        <w:tab/>
      </w:r>
      <w:r>
        <w:tab/>
        <w:t>Date</w:t>
      </w:r>
    </w:p>
    <w:p w:rsidR="00B82595" w:rsidRDefault="00B82595" w:rsidP="00392854">
      <w:pPr>
        <w:jc w:val="both"/>
      </w:pPr>
    </w:p>
    <w:p w:rsidR="00B82595" w:rsidRDefault="00B82595" w:rsidP="00B82595">
      <w:r>
        <w:t>_________________________________</w:t>
      </w:r>
      <w:r>
        <w:tab/>
      </w:r>
      <w:r>
        <w:tab/>
      </w:r>
      <w:r w:rsidRPr="008F39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F39CE">
        <w:rPr>
          <w:u w:val="single"/>
        </w:rPr>
        <w:instrText xml:space="preserve"> FORMTEXT </w:instrText>
      </w:r>
      <w:r w:rsidRPr="008F39CE">
        <w:rPr>
          <w:u w:val="single"/>
        </w:rPr>
      </w:r>
      <w:r w:rsidRPr="008F39CE">
        <w:rPr>
          <w:u w:val="single"/>
        </w:rPr>
        <w:fldChar w:fldCharType="separate"/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noProof/>
          <w:u w:val="single"/>
        </w:rPr>
        <w:t> </w:t>
      </w:r>
      <w:r w:rsidRPr="008F39CE">
        <w:rPr>
          <w:u w:val="single"/>
        </w:rPr>
        <w:fldChar w:fldCharType="end"/>
      </w:r>
      <w:r>
        <w:br/>
        <w:t>College/Division Business Administrator</w:t>
      </w:r>
      <w:r>
        <w:tab/>
      </w:r>
      <w:r>
        <w:tab/>
      </w:r>
      <w:r>
        <w:tab/>
        <w:t>Date</w:t>
      </w:r>
    </w:p>
    <w:p w:rsidR="00AB2B55" w:rsidRDefault="00AB2B55" w:rsidP="00B82595"/>
    <w:p w:rsidR="00AB2B55" w:rsidRDefault="00AB2B55" w:rsidP="00B82595"/>
    <w:p w:rsidR="00AB2B55" w:rsidRDefault="00AB2B55" w:rsidP="00B82595"/>
    <w:p w:rsidR="00AB2B55" w:rsidRPr="00AB2B55" w:rsidRDefault="00AB2B55" w:rsidP="00B82595">
      <w:pPr>
        <w:rPr>
          <w:i/>
          <w:sz w:val="18"/>
        </w:rPr>
      </w:pPr>
      <w:r w:rsidRPr="00AB2B55">
        <w:rPr>
          <w:i/>
          <w:sz w:val="18"/>
        </w:rPr>
        <w:t xml:space="preserve">* Information required only if, instead of paying a contractor, you are receiving funds from </w:t>
      </w:r>
      <w:r>
        <w:rPr>
          <w:i/>
          <w:sz w:val="18"/>
        </w:rPr>
        <w:t>a</w:t>
      </w:r>
      <w:r w:rsidRPr="00AB2B55">
        <w:rPr>
          <w:i/>
          <w:sz w:val="18"/>
        </w:rPr>
        <w:t xml:space="preserve"> contractor.</w:t>
      </w:r>
    </w:p>
    <w:p w:rsidR="00AB2B55" w:rsidRPr="006D3B86" w:rsidRDefault="00AB2B55" w:rsidP="00B82595">
      <w:pPr>
        <w:rPr>
          <w:sz w:val="18"/>
        </w:rPr>
      </w:pPr>
    </w:p>
    <w:sectPr w:rsidR="00AB2B55" w:rsidRPr="006D3B86" w:rsidSect="00734B78">
      <w:headerReference w:type="default" r:id="rId12"/>
      <w:footerReference w:type="default" r:id="rId13"/>
      <w:pgSz w:w="12240" w:h="15840"/>
      <w:pgMar w:top="16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1AF" w:rsidRDefault="00E261AF" w:rsidP="00905605">
      <w:pPr>
        <w:spacing w:after="0" w:line="240" w:lineRule="auto"/>
      </w:pPr>
      <w:r>
        <w:separator/>
      </w:r>
    </w:p>
  </w:endnote>
  <w:endnote w:type="continuationSeparator" w:id="0">
    <w:p w:rsidR="00E261AF" w:rsidRDefault="00E261AF" w:rsidP="0090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31"/>
      <w:gridCol w:w="959"/>
    </w:tblGrid>
    <w:tr w:rsidR="00314AD4" w:rsidTr="00EA44B4">
      <w:tc>
        <w:tcPr>
          <w:tcW w:w="4500" w:type="pct"/>
          <w:tcBorders>
            <w:top w:val="single" w:sz="4" w:space="0" w:color="000000" w:themeColor="text1"/>
          </w:tcBorders>
        </w:tcPr>
        <w:p w:rsidR="00314AD4" w:rsidRDefault="009440CF" w:rsidP="00B93758">
          <w:pPr>
            <w:pStyle w:val="Footer"/>
            <w:jc w:val="right"/>
          </w:pPr>
          <w:r w:rsidRPr="009440CF">
            <w:t>DOR.OCG.C.08 - SP Contract Cover Sheet</w:t>
          </w:r>
        </w:p>
        <w:p w:rsidR="00314AD4" w:rsidRDefault="00314AD4" w:rsidP="00AB2B55">
          <w:pPr>
            <w:pStyle w:val="Footer"/>
            <w:jc w:val="right"/>
          </w:pPr>
          <w:r>
            <w:t xml:space="preserve">Form updated </w:t>
          </w:r>
          <w:r w:rsidR="00AB2B55">
            <w:t xml:space="preserve">July </w:t>
          </w:r>
          <w:r>
            <w:t>201</w:t>
          </w:r>
          <w:r w:rsidR="00AB2B55">
            <w:t>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CC0000"/>
          <w:vAlign w:val="center"/>
        </w:tcPr>
        <w:p w:rsidR="00314AD4" w:rsidRDefault="00314AD4" w:rsidP="00E8068A">
          <w:pPr>
            <w:pStyle w:val="Header"/>
            <w:jc w:val="cent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440CF" w:rsidRPr="009440CF"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  <w:r>
            <w:rPr>
              <w:noProof/>
              <w:color w:val="FFFFFF" w:themeColor="background1"/>
            </w:rPr>
            <w:t xml:space="preserve"> of </w:t>
          </w:r>
          <w:r w:rsidR="009440CF">
            <w:fldChar w:fldCharType="begin"/>
          </w:r>
          <w:r w:rsidR="009440CF">
            <w:instrText xml:space="preserve"> NUMPAGES  \* MERGEFORMAT </w:instrText>
          </w:r>
          <w:r w:rsidR="009440CF">
            <w:fldChar w:fldCharType="separate"/>
          </w:r>
          <w:r w:rsidR="009440CF" w:rsidRPr="009440CF">
            <w:rPr>
              <w:noProof/>
              <w:color w:val="FFFFFF" w:themeColor="background1"/>
            </w:rPr>
            <w:t>2</w:t>
          </w:r>
          <w:r w:rsidR="009440CF">
            <w:rPr>
              <w:noProof/>
              <w:color w:val="FFFFFF" w:themeColor="background1"/>
            </w:rPr>
            <w:fldChar w:fldCharType="end"/>
          </w:r>
        </w:p>
      </w:tc>
    </w:tr>
  </w:tbl>
  <w:p w:rsidR="00314AD4" w:rsidRDefault="00314A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1AF" w:rsidRDefault="00E261AF" w:rsidP="00905605">
      <w:pPr>
        <w:spacing w:after="0" w:line="240" w:lineRule="auto"/>
      </w:pPr>
      <w:r>
        <w:separator/>
      </w:r>
    </w:p>
  </w:footnote>
  <w:footnote w:type="continuationSeparator" w:id="0">
    <w:p w:rsidR="00E261AF" w:rsidRDefault="00E261AF" w:rsidP="00905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D4" w:rsidRDefault="00314AD4" w:rsidP="00905605">
    <w:pPr>
      <w:pStyle w:val="Header"/>
      <w:jc w:val="center"/>
    </w:pPr>
    <w:r>
      <w:rPr>
        <w:noProof/>
      </w:rPr>
      <w:drawing>
        <wp:inline distT="0" distB="0" distL="0" distR="0" wp14:anchorId="42885F74" wp14:editId="04C2B94A">
          <wp:extent cx="5641859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-Division-of-Research_terti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1859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85791"/>
    <w:multiLevelType w:val="hybridMultilevel"/>
    <w:tmpl w:val="8AD0BD8E"/>
    <w:lvl w:ilvl="0" w:tplc="6E009152">
      <w:start w:val="4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728FF"/>
    <w:multiLevelType w:val="hybridMultilevel"/>
    <w:tmpl w:val="05C6C7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F6197"/>
    <w:multiLevelType w:val="hybridMultilevel"/>
    <w:tmpl w:val="97CABD98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47ED7"/>
    <w:multiLevelType w:val="hybridMultilevel"/>
    <w:tmpl w:val="2FEA7FA2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578AD"/>
    <w:multiLevelType w:val="hybridMultilevel"/>
    <w:tmpl w:val="C0FE7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1D4DAC"/>
    <w:multiLevelType w:val="hybridMultilevel"/>
    <w:tmpl w:val="28549AA6"/>
    <w:lvl w:ilvl="0" w:tplc="1382D63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B3C56"/>
    <w:multiLevelType w:val="hybridMultilevel"/>
    <w:tmpl w:val="33BAD81E"/>
    <w:lvl w:ilvl="0" w:tplc="02EEE1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F7054"/>
    <w:multiLevelType w:val="hybridMultilevel"/>
    <w:tmpl w:val="186C6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D50FF3"/>
    <w:multiLevelType w:val="hybridMultilevel"/>
    <w:tmpl w:val="50F8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377649"/>
    <w:multiLevelType w:val="hybridMultilevel"/>
    <w:tmpl w:val="1C008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3D3901"/>
    <w:multiLevelType w:val="hybridMultilevel"/>
    <w:tmpl w:val="22846C98"/>
    <w:lvl w:ilvl="0" w:tplc="A53A238C">
      <w:start w:val="4"/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34422D4"/>
    <w:multiLevelType w:val="hybridMultilevel"/>
    <w:tmpl w:val="C338E53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AA3ACF"/>
    <w:multiLevelType w:val="hybridMultilevel"/>
    <w:tmpl w:val="4CDE71E2"/>
    <w:lvl w:ilvl="0" w:tplc="13E6B2C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E960E8"/>
    <w:multiLevelType w:val="hybridMultilevel"/>
    <w:tmpl w:val="13809ADA"/>
    <w:lvl w:ilvl="0" w:tplc="21DAF8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C281F"/>
    <w:multiLevelType w:val="hybridMultilevel"/>
    <w:tmpl w:val="F55A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126F6B"/>
    <w:multiLevelType w:val="hybridMultilevel"/>
    <w:tmpl w:val="3B78C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5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3"/>
  </w:num>
  <w:num w:numId="14">
    <w:abstractNumId w:val="8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ocumentProtection w:edit="forms" w:enforcement="1" w:cryptProviderType="rsaFull" w:cryptAlgorithmClass="hash" w:cryptAlgorithmType="typeAny" w:cryptAlgorithmSid="4" w:cryptSpinCount="100000" w:hash="0sotEFh9EPrRykmMLHuZqQF0s6A=" w:salt="NVJ3VlM9VyKPMX+GCzNR0w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CF"/>
    <w:rsid w:val="00044371"/>
    <w:rsid w:val="00064F3F"/>
    <w:rsid w:val="0007262D"/>
    <w:rsid w:val="00096EDE"/>
    <w:rsid w:val="000D06AF"/>
    <w:rsid w:val="00104E9B"/>
    <w:rsid w:val="00130B10"/>
    <w:rsid w:val="00153EA3"/>
    <w:rsid w:val="00155521"/>
    <w:rsid w:val="001828EA"/>
    <w:rsid w:val="00184C65"/>
    <w:rsid w:val="00187431"/>
    <w:rsid w:val="00191D7B"/>
    <w:rsid w:val="00194A44"/>
    <w:rsid w:val="001C57CF"/>
    <w:rsid w:val="001D3D8D"/>
    <w:rsid w:val="001F3C3E"/>
    <w:rsid w:val="001F47E0"/>
    <w:rsid w:val="00222BC1"/>
    <w:rsid w:val="002814F8"/>
    <w:rsid w:val="002B4A28"/>
    <w:rsid w:val="00314AD4"/>
    <w:rsid w:val="003178FE"/>
    <w:rsid w:val="00332E1E"/>
    <w:rsid w:val="00372615"/>
    <w:rsid w:val="00392854"/>
    <w:rsid w:val="003976FB"/>
    <w:rsid w:val="003E29AC"/>
    <w:rsid w:val="003F3BCE"/>
    <w:rsid w:val="00444CC4"/>
    <w:rsid w:val="00456561"/>
    <w:rsid w:val="0048155D"/>
    <w:rsid w:val="00481FEF"/>
    <w:rsid w:val="004B6289"/>
    <w:rsid w:val="004D6D18"/>
    <w:rsid w:val="00501877"/>
    <w:rsid w:val="005178B7"/>
    <w:rsid w:val="00530627"/>
    <w:rsid w:val="00534EB8"/>
    <w:rsid w:val="0054091A"/>
    <w:rsid w:val="005432D7"/>
    <w:rsid w:val="00555633"/>
    <w:rsid w:val="005809FF"/>
    <w:rsid w:val="005C40ED"/>
    <w:rsid w:val="005D1CD5"/>
    <w:rsid w:val="00640821"/>
    <w:rsid w:val="00673C84"/>
    <w:rsid w:val="006C79C0"/>
    <w:rsid w:val="006D3B86"/>
    <w:rsid w:val="006F5D0A"/>
    <w:rsid w:val="00730EAE"/>
    <w:rsid w:val="00734B78"/>
    <w:rsid w:val="00750AE1"/>
    <w:rsid w:val="00763A20"/>
    <w:rsid w:val="007A1854"/>
    <w:rsid w:val="007B2880"/>
    <w:rsid w:val="007D3956"/>
    <w:rsid w:val="0081033A"/>
    <w:rsid w:val="008256DA"/>
    <w:rsid w:val="00826461"/>
    <w:rsid w:val="00860E4F"/>
    <w:rsid w:val="00867EA0"/>
    <w:rsid w:val="008763E8"/>
    <w:rsid w:val="0088728A"/>
    <w:rsid w:val="008A1415"/>
    <w:rsid w:val="008D627D"/>
    <w:rsid w:val="008F39CE"/>
    <w:rsid w:val="008F4D96"/>
    <w:rsid w:val="00905605"/>
    <w:rsid w:val="009440CF"/>
    <w:rsid w:val="009701AF"/>
    <w:rsid w:val="0099183E"/>
    <w:rsid w:val="009C38AC"/>
    <w:rsid w:val="009E35CB"/>
    <w:rsid w:val="00A034A6"/>
    <w:rsid w:val="00A10C1D"/>
    <w:rsid w:val="00A52B9A"/>
    <w:rsid w:val="00AA2742"/>
    <w:rsid w:val="00AB2B55"/>
    <w:rsid w:val="00AB30B3"/>
    <w:rsid w:val="00AD6C38"/>
    <w:rsid w:val="00AE6C7E"/>
    <w:rsid w:val="00B0159A"/>
    <w:rsid w:val="00B3295D"/>
    <w:rsid w:val="00B82595"/>
    <w:rsid w:val="00B90C16"/>
    <w:rsid w:val="00B91818"/>
    <w:rsid w:val="00B91B97"/>
    <w:rsid w:val="00B93758"/>
    <w:rsid w:val="00BC254A"/>
    <w:rsid w:val="00BC7029"/>
    <w:rsid w:val="00BF3BB9"/>
    <w:rsid w:val="00C15E85"/>
    <w:rsid w:val="00C4226B"/>
    <w:rsid w:val="00C50277"/>
    <w:rsid w:val="00C85982"/>
    <w:rsid w:val="00CE28A0"/>
    <w:rsid w:val="00D55920"/>
    <w:rsid w:val="00D839E9"/>
    <w:rsid w:val="00D92457"/>
    <w:rsid w:val="00DB7F03"/>
    <w:rsid w:val="00DE30FD"/>
    <w:rsid w:val="00DE5723"/>
    <w:rsid w:val="00DE75D7"/>
    <w:rsid w:val="00DF4C79"/>
    <w:rsid w:val="00E03587"/>
    <w:rsid w:val="00E07E2A"/>
    <w:rsid w:val="00E261AF"/>
    <w:rsid w:val="00E3477C"/>
    <w:rsid w:val="00E4549C"/>
    <w:rsid w:val="00E50ADA"/>
    <w:rsid w:val="00E721A6"/>
    <w:rsid w:val="00E8068A"/>
    <w:rsid w:val="00E81CC7"/>
    <w:rsid w:val="00E8777C"/>
    <w:rsid w:val="00EA44B4"/>
    <w:rsid w:val="00EA7DAB"/>
    <w:rsid w:val="00EB5024"/>
    <w:rsid w:val="00ED52EE"/>
    <w:rsid w:val="00EE0CD2"/>
    <w:rsid w:val="00EE1CB2"/>
    <w:rsid w:val="00F731EC"/>
    <w:rsid w:val="00FC5C70"/>
    <w:rsid w:val="00FD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2B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05"/>
  </w:style>
  <w:style w:type="paragraph" w:styleId="Footer">
    <w:name w:val="footer"/>
    <w:basedOn w:val="Normal"/>
    <w:link w:val="FooterChar"/>
    <w:uiPriority w:val="99"/>
    <w:unhideWhenUsed/>
    <w:rsid w:val="0090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05"/>
  </w:style>
  <w:style w:type="paragraph" w:styleId="BalloonText">
    <w:name w:val="Balloon Text"/>
    <w:basedOn w:val="Normal"/>
    <w:link w:val="BalloonTextChar"/>
    <w:uiPriority w:val="99"/>
    <w:semiHidden/>
    <w:unhideWhenUsed/>
    <w:rsid w:val="00905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6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34A6"/>
    <w:pPr>
      <w:ind w:left="720"/>
      <w:contextualSpacing/>
    </w:pPr>
  </w:style>
  <w:style w:type="paragraph" w:customStyle="1" w:styleId="DORHed">
    <w:name w:val="DOR_Hed"/>
    <w:basedOn w:val="Normal"/>
    <w:link w:val="DORHedChar"/>
    <w:qFormat/>
    <w:rsid w:val="008F39CE"/>
    <w:pPr>
      <w:jc w:val="center"/>
    </w:pPr>
    <w:rPr>
      <w:b/>
      <w:smallCaps/>
      <w:sz w:val="36"/>
    </w:rPr>
  </w:style>
  <w:style w:type="character" w:customStyle="1" w:styleId="DORHedChar">
    <w:name w:val="DOR_Hed Char"/>
    <w:basedOn w:val="DefaultParagraphFont"/>
    <w:link w:val="DORHed"/>
    <w:rsid w:val="008F39CE"/>
    <w:rPr>
      <w:b/>
      <w:smallCaps/>
      <w:sz w:val="36"/>
    </w:rPr>
  </w:style>
  <w:style w:type="character" w:styleId="Hyperlink">
    <w:name w:val="Hyperlink"/>
    <w:basedOn w:val="DefaultParagraphFont"/>
    <w:uiPriority w:val="99"/>
    <w:unhideWhenUsed/>
    <w:rsid w:val="00B90C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90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B2B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esearch.uh.edu/getattachment/5d13aaf0-ba13-4510-84b9-6612904c4ec9/Contracted-Services-Accounts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window.state.tx.us/procurement/cmbl/cmblhub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esearch.uh.edu/Forms/Contract-Agreement-Forms.asp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R%20TEMPLATES\Documents%20and%20Form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2987E-6CC7-414D-9FAC-ABAEE10C3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Documents and Forms template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Salazar, Maribel</dc:creator>
  <cp:lastModifiedBy>Salazar, Maribel</cp:lastModifiedBy>
  <cp:revision>3</cp:revision>
  <dcterms:created xsi:type="dcterms:W3CDTF">2013-07-01T13:43:00Z</dcterms:created>
  <dcterms:modified xsi:type="dcterms:W3CDTF">2014-04-22T18:58:00Z</dcterms:modified>
</cp:coreProperties>
</file>