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384" w:rsidRPr="007D2384" w:rsidRDefault="006B2FFB" w:rsidP="00FA2CD1">
      <w:pPr>
        <w:tabs>
          <w:tab w:val="left" w:pos="4140"/>
        </w:tabs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17"/>
          <w:szCs w:val="17"/>
        </w:rPr>
        <w:drawing>
          <wp:inline distT="0" distB="0" distL="0" distR="0">
            <wp:extent cx="1971675" cy="714375"/>
            <wp:effectExtent l="19050" t="0" r="9525" b="0"/>
            <wp:docPr id="1" name="Picture 1" descr="UH with YATP pri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H with YATP primar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384" w:rsidRPr="007D2384" w:rsidRDefault="007D2384" w:rsidP="00FA2CD1">
      <w:pPr>
        <w:tabs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:rsidR="007D2384" w:rsidRPr="007D2384" w:rsidRDefault="007D2384" w:rsidP="00FA2CD1">
      <w:pPr>
        <w:tabs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  <w:r w:rsidRPr="007D2384">
        <w:rPr>
          <w:rFonts w:ascii="Arial" w:hAnsi="Arial" w:cs="Arial"/>
          <w:sz w:val="20"/>
          <w:szCs w:val="20"/>
        </w:rPr>
        <w:t>Division of Administration and Finance</w:t>
      </w:r>
    </w:p>
    <w:p w:rsidR="007D2384" w:rsidRPr="002559F4" w:rsidRDefault="002559F4" w:rsidP="009E6D17">
      <w:pPr>
        <w:jc w:val="center"/>
        <w:rPr>
          <w:rFonts w:ascii="Arial" w:hAnsi="Arial" w:cs="Arial"/>
          <w:sz w:val="20"/>
          <w:szCs w:val="20"/>
        </w:rPr>
      </w:pPr>
      <w:r w:rsidRPr="002559F4">
        <w:rPr>
          <w:rFonts w:ascii="Arial" w:hAnsi="Arial" w:cs="Arial"/>
          <w:sz w:val="20"/>
          <w:szCs w:val="20"/>
        </w:rPr>
        <w:t>University Services</w:t>
      </w:r>
    </w:p>
    <w:p w:rsidR="002559F4" w:rsidRPr="007D2384" w:rsidRDefault="002559F4" w:rsidP="009E6D17">
      <w:pPr>
        <w:jc w:val="center"/>
        <w:rPr>
          <w:rFonts w:ascii="Arial" w:hAnsi="Arial" w:cs="Arial"/>
          <w:b/>
          <w:sz w:val="20"/>
          <w:szCs w:val="20"/>
        </w:rPr>
      </w:pPr>
    </w:p>
    <w:p w:rsidR="007D2384" w:rsidRPr="007D2384" w:rsidRDefault="007D2384" w:rsidP="009E6D17">
      <w:pPr>
        <w:jc w:val="center"/>
        <w:rPr>
          <w:rFonts w:ascii="Arial" w:hAnsi="Arial" w:cs="Arial"/>
          <w:b/>
          <w:sz w:val="20"/>
          <w:szCs w:val="20"/>
        </w:rPr>
      </w:pPr>
    </w:p>
    <w:p w:rsidR="00443239" w:rsidRPr="00FA2CD1" w:rsidRDefault="009E6D17" w:rsidP="009E6D17">
      <w:pPr>
        <w:jc w:val="center"/>
        <w:rPr>
          <w:rFonts w:ascii="Arial" w:hAnsi="Arial" w:cs="Arial"/>
          <w:b/>
          <w:sz w:val="32"/>
          <w:szCs w:val="32"/>
        </w:rPr>
      </w:pPr>
      <w:r w:rsidRPr="00FA2CD1">
        <w:rPr>
          <w:rFonts w:ascii="Arial" w:hAnsi="Arial" w:cs="Arial"/>
          <w:b/>
          <w:sz w:val="32"/>
          <w:szCs w:val="32"/>
        </w:rPr>
        <w:t>Press Release</w:t>
      </w:r>
    </w:p>
    <w:p w:rsidR="009E6D17" w:rsidRPr="009E6D17" w:rsidRDefault="009E6D17">
      <w:pPr>
        <w:rPr>
          <w:rFonts w:ascii="Arial" w:hAnsi="Arial" w:cs="Arial"/>
        </w:rPr>
      </w:pPr>
    </w:p>
    <w:p w:rsidR="009E6D17" w:rsidRDefault="009E6D17">
      <w:pPr>
        <w:rPr>
          <w:rFonts w:ascii="Arial" w:hAnsi="Arial" w:cs="Arial"/>
          <w:sz w:val="20"/>
          <w:szCs w:val="20"/>
        </w:rPr>
      </w:pPr>
      <w:r w:rsidRPr="009E6D17">
        <w:rPr>
          <w:rFonts w:ascii="Arial" w:hAnsi="Arial" w:cs="Arial"/>
          <w:sz w:val="20"/>
          <w:szCs w:val="20"/>
        </w:rPr>
        <w:t>FOR IMMEDIATE RELEASE</w:t>
      </w:r>
    </w:p>
    <w:p w:rsidR="009E6D17" w:rsidRDefault="009E6D17">
      <w:pPr>
        <w:rPr>
          <w:rFonts w:ascii="Arial" w:hAnsi="Arial" w:cs="Arial"/>
          <w:sz w:val="20"/>
          <w:szCs w:val="20"/>
        </w:rPr>
      </w:pPr>
    </w:p>
    <w:p w:rsidR="009E6D17" w:rsidRDefault="007813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Ruth Hulett</w:t>
      </w:r>
    </w:p>
    <w:p w:rsidR="009E6D17" w:rsidRDefault="007813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Administrative Assistant</w:t>
      </w:r>
    </w:p>
    <w:p w:rsidR="009E6D17" w:rsidRDefault="000567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</w:t>
      </w:r>
      <w:r w:rsidR="00781334">
        <w:rPr>
          <w:rFonts w:ascii="Arial" w:hAnsi="Arial" w:cs="Arial"/>
          <w:sz w:val="20"/>
          <w:szCs w:val="20"/>
        </w:rPr>
        <w:t>:  713-743-3788</w:t>
      </w:r>
    </w:p>
    <w:p w:rsidR="00781334" w:rsidRDefault="007813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rmhulett@central.uh.edu</w:t>
      </w:r>
    </w:p>
    <w:p w:rsidR="00781334" w:rsidRDefault="00781334"/>
    <w:p w:rsidR="009E6D17" w:rsidRDefault="009E6D17">
      <w:pPr>
        <w:rPr>
          <w:rFonts w:ascii="Arial" w:hAnsi="Arial" w:cs="Arial"/>
          <w:sz w:val="20"/>
          <w:szCs w:val="20"/>
        </w:rPr>
      </w:pPr>
    </w:p>
    <w:p w:rsidR="009E6D17" w:rsidRDefault="009E6D17">
      <w:pPr>
        <w:rPr>
          <w:rFonts w:ascii="Arial" w:hAnsi="Arial" w:cs="Arial"/>
          <w:sz w:val="20"/>
          <w:szCs w:val="20"/>
        </w:rPr>
      </w:pPr>
    </w:p>
    <w:p w:rsidR="004A1378" w:rsidRPr="00FE4CCD" w:rsidRDefault="00FE4CCD" w:rsidP="009E6D17">
      <w:pPr>
        <w:jc w:val="center"/>
        <w:rPr>
          <w:rFonts w:ascii="Arial" w:hAnsi="Arial" w:cs="Arial"/>
          <w:b/>
        </w:rPr>
      </w:pPr>
      <w:r w:rsidRPr="00FE4CCD">
        <w:rPr>
          <w:rFonts w:ascii="Arial" w:hAnsi="Arial" w:cs="Arial"/>
          <w:b/>
        </w:rPr>
        <w:t>CLASSROOM AND BUSINESS BUILDING</w:t>
      </w:r>
    </w:p>
    <w:p w:rsidR="00532B61" w:rsidRPr="00532B61" w:rsidRDefault="00532B61" w:rsidP="00532B61">
      <w:pPr>
        <w:jc w:val="center"/>
        <w:rPr>
          <w:rFonts w:ascii="Arial" w:hAnsi="Arial" w:cs="Arial"/>
          <w:b/>
          <w:sz w:val="20"/>
          <w:szCs w:val="20"/>
        </w:rPr>
      </w:pPr>
    </w:p>
    <w:p w:rsidR="00532B61" w:rsidRPr="00532B61" w:rsidRDefault="00532B61" w:rsidP="00532B61">
      <w:pPr>
        <w:rPr>
          <w:rFonts w:ascii="Arial" w:hAnsi="Arial" w:cs="Arial"/>
          <w:sz w:val="20"/>
          <w:szCs w:val="20"/>
        </w:rPr>
      </w:pPr>
    </w:p>
    <w:p w:rsidR="00532B61" w:rsidRPr="00532B61" w:rsidRDefault="00532B61" w:rsidP="00532B61">
      <w:pPr>
        <w:rPr>
          <w:rFonts w:ascii="Arial" w:hAnsi="Arial" w:cs="Arial"/>
          <w:sz w:val="20"/>
          <w:szCs w:val="20"/>
        </w:rPr>
      </w:pPr>
    </w:p>
    <w:p w:rsidR="00FE4CCD" w:rsidRDefault="00532B61" w:rsidP="00245771">
      <w:pPr>
        <w:pBdr>
          <w:bottom w:val="single" w:sz="6" w:space="0" w:color="auto"/>
        </w:pBdr>
        <w:rPr>
          <w:rFonts w:ascii="Arial" w:hAnsi="Arial" w:cs="Arial"/>
          <w:sz w:val="20"/>
          <w:szCs w:val="20"/>
        </w:rPr>
      </w:pPr>
      <w:r w:rsidRPr="00532B61">
        <w:rPr>
          <w:rFonts w:ascii="Arial" w:hAnsi="Arial" w:cs="Arial"/>
          <w:sz w:val="20"/>
          <w:szCs w:val="20"/>
        </w:rPr>
        <w:t>Houston</w:t>
      </w:r>
      <w:r w:rsidR="00680E8B">
        <w:rPr>
          <w:rFonts w:ascii="Arial" w:hAnsi="Arial" w:cs="Arial"/>
          <w:sz w:val="20"/>
          <w:szCs w:val="20"/>
        </w:rPr>
        <w:t>,</w:t>
      </w:r>
      <w:r w:rsidR="00035139">
        <w:rPr>
          <w:rFonts w:ascii="Arial" w:hAnsi="Arial" w:cs="Arial"/>
          <w:sz w:val="20"/>
          <w:szCs w:val="20"/>
        </w:rPr>
        <w:t xml:space="preserve"> Texas, </w:t>
      </w:r>
      <w:r w:rsidR="00FE4CCD">
        <w:rPr>
          <w:rFonts w:ascii="Arial" w:hAnsi="Arial" w:cs="Arial"/>
          <w:sz w:val="20"/>
          <w:szCs w:val="20"/>
        </w:rPr>
        <w:t xml:space="preserve">July 28, 2011 </w:t>
      </w:r>
      <w:r w:rsidR="00781334">
        <w:rPr>
          <w:rFonts w:ascii="Arial" w:hAnsi="Arial" w:cs="Arial"/>
          <w:sz w:val="20"/>
          <w:szCs w:val="20"/>
        </w:rPr>
        <w:t xml:space="preserve">- </w:t>
      </w:r>
      <w:r w:rsidR="00035139">
        <w:rPr>
          <w:rFonts w:ascii="Arial" w:hAnsi="Arial" w:cs="Arial"/>
          <w:sz w:val="20"/>
          <w:szCs w:val="20"/>
        </w:rPr>
        <w:t xml:space="preserve">On </w:t>
      </w:r>
      <w:r w:rsidR="00FE4CCD">
        <w:rPr>
          <w:rFonts w:ascii="Arial" w:hAnsi="Arial" w:cs="Arial"/>
          <w:sz w:val="20"/>
          <w:szCs w:val="20"/>
        </w:rPr>
        <w:t>Saturday, August 6, 2011</w:t>
      </w:r>
      <w:r w:rsidR="00035139">
        <w:rPr>
          <w:rFonts w:ascii="Arial" w:hAnsi="Arial" w:cs="Arial"/>
          <w:sz w:val="20"/>
          <w:szCs w:val="20"/>
        </w:rPr>
        <w:t>,</w:t>
      </w:r>
      <w:r w:rsidR="00FE4CCD">
        <w:rPr>
          <w:rFonts w:ascii="Arial" w:hAnsi="Arial" w:cs="Arial"/>
          <w:sz w:val="20"/>
          <w:szCs w:val="20"/>
        </w:rPr>
        <w:t xml:space="preserve"> </w:t>
      </w:r>
      <w:r w:rsidR="00035139">
        <w:rPr>
          <w:rFonts w:ascii="Arial" w:hAnsi="Arial" w:cs="Arial"/>
          <w:sz w:val="20"/>
          <w:szCs w:val="20"/>
        </w:rPr>
        <w:t xml:space="preserve">there will be a </w:t>
      </w:r>
      <w:r w:rsidR="00FE4CCD">
        <w:rPr>
          <w:rFonts w:ascii="Arial" w:hAnsi="Arial" w:cs="Arial"/>
          <w:sz w:val="20"/>
          <w:szCs w:val="20"/>
        </w:rPr>
        <w:t>Temporary Access Road Closure for crane removal for the Classroom and Business Building.  (</w:t>
      </w:r>
      <w:proofErr w:type="gramStart"/>
      <w:r w:rsidR="00FE4CCD">
        <w:rPr>
          <w:rFonts w:ascii="Arial" w:hAnsi="Arial" w:cs="Arial"/>
          <w:sz w:val="20"/>
          <w:szCs w:val="20"/>
        </w:rPr>
        <w:t>see</w:t>
      </w:r>
      <w:proofErr w:type="gramEnd"/>
      <w:r w:rsidR="00FE4CCD">
        <w:rPr>
          <w:rFonts w:ascii="Arial" w:hAnsi="Arial" w:cs="Arial"/>
          <w:sz w:val="20"/>
          <w:szCs w:val="20"/>
        </w:rPr>
        <w:t xml:space="preserve"> attached drawing)</w:t>
      </w:r>
    </w:p>
    <w:p w:rsidR="00FE4CCD" w:rsidRDefault="00FE4CCD" w:rsidP="00245771">
      <w:pPr>
        <w:pBdr>
          <w:bottom w:val="single" w:sz="6" w:space="0" w:color="auto"/>
        </w:pBdr>
        <w:rPr>
          <w:rFonts w:ascii="Arial" w:hAnsi="Arial" w:cs="Arial"/>
          <w:sz w:val="20"/>
          <w:szCs w:val="20"/>
        </w:rPr>
      </w:pPr>
    </w:p>
    <w:p w:rsidR="000567D4" w:rsidRDefault="00035139" w:rsidP="00245771">
      <w:pPr>
        <w:pBdr>
          <w:bottom w:val="single" w:sz="6" w:space="0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AE7C42">
        <w:rPr>
          <w:rFonts w:ascii="Arial" w:hAnsi="Arial" w:cs="Arial"/>
          <w:sz w:val="20"/>
          <w:szCs w:val="20"/>
        </w:rPr>
        <w:t>A</w:t>
      </w:r>
      <w:r w:rsidR="00FE4CCD">
        <w:rPr>
          <w:rFonts w:ascii="Arial" w:hAnsi="Arial" w:cs="Arial"/>
          <w:sz w:val="20"/>
          <w:szCs w:val="20"/>
        </w:rPr>
        <w:t xml:space="preserve">ccess </w:t>
      </w:r>
      <w:r w:rsidR="00AE7C42">
        <w:rPr>
          <w:rFonts w:ascii="Arial" w:hAnsi="Arial" w:cs="Arial"/>
          <w:sz w:val="20"/>
          <w:szCs w:val="20"/>
        </w:rPr>
        <w:t>R</w:t>
      </w:r>
      <w:r w:rsidR="00FE4CCD">
        <w:rPr>
          <w:rFonts w:ascii="Arial" w:hAnsi="Arial" w:cs="Arial"/>
          <w:sz w:val="20"/>
          <w:szCs w:val="20"/>
        </w:rPr>
        <w:t xml:space="preserve">oad </w:t>
      </w:r>
      <w:r w:rsidR="00AE7C42">
        <w:rPr>
          <w:rFonts w:ascii="Arial" w:hAnsi="Arial" w:cs="Arial"/>
          <w:sz w:val="20"/>
          <w:szCs w:val="20"/>
        </w:rPr>
        <w:t>C</w:t>
      </w:r>
      <w:r w:rsidR="00FE4CCD">
        <w:rPr>
          <w:rFonts w:ascii="Arial" w:hAnsi="Arial" w:cs="Arial"/>
          <w:sz w:val="20"/>
          <w:szCs w:val="20"/>
        </w:rPr>
        <w:t xml:space="preserve">losure will begin Saturday at 7am and end at 3pm.  In the case of rain, the road closure will be Sunday, August 7, 2011 from 7am to 3pm.  </w:t>
      </w:r>
    </w:p>
    <w:p w:rsidR="000567D4" w:rsidRDefault="000567D4" w:rsidP="00245771">
      <w:pPr>
        <w:pBdr>
          <w:bottom w:val="single" w:sz="6" w:space="0" w:color="auto"/>
        </w:pBdr>
        <w:rPr>
          <w:rFonts w:ascii="Arial" w:hAnsi="Arial" w:cs="Arial"/>
          <w:sz w:val="20"/>
          <w:szCs w:val="20"/>
        </w:rPr>
      </w:pPr>
    </w:p>
    <w:p w:rsidR="000567D4" w:rsidRDefault="000567D4" w:rsidP="00245771">
      <w:pPr>
        <w:pBdr>
          <w:bottom w:val="single" w:sz="6" w:space="0" w:color="auto"/>
        </w:pBdr>
        <w:rPr>
          <w:rFonts w:ascii="Arial" w:hAnsi="Arial" w:cs="Arial"/>
          <w:sz w:val="20"/>
          <w:szCs w:val="20"/>
        </w:rPr>
      </w:pPr>
    </w:p>
    <w:p w:rsidR="000567D4" w:rsidRDefault="000567D4" w:rsidP="00245771">
      <w:pPr>
        <w:pBdr>
          <w:bottom w:val="single" w:sz="6" w:space="0" w:color="auto"/>
        </w:pBdr>
        <w:rPr>
          <w:rFonts w:ascii="Arial" w:hAnsi="Arial" w:cs="Arial"/>
          <w:sz w:val="20"/>
          <w:szCs w:val="20"/>
        </w:rPr>
      </w:pPr>
    </w:p>
    <w:p w:rsidR="000567D4" w:rsidRDefault="000567D4" w:rsidP="00245771">
      <w:pPr>
        <w:pBdr>
          <w:bottom w:val="single" w:sz="6" w:space="0" w:color="auto"/>
        </w:pBdr>
        <w:rPr>
          <w:rFonts w:ascii="Arial" w:hAnsi="Arial" w:cs="Arial"/>
          <w:sz w:val="20"/>
          <w:szCs w:val="20"/>
        </w:rPr>
      </w:pPr>
    </w:p>
    <w:p w:rsidR="000567D4" w:rsidRDefault="000567D4" w:rsidP="00245771">
      <w:pPr>
        <w:pBdr>
          <w:bottom w:val="single" w:sz="6" w:space="0" w:color="auto"/>
        </w:pBdr>
        <w:rPr>
          <w:rFonts w:ascii="Arial" w:hAnsi="Arial" w:cs="Arial"/>
          <w:sz w:val="20"/>
          <w:szCs w:val="20"/>
        </w:rPr>
      </w:pPr>
    </w:p>
    <w:p w:rsidR="000567D4" w:rsidRDefault="000567D4" w:rsidP="00245771">
      <w:pPr>
        <w:pBdr>
          <w:bottom w:val="single" w:sz="6" w:space="0" w:color="auto"/>
        </w:pBdr>
        <w:rPr>
          <w:rFonts w:ascii="Arial" w:hAnsi="Arial" w:cs="Arial"/>
          <w:sz w:val="20"/>
          <w:szCs w:val="20"/>
        </w:rPr>
      </w:pPr>
    </w:p>
    <w:p w:rsidR="000567D4" w:rsidRDefault="000567D4" w:rsidP="00245771">
      <w:pPr>
        <w:pBdr>
          <w:bottom w:val="single" w:sz="6" w:space="0" w:color="auto"/>
        </w:pBdr>
        <w:rPr>
          <w:rFonts w:ascii="Arial" w:hAnsi="Arial" w:cs="Arial"/>
          <w:sz w:val="20"/>
          <w:szCs w:val="20"/>
        </w:rPr>
      </w:pPr>
    </w:p>
    <w:p w:rsidR="000567D4" w:rsidRDefault="000567D4" w:rsidP="00245771">
      <w:pPr>
        <w:pBdr>
          <w:bottom w:val="single" w:sz="6" w:space="0" w:color="auto"/>
        </w:pBdr>
        <w:rPr>
          <w:rFonts w:ascii="Arial" w:hAnsi="Arial" w:cs="Arial"/>
          <w:sz w:val="20"/>
          <w:szCs w:val="20"/>
        </w:rPr>
      </w:pPr>
    </w:p>
    <w:p w:rsidR="000567D4" w:rsidRDefault="000567D4" w:rsidP="00245771">
      <w:pPr>
        <w:pBdr>
          <w:bottom w:val="single" w:sz="6" w:space="0" w:color="auto"/>
        </w:pBdr>
        <w:rPr>
          <w:rFonts w:ascii="Arial" w:hAnsi="Arial" w:cs="Arial"/>
          <w:sz w:val="20"/>
          <w:szCs w:val="20"/>
        </w:rPr>
      </w:pPr>
    </w:p>
    <w:p w:rsidR="000567D4" w:rsidRDefault="000567D4" w:rsidP="00245771">
      <w:pPr>
        <w:pBdr>
          <w:bottom w:val="single" w:sz="6" w:space="0" w:color="auto"/>
        </w:pBdr>
        <w:rPr>
          <w:rFonts w:ascii="Arial" w:hAnsi="Arial" w:cs="Arial"/>
          <w:sz w:val="20"/>
          <w:szCs w:val="20"/>
        </w:rPr>
      </w:pPr>
    </w:p>
    <w:p w:rsidR="000567D4" w:rsidRDefault="000567D4" w:rsidP="00245771">
      <w:pPr>
        <w:pBdr>
          <w:bottom w:val="single" w:sz="6" w:space="0" w:color="auto"/>
        </w:pBdr>
        <w:rPr>
          <w:rFonts w:ascii="Arial" w:hAnsi="Arial" w:cs="Arial"/>
          <w:sz w:val="20"/>
          <w:szCs w:val="20"/>
        </w:rPr>
      </w:pPr>
    </w:p>
    <w:p w:rsidR="000567D4" w:rsidRDefault="000567D4" w:rsidP="00245771">
      <w:pPr>
        <w:pBdr>
          <w:bottom w:val="single" w:sz="6" w:space="0" w:color="auto"/>
        </w:pBdr>
        <w:rPr>
          <w:rFonts w:ascii="Arial" w:hAnsi="Arial" w:cs="Arial"/>
          <w:sz w:val="20"/>
          <w:szCs w:val="20"/>
        </w:rPr>
      </w:pPr>
    </w:p>
    <w:p w:rsidR="000567D4" w:rsidRDefault="004465B5" w:rsidP="00245771">
      <w:pPr>
        <w:pBdr>
          <w:bottom w:val="single" w:sz="6" w:space="0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contact </w:t>
      </w:r>
      <w:r w:rsidR="00035139">
        <w:rPr>
          <w:rFonts w:ascii="Arial" w:hAnsi="Arial" w:cs="Arial"/>
          <w:sz w:val="20"/>
          <w:szCs w:val="20"/>
        </w:rPr>
        <w:t>Bernie Harless</w:t>
      </w:r>
      <w:r>
        <w:rPr>
          <w:rFonts w:ascii="Arial" w:hAnsi="Arial" w:cs="Arial"/>
          <w:sz w:val="20"/>
          <w:szCs w:val="20"/>
        </w:rPr>
        <w:t xml:space="preserve">, Project Manager, if you have questions related to this project </w:t>
      </w:r>
      <w:hyperlink r:id="rId7" w:history="1">
        <w:r w:rsidR="00035139" w:rsidRPr="005E0DF3">
          <w:rPr>
            <w:rStyle w:val="Hyperlink"/>
            <w:rFonts w:ascii="Arial" w:hAnsi="Arial" w:cs="Arial"/>
            <w:sz w:val="20"/>
            <w:szCs w:val="20"/>
          </w:rPr>
          <w:t>bharless@uh.edu</w:t>
        </w:r>
      </w:hyperlink>
      <w:r w:rsidR="00035139">
        <w:rPr>
          <w:rFonts w:ascii="Arial" w:hAnsi="Arial" w:cs="Arial"/>
          <w:sz w:val="20"/>
          <w:szCs w:val="20"/>
        </w:rPr>
        <w:t xml:space="preserve"> or by phone at 713-743-8049.</w:t>
      </w:r>
    </w:p>
    <w:p w:rsidR="000567D4" w:rsidRDefault="000567D4" w:rsidP="00245771">
      <w:pPr>
        <w:pBdr>
          <w:bottom w:val="single" w:sz="6" w:space="0" w:color="auto"/>
        </w:pBdr>
        <w:rPr>
          <w:rFonts w:ascii="Arial" w:hAnsi="Arial" w:cs="Arial"/>
          <w:sz w:val="20"/>
          <w:szCs w:val="20"/>
        </w:rPr>
      </w:pPr>
    </w:p>
    <w:p w:rsidR="000567D4" w:rsidRDefault="000567D4" w:rsidP="00245771">
      <w:pPr>
        <w:pBdr>
          <w:bottom w:val="single" w:sz="6" w:space="0" w:color="auto"/>
        </w:pBdr>
        <w:rPr>
          <w:rFonts w:ascii="Arial" w:hAnsi="Arial" w:cs="Arial"/>
          <w:sz w:val="20"/>
          <w:szCs w:val="20"/>
        </w:rPr>
      </w:pPr>
    </w:p>
    <w:p w:rsidR="00245771" w:rsidRDefault="00245771" w:rsidP="00245771">
      <w:pPr>
        <w:pBdr>
          <w:bottom w:val="single" w:sz="6" w:space="0" w:color="auto"/>
        </w:pBdr>
        <w:rPr>
          <w:rFonts w:ascii="Arial" w:hAnsi="Arial" w:cs="Arial"/>
          <w:sz w:val="20"/>
          <w:szCs w:val="20"/>
        </w:rPr>
      </w:pPr>
    </w:p>
    <w:p w:rsidR="00245771" w:rsidRDefault="00245771" w:rsidP="00245771">
      <w:pPr>
        <w:pBdr>
          <w:bottom w:val="single" w:sz="6" w:space="0" w:color="auto"/>
        </w:pBdr>
        <w:rPr>
          <w:rFonts w:ascii="Arial" w:hAnsi="Arial" w:cs="Arial"/>
          <w:sz w:val="20"/>
          <w:szCs w:val="20"/>
        </w:rPr>
      </w:pPr>
    </w:p>
    <w:p w:rsidR="00E964D3" w:rsidRDefault="00E964D3" w:rsidP="00D54691">
      <w:pPr>
        <w:rPr>
          <w:rStyle w:val="Strong"/>
          <w:rFonts w:ascii="Arial" w:hAnsi="Arial" w:cs="Arial"/>
          <w:b w:val="0"/>
          <w:sz w:val="20"/>
          <w:szCs w:val="20"/>
        </w:rPr>
      </w:pPr>
    </w:p>
    <w:p w:rsidR="006B2FFB" w:rsidRDefault="007D2384" w:rsidP="006B2FFB">
      <w:pPr>
        <w:rPr>
          <w:rFonts w:ascii="Arial" w:hAnsi="Arial" w:cs="Arial"/>
          <w:sz w:val="20"/>
          <w:szCs w:val="20"/>
        </w:rPr>
      </w:pPr>
      <w:r w:rsidRPr="007D2384">
        <w:rPr>
          <w:rStyle w:val="Strong"/>
          <w:rFonts w:ascii="Arial" w:hAnsi="Arial" w:cs="Arial"/>
          <w:b w:val="0"/>
          <w:sz w:val="20"/>
          <w:szCs w:val="20"/>
        </w:rPr>
        <w:t>About the University of Houston</w:t>
      </w:r>
      <w:r w:rsidRPr="007D2384">
        <w:rPr>
          <w:rFonts w:ascii="Arial" w:hAnsi="Arial" w:cs="Arial"/>
          <w:sz w:val="20"/>
          <w:szCs w:val="20"/>
        </w:rPr>
        <w:br/>
      </w:r>
    </w:p>
    <w:p w:rsidR="006B2FFB" w:rsidRPr="006B2FFB" w:rsidRDefault="006B2FFB" w:rsidP="006B2FFB">
      <w:pPr>
        <w:rPr>
          <w:rFonts w:ascii="Arial" w:hAnsi="Arial" w:cs="Arial"/>
          <w:sz w:val="20"/>
          <w:szCs w:val="20"/>
        </w:rPr>
      </w:pPr>
      <w:r w:rsidRPr="006B2FFB">
        <w:rPr>
          <w:rFonts w:ascii="Arial" w:hAnsi="Arial" w:cs="Arial"/>
          <w:sz w:val="20"/>
          <w:szCs w:val="20"/>
        </w:rPr>
        <w:t>The University of Houston is a comprehensive national research institution serving the globally competitive Houston and Gulf Coast Region by providing world-class faculty, experiential learning and strategic industry partnerships. UH serves more than 38,500 students in the nation’s fourth-largest city, located in the most ethnically and culturally diverse region of the country</w:t>
      </w:r>
      <w:r>
        <w:rPr>
          <w:sz w:val="20"/>
          <w:szCs w:val="20"/>
        </w:rPr>
        <w:t xml:space="preserve">.  </w:t>
      </w:r>
    </w:p>
    <w:p w:rsidR="00AF45EB" w:rsidRDefault="00AF45EB" w:rsidP="009E6D17">
      <w:pPr>
        <w:jc w:val="center"/>
        <w:rPr>
          <w:rFonts w:ascii="Arial" w:hAnsi="Arial" w:cs="Arial"/>
          <w:sz w:val="20"/>
          <w:szCs w:val="20"/>
        </w:rPr>
      </w:pPr>
    </w:p>
    <w:p w:rsidR="00AE7C42" w:rsidRPr="00D54691" w:rsidRDefault="00AE7C42" w:rsidP="009E6D17">
      <w:pPr>
        <w:jc w:val="center"/>
        <w:rPr>
          <w:rFonts w:ascii="Arial" w:hAnsi="Arial" w:cs="Arial"/>
          <w:sz w:val="20"/>
          <w:szCs w:val="20"/>
        </w:rPr>
      </w:pPr>
    </w:p>
    <w:sectPr w:rsidR="00AE7C42" w:rsidRPr="00D54691" w:rsidSect="004E2A8B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.75pt;height:9pt" o:bullet="t">
        <v:imagedata r:id="rId1" o:title="bullet1"/>
      </v:shape>
    </w:pict>
  </w:numPicBullet>
  <w:abstractNum w:abstractNumId="0">
    <w:nsid w:val="08263AF9"/>
    <w:multiLevelType w:val="hybridMultilevel"/>
    <w:tmpl w:val="5536901A"/>
    <w:lvl w:ilvl="0" w:tplc="04090007">
      <w:start w:val="1"/>
      <w:numFmt w:val="bullet"/>
      <w:lvlText w:val=""/>
      <w:lvlPicBulletId w:val="0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1">
    <w:nsid w:val="6D2A31F4"/>
    <w:multiLevelType w:val="hybridMultilevel"/>
    <w:tmpl w:val="B7A015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284E28"/>
    <w:rsid w:val="00012EE0"/>
    <w:rsid w:val="00020666"/>
    <w:rsid w:val="0002629C"/>
    <w:rsid w:val="00035139"/>
    <w:rsid w:val="00036D9C"/>
    <w:rsid w:val="000371D2"/>
    <w:rsid w:val="000562D3"/>
    <w:rsid w:val="000567D4"/>
    <w:rsid w:val="000776EB"/>
    <w:rsid w:val="00082443"/>
    <w:rsid w:val="00097499"/>
    <w:rsid w:val="000A5DE4"/>
    <w:rsid w:val="000B4E51"/>
    <w:rsid w:val="000C3A72"/>
    <w:rsid w:val="000D7D9B"/>
    <w:rsid w:val="000F0C3F"/>
    <w:rsid w:val="00134542"/>
    <w:rsid w:val="00134CCF"/>
    <w:rsid w:val="001464FD"/>
    <w:rsid w:val="00160D89"/>
    <w:rsid w:val="001616E7"/>
    <w:rsid w:val="00171432"/>
    <w:rsid w:val="001856C5"/>
    <w:rsid w:val="00190ACA"/>
    <w:rsid w:val="001A018A"/>
    <w:rsid w:val="001C1112"/>
    <w:rsid w:val="001D6C7E"/>
    <w:rsid w:val="001F6432"/>
    <w:rsid w:val="00211CB8"/>
    <w:rsid w:val="002133B2"/>
    <w:rsid w:val="00213796"/>
    <w:rsid w:val="00215AD5"/>
    <w:rsid w:val="002351CA"/>
    <w:rsid w:val="00240272"/>
    <w:rsid w:val="00245771"/>
    <w:rsid w:val="002477AD"/>
    <w:rsid w:val="002557B2"/>
    <w:rsid w:val="002559F4"/>
    <w:rsid w:val="00265BF1"/>
    <w:rsid w:val="00284E28"/>
    <w:rsid w:val="00295596"/>
    <w:rsid w:val="002971E7"/>
    <w:rsid w:val="002C2285"/>
    <w:rsid w:val="002C229F"/>
    <w:rsid w:val="002C6F85"/>
    <w:rsid w:val="002D2E34"/>
    <w:rsid w:val="002D5E6D"/>
    <w:rsid w:val="002E1BA5"/>
    <w:rsid w:val="002E3C10"/>
    <w:rsid w:val="002E40B5"/>
    <w:rsid w:val="00303365"/>
    <w:rsid w:val="0031262C"/>
    <w:rsid w:val="003221CE"/>
    <w:rsid w:val="00325433"/>
    <w:rsid w:val="003259B6"/>
    <w:rsid w:val="0034631F"/>
    <w:rsid w:val="00381857"/>
    <w:rsid w:val="00391D89"/>
    <w:rsid w:val="003952A6"/>
    <w:rsid w:val="003B0E5C"/>
    <w:rsid w:val="003B308E"/>
    <w:rsid w:val="003B3759"/>
    <w:rsid w:val="003C005C"/>
    <w:rsid w:val="003D31CE"/>
    <w:rsid w:val="003E6545"/>
    <w:rsid w:val="003F384F"/>
    <w:rsid w:val="00402C23"/>
    <w:rsid w:val="004165B8"/>
    <w:rsid w:val="00426CEC"/>
    <w:rsid w:val="0043702B"/>
    <w:rsid w:val="00443239"/>
    <w:rsid w:val="00444BBE"/>
    <w:rsid w:val="00446526"/>
    <w:rsid w:val="004465B5"/>
    <w:rsid w:val="0044787B"/>
    <w:rsid w:val="00452727"/>
    <w:rsid w:val="00453C78"/>
    <w:rsid w:val="00474B07"/>
    <w:rsid w:val="004767DE"/>
    <w:rsid w:val="00480D27"/>
    <w:rsid w:val="00490F7A"/>
    <w:rsid w:val="004A1378"/>
    <w:rsid w:val="004B3E7D"/>
    <w:rsid w:val="004C06D0"/>
    <w:rsid w:val="004C1A70"/>
    <w:rsid w:val="004D07C4"/>
    <w:rsid w:val="004E1FEB"/>
    <w:rsid w:val="004E2A8B"/>
    <w:rsid w:val="004E2EC0"/>
    <w:rsid w:val="004E5562"/>
    <w:rsid w:val="004E7B9A"/>
    <w:rsid w:val="0051400B"/>
    <w:rsid w:val="005158CC"/>
    <w:rsid w:val="0053215D"/>
    <w:rsid w:val="00532B61"/>
    <w:rsid w:val="0054327E"/>
    <w:rsid w:val="005437AE"/>
    <w:rsid w:val="0055290F"/>
    <w:rsid w:val="00552FE0"/>
    <w:rsid w:val="00557C01"/>
    <w:rsid w:val="00564A1C"/>
    <w:rsid w:val="00565E6B"/>
    <w:rsid w:val="00566E7D"/>
    <w:rsid w:val="00574C93"/>
    <w:rsid w:val="005843F0"/>
    <w:rsid w:val="00591275"/>
    <w:rsid w:val="005936D2"/>
    <w:rsid w:val="005B0BC6"/>
    <w:rsid w:val="005D6513"/>
    <w:rsid w:val="00605A14"/>
    <w:rsid w:val="00606C24"/>
    <w:rsid w:val="006134B3"/>
    <w:rsid w:val="00622679"/>
    <w:rsid w:val="00636319"/>
    <w:rsid w:val="00645CEF"/>
    <w:rsid w:val="006503E5"/>
    <w:rsid w:val="00656450"/>
    <w:rsid w:val="00680E8B"/>
    <w:rsid w:val="0068283C"/>
    <w:rsid w:val="0069083C"/>
    <w:rsid w:val="006A14C2"/>
    <w:rsid w:val="006A7F88"/>
    <w:rsid w:val="006B2FFB"/>
    <w:rsid w:val="006D2EB8"/>
    <w:rsid w:val="006D40AE"/>
    <w:rsid w:val="006E2014"/>
    <w:rsid w:val="006E6E53"/>
    <w:rsid w:val="006F0C65"/>
    <w:rsid w:val="006F15EA"/>
    <w:rsid w:val="0071495B"/>
    <w:rsid w:val="00724FE6"/>
    <w:rsid w:val="00725A5A"/>
    <w:rsid w:val="00727F9F"/>
    <w:rsid w:val="0074192B"/>
    <w:rsid w:val="00746C47"/>
    <w:rsid w:val="00746E12"/>
    <w:rsid w:val="00750FFC"/>
    <w:rsid w:val="00781334"/>
    <w:rsid w:val="00796E31"/>
    <w:rsid w:val="007A3604"/>
    <w:rsid w:val="007A4D3E"/>
    <w:rsid w:val="007C3FAF"/>
    <w:rsid w:val="007D2384"/>
    <w:rsid w:val="007E7ACF"/>
    <w:rsid w:val="007F2ADB"/>
    <w:rsid w:val="00810027"/>
    <w:rsid w:val="00810733"/>
    <w:rsid w:val="00813AFE"/>
    <w:rsid w:val="00830E17"/>
    <w:rsid w:val="00837E0C"/>
    <w:rsid w:val="00851EE4"/>
    <w:rsid w:val="008577DA"/>
    <w:rsid w:val="008647C6"/>
    <w:rsid w:val="008837CE"/>
    <w:rsid w:val="008A7870"/>
    <w:rsid w:val="008C316B"/>
    <w:rsid w:val="008C32AA"/>
    <w:rsid w:val="008E0A81"/>
    <w:rsid w:val="008E5261"/>
    <w:rsid w:val="008F0034"/>
    <w:rsid w:val="00911EBD"/>
    <w:rsid w:val="00940571"/>
    <w:rsid w:val="009662D7"/>
    <w:rsid w:val="00984B99"/>
    <w:rsid w:val="00991DF1"/>
    <w:rsid w:val="00993122"/>
    <w:rsid w:val="00997BA3"/>
    <w:rsid w:val="009E6D17"/>
    <w:rsid w:val="009E799E"/>
    <w:rsid w:val="009F7D4F"/>
    <w:rsid w:val="00A27532"/>
    <w:rsid w:val="00A302CB"/>
    <w:rsid w:val="00A32A5C"/>
    <w:rsid w:val="00A54EF4"/>
    <w:rsid w:val="00A6144C"/>
    <w:rsid w:val="00A645A8"/>
    <w:rsid w:val="00A66C0E"/>
    <w:rsid w:val="00A80A30"/>
    <w:rsid w:val="00A91C98"/>
    <w:rsid w:val="00AA233C"/>
    <w:rsid w:val="00AA583A"/>
    <w:rsid w:val="00AA680D"/>
    <w:rsid w:val="00AA7778"/>
    <w:rsid w:val="00AB46C2"/>
    <w:rsid w:val="00AC2D81"/>
    <w:rsid w:val="00AE610E"/>
    <w:rsid w:val="00AE644D"/>
    <w:rsid w:val="00AE7C42"/>
    <w:rsid w:val="00AF3CF4"/>
    <w:rsid w:val="00AF45EB"/>
    <w:rsid w:val="00AF6EBE"/>
    <w:rsid w:val="00B17C3C"/>
    <w:rsid w:val="00B25AE0"/>
    <w:rsid w:val="00B37C9F"/>
    <w:rsid w:val="00B63BBA"/>
    <w:rsid w:val="00B71BAD"/>
    <w:rsid w:val="00B832F2"/>
    <w:rsid w:val="00BB39AB"/>
    <w:rsid w:val="00BD49F8"/>
    <w:rsid w:val="00BE6A8B"/>
    <w:rsid w:val="00BE74EA"/>
    <w:rsid w:val="00C0466F"/>
    <w:rsid w:val="00C31AE8"/>
    <w:rsid w:val="00C34E6A"/>
    <w:rsid w:val="00C45696"/>
    <w:rsid w:val="00C51FC5"/>
    <w:rsid w:val="00C60718"/>
    <w:rsid w:val="00C6663E"/>
    <w:rsid w:val="00C67154"/>
    <w:rsid w:val="00C7076A"/>
    <w:rsid w:val="00C76E17"/>
    <w:rsid w:val="00C9226B"/>
    <w:rsid w:val="00C93AD5"/>
    <w:rsid w:val="00CA13FB"/>
    <w:rsid w:val="00CA57BD"/>
    <w:rsid w:val="00CA70E3"/>
    <w:rsid w:val="00CB138D"/>
    <w:rsid w:val="00CB4BAF"/>
    <w:rsid w:val="00CB561C"/>
    <w:rsid w:val="00CD5CDD"/>
    <w:rsid w:val="00CE4A65"/>
    <w:rsid w:val="00CF0A12"/>
    <w:rsid w:val="00D23236"/>
    <w:rsid w:val="00D54691"/>
    <w:rsid w:val="00D6336B"/>
    <w:rsid w:val="00DA4F6F"/>
    <w:rsid w:val="00DA796A"/>
    <w:rsid w:val="00E218B7"/>
    <w:rsid w:val="00E24AF1"/>
    <w:rsid w:val="00E336AF"/>
    <w:rsid w:val="00E3546F"/>
    <w:rsid w:val="00E42E69"/>
    <w:rsid w:val="00E801BA"/>
    <w:rsid w:val="00E81927"/>
    <w:rsid w:val="00E87826"/>
    <w:rsid w:val="00E964D3"/>
    <w:rsid w:val="00E96B44"/>
    <w:rsid w:val="00EC2EAA"/>
    <w:rsid w:val="00ED7208"/>
    <w:rsid w:val="00EE70A9"/>
    <w:rsid w:val="00EF2367"/>
    <w:rsid w:val="00EF33C7"/>
    <w:rsid w:val="00F00093"/>
    <w:rsid w:val="00F43D8E"/>
    <w:rsid w:val="00F441DE"/>
    <w:rsid w:val="00F729D6"/>
    <w:rsid w:val="00F818C7"/>
    <w:rsid w:val="00FA2CD1"/>
    <w:rsid w:val="00FB266E"/>
    <w:rsid w:val="00FB2979"/>
    <w:rsid w:val="00FE053F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34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6D17"/>
    <w:rPr>
      <w:color w:val="FF0080"/>
      <w:u w:val="single"/>
    </w:rPr>
  </w:style>
  <w:style w:type="character" w:styleId="Strong">
    <w:name w:val="Strong"/>
    <w:basedOn w:val="DefaultParagraphFont"/>
    <w:qFormat/>
    <w:rsid w:val="008A7870"/>
    <w:rPr>
      <w:b/>
      <w:bCs/>
    </w:rPr>
  </w:style>
  <w:style w:type="paragraph" w:styleId="BalloonText">
    <w:name w:val="Balloon Text"/>
    <w:basedOn w:val="Normal"/>
    <w:semiHidden/>
    <w:rsid w:val="00E42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A233C"/>
    <w:pPr>
      <w:spacing w:line="400" w:lineRule="atLeast"/>
      <w:ind w:left="835" w:firstLine="360"/>
      <w:jc w:val="both"/>
    </w:pPr>
    <w:rPr>
      <w:rFonts w:ascii="Arial" w:hAnsi="Arial"/>
      <w:spacing w:val="-5"/>
      <w:sz w:val="20"/>
      <w:szCs w:val="20"/>
    </w:rPr>
  </w:style>
  <w:style w:type="paragraph" w:styleId="Title">
    <w:name w:val="Title"/>
    <w:basedOn w:val="Normal"/>
    <w:next w:val="Subtitle"/>
    <w:qFormat/>
    <w:rsid w:val="00AA233C"/>
    <w:pPr>
      <w:keepNext/>
      <w:keepLines/>
      <w:spacing w:after="280" w:line="340" w:lineRule="exact"/>
      <w:ind w:left="835" w:right="480"/>
    </w:pPr>
    <w:rPr>
      <w:rFonts w:ascii="Arial Black" w:hAnsi="Arial Black"/>
      <w:spacing w:val="-20"/>
      <w:kern w:val="28"/>
      <w:sz w:val="32"/>
      <w:szCs w:val="20"/>
    </w:rPr>
  </w:style>
  <w:style w:type="paragraph" w:styleId="Subtitle">
    <w:name w:val="Subtitle"/>
    <w:basedOn w:val="Title"/>
    <w:next w:val="BodyText"/>
    <w:qFormat/>
    <w:rsid w:val="00AA233C"/>
    <w:pPr>
      <w:spacing w:after="140" w:line="320" w:lineRule="exact"/>
    </w:pPr>
    <w:rPr>
      <w:rFonts w:ascii="Arial" w:hAnsi="Arial"/>
    </w:rPr>
  </w:style>
  <w:style w:type="paragraph" w:styleId="NormalWeb">
    <w:name w:val="Normal (Web)"/>
    <w:basedOn w:val="Normal"/>
    <w:rsid w:val="0081002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4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63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2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harless@u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mramos\Local%20Settings\Temporary%20Internet%20Files\Content.Outlook\EIMN0E2M\Press%20Release%20template%20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 Release template 2010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University of Houston</Company>
  <LinksUpToDate>false</LinksUpToDate>
  <CharactersWithSpaces>1180</CharactersWithSpaces>
  <SharedDoc>false</SharedDoc>
  <HLinks>
    <vt:vector size="6" baseType="variant">
      <vt:variant>
        <vt:i4>6488089</vt:i4>
      </vt:variant>
      <vt:variant>
        <vt:i4>0</vt:i4>
      </vt:variant>
      <vt:variant>
        <vt:i4>0</vt:i4>
      </vt:variant>
      <vt:variant>
        <vt:i4>5</vt:i4>
      </vt:variant>
      <vt:variant>
        <vt:lpwstr>mailto:mhoney@central.uh.edu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cmramos</dc:creator>
  <cp:lastModifiedBy>kthuynh4</cp:lastModifiedBy>
  <cp:revision>2</cp:revision>
  <cp:lastPrinted>2010-11-30T19:17:00Z</cp:lastPrinted>
  <dcterms:created xsi:type="dcterms:W3CDTF">2011-07-28T14:56:00Z</dcterms:created>
  <dcterms:modified xsi:type="dcterms:W3CDTF">2011-07-28T14:56:00Z</dcterms:modified>
</cp:coreProperties>
</file>