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A8" w:rsidRPr="0008460A" w:rsidRDefault="00151BA9" w:rsidP="00CB7B90">
      <w:pPr>
        <w:ind w:left="5040" w:firstLine="72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-174625</wp:posOffset>
            </wp:positionV>
            <wp:extent cx="792480" cy="800100"/>
            <wp:effectExtent l="19050" t="0" r="7620" b="0"/>
            <wp:wrapNone/>
            <wp:docPr id="3" name="Picture 2" descr="U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H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9A8" w:rsidRPr="0008460A">
        <w:t>University of Houston</w:t>
      </w:r>
    </w:p>
    <w:p w:rsidR="005F1418" w:rsidRDefault="00CB7B90" w:rsidP="00492322">
      <w:pPr>
        <w:ind w:left="5760" w:firstLine="720"/>
        <w:jc w:val="center"/>
      </w:pPr>
      <w:r>
        <w:t xml:space="preserve"> </w:t>
      </w:r>
      <w:r w:rsidR="00492322">
        <w:t>Department of Hispanic Studies</w:t>
      </w:r>
    </w:p>
    <w:p w:rsidR="00492322" w:rsidRDefault="00492322" w:rsidP="00492322">
      <w:pPr>
        <w:ind w:left="5760" w:firstLine="720"/>
        <w:jc w:val="center"/>
        <w:rPr>
          <w:color w:val="000000"/>
          <w:sz w:val="18"/>
          <w:szCs w:val="18"/>
        </w:rPr>
      </w:pPr>
    </w:p>
    <w:p w:rsidR="00A80951" w:rsidRDefault="00DF7D9A" w:rsidP="009C19C3">
      <w:pPr>
        <w:widowControl w:val="0"/>
        <w:autoSpaceDE w:val="0"/>
        <w:autoSpaceDN w:val="0"/>
        <w:adjustRightInd w:val="0"/>
        <w:spacing w:line="453" w:lineRule="exac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Hispanic Studies</w:t>
      </w:r>
      <w:r w:rsidR="00A80951">
        <w:rPr>
          <w:b/>
          <w:bCs/>
          <w:color w:val="000000"/>
          <w:sz w:val="26"/>
          <w:szCs w:val="26"/>
        </w:rPr>
        <w:t xml:space="preserve"> </w:t>
      </w:r>
    </w:p>
    <w:p w:rsidR="005F1418" w:rsidRDefault="00DF7D9A" w:rsidP="009C19C3">
      <w:pPr>
        <w:widowControl w:val="0"/>
        <w:autoSpaceDE w:val="0"/>
        <w:autoSpaceDN w:val="0"/>
        <w:adjustRightInd w:val="0"/>
        <w:spacing w:line="453" w:lineRule="exac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Undergraduate </w:t>
      </w:r>
      <w:r w:rsidR="00CB7B90">
        <w:rPr>
          <w:b/>
          <w:bCs/>
          <w:color w:val="000000"/>
          <w:sz w:val="26"/>
          <w:szCs w:val="26"/>
        </w:rPr>
        <w:t xml:space="preserve">Scholarship </w:t>
      </w:r>
      <w:r w:rsidR="005F1418">
        <w:rPr>
          <w:b/>
          <w:bCs/>
          <w:color w:val="000000"/>
          <w:sz w:val="26"/>
          <w:szCs w:val="26"/>
        </w:rPr>
        <w:t>Reference Form</w:t>
      </w:r>
    </w:p>
    <w:p w:rsidR="009C19C3" w:rsidRPr="00C14042" w:rsidRDefault="00C14042" w:rsidP="009C19C3">
      <w:pPr>
        <w:widowControl w:val="0"/>
        <w:autoSpaceDE w:val="0"/>
        <w:autoSpaceDN w:val="0"/>
        <w:adjustRightInd w:val="0"/>
        <w:spacing w:line="453" w:lineRule="exact"/>
        <w:rPr>
          <w:color w:val="000000"/>
          <w:sz w:val="16"/>
          <w:szCs w:val="16"/>
        </w:rPr>
      </w:pPr>
      <w:r w:rsidRPr="00C14042">
        <w:rPr>
          <w:color w:val="000000"/>
          <w:sz w:val="16"/>
          <w:szCs w:val="16"/>
        </w:rPr>
        <w:t xml:space="preserve">Note to student: Please fill out the top portion of this form and save the document </w:t>
      </w:r>
      <w:r>
        <w:rPr>
          <w:color w:val="000000"/>
          <w:sz w:val="16"/>
          <w:szCs w:val="16"/>
        </w:rPr>
        <w:t>with</w:t>
      </w:r>
      <w:r w:rsidRPr="00C14042">
        <w:rPr>
          <w:color w:val="000000"/>
          <w:sz w:val="16"/>
          <w:szCs w:val="16"/>
        </w:rPr>
        <w:t xml:space="preserve"> your name.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19C3">
        <w:tc>
          <w:tcPr>
            <w:tcW w:w="4788" w:type="dxa"/>
          </w:tcPr>
          <w:p w:rsidR="009C19C3" w:rsidRDefault="009C19C3" w:rsidP="009942E2">
            <w:pPr>
              <w:widowControl w:val="0"/>
              <w:autoSpaceDE w:val="0"/>
              <w:autoSpaceDN w:val="0"/>
              <w:adjustRightInd w:val="0"/>
              <w:spacing w:line="453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Applicant:</w:t>
            </w:r>
            <w:r w:rsidR="00414DE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</w:tcPr>
          <w:p w:rsidR="009C19C3" w:rsidRDefault="009C19C3" w:rsidP="009942E2">
            <w:pPr>
              <w:widowControl w:val="0"/>
              <w:autoSpaceDE w:val="0"/>
              <w:autoSpaceDN w:val="0"/>
              <w:adjustRightInd w:val="0"/>
              <w:spacing w:line="453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Student ID #: </w:t>
            </w:r>
          </w:p>
        </w:tc>
      </w:tr>
      <w:tr w:rsidR="009C19C3">
        <w:tc>
          <w:tcPr>
            <w:tcW w:w="4788" w:type="dxa"/>
          </w:tcPr>
          <w:p w:rsidR="009C19C3" w:rsidRDefault="009C19C3" w:rsidP="009C19C3">
            <w:pPr>
              <w:widowControl w:val="0"/>
              <w:autoSpaceDE w:val="0"/>
              <w:autoSpaceDN w:val="0"/>
              <w:adjustRightInd w:val="0"/>
              <w:spacing w:line="453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Scholarship (choose one)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:   </w:t>
            </w:r>
            <w:proofErr w:type="gramEnd"/>
            <w:sdt>
              <w:sdtPr>
                <w:rPr>
                  <w:color w:val="000000"/>
                  <w:sz w:val="22"/>
                  <w:szCs w:val="22"/>
                </w:rPr>
                <w:id w:val="14745998"/>
                <w:placeholder>
                  <w:docPart w:val="EEA4E427E7914D5C845BF3756CAB2387"/>
                </w:placeholder>
                <w:comboBox>
                  <w:listItem w:displayText="__________________" w:value="__________________"/>
                  <w:listItem w:displayText="Halpern/Kanellos" w:value="Halpern/Kanellos"/>
                  <w:listItem w:displayText="Mary Louise White" w:value="Mary Louise White"/>
                  <w:listItem w:displayText="Molly Schulman Halpern" w:value="Molly Schulman Halpern"/>
                </w:comboBox>
              </w:sdtPr>
              <w:sdtEndPr/>
              <w:sdtContent>
                <w:r w:rsidR="009942E2">
                  <w:rPr>
                    <w:color w:val="000000"/>
                    <w:sz w:val="22"/>
                    <w:szCs w:val="22"/>
                  </w:rPr>
                  <w:t>__________________</w:t>
                </w:r>
              </w:sdtContent>
            </w:sdt>
          </w:p>
        </w:tc>
        <w:tc>
          <w:tcPr>
            <w:tcW w:w="4788" w:type="dxa"/>
          </w:tcPr>
          <w:p w:rsidR="009C19C3" w:rsidRDefault="009C19C3" w:rsidP="009C19C3">
            <w:pPr>
              <w:widowControl w:val="0"/>
              <w:autoSpaceDE w:val="0"/>
              <w:autoSpaceDN w:val="0"/>
              <w:adjustRightInd w:val="0"/>
              <w:spacing w:line="453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of application:</w:t>
            </w:r>
          </w:p>
        </w:tc>
      </w:tr>
      <w:tr w:rsidR="009C19C3">
        <w:tc>
          <w:tcPr>
            <w:tcW w:w="4788" w:type="dxa"/>
          </w:tcPr>
          <w:p w:rsidR="009C19C3" w:rsidRDefault="009C19C3" w:rsidP="009C19C3">
            <w:pPr>
              <w:widowControl w:val="0"/>
              <w:autoSpaceDE w:val="0"/>
              <w:autoSpaceDN w:val="0"/>
              <w:adjustRightInd w:val="0"/>
              <w:spacing w:line="453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Referee Name:</w:t>
            </w:r>
          </w:p>
        </w:tc>
        <w:tc>
          <w:tcPr>
            <w:tcW w:w="4788" w:type="dxa"/>
          </w:tcPr>
          <w:p w:rsidR="009C19C3" w:rsidRDefault="009C19C3" w:rsidP="009C19C3">
            <w:pPr>
              <w:widowControl w:val="0"/>
              <w:autoSpaceDE w:val="0"/>
              <w:autoSpaceDN w:val="0"/>
              <w:adjustRightInd w:val="0"/>
              <w:spacing w:line="453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Title:</w:t>
            </w:r>
          </w:p>
        </w:tc>
      </w:tr>
      <w:tr w:rsidR="009C19C3">
        <w:tc>
          <w:tcPr>
            <w:tcW w:w="4788" w:type="dxa"/>
          </w:tcPr>
          <w:p w:rsidR="009C19C3" w:rsidRDefault="009C19C3" w:rsidP="009C19C3">
            <w:pPr>
              <w:widowControl w:val="0"/>
              <w:autoSpaceDE w:val="0"/>
              <w:autoSpaceDN w:val="0"/>
              <w:adjustRightInd w:val="0"/>
              <w:spacing w:line="453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Department: </w:t>
            </w:r>
            <w:r>
              <w:rPr>
                <w:rStyle w:val="PlaceholderText"/>
              </w:rPr>
              <w:tab/>
            </w:r>
          </w:p>
        </w:tc>
        <w:tc>
          <w:tcPr>
            <w:tcW w:w="4788" w:type="dxa"/>
          </w:tcPr>
          <w:p w:rsidR="009C19C3" w:rsidRDefault="009C19C3" w:rsidP="009C19C3">
            <w:pPr>
              <w:widowControl w:val="0"/>
              <w:autoSpaceDE w:val="0"/>
              <w:autoSpaceDN w:val="0"/>
              <w:adjustRightInd w:val="0"/>
              <w:spacing w:line="453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Institution:</w:t>
            </w:r>
          </w:p>
        </w:tc>
      </w:tr>
    </w:tbl>
    <w:p w:rsidR="005F1418" w:rsidRPr="00490473" w:rsidRDefault="005F1418" w:rsidP="00490473">
      <w:pPr>
        <w:widowControl w:val="0"/>
        <w:autoSpaceDE w:val="0"/>
        <w:autoSpaceDN w:val="0"/>
        <w:adjustRightInd w:val="0"/>
        <w:spacing w:line="413" w:lineRule="exac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(To be completed by Referee):</w:t>
      </w:r>
    </w:p>
    <w:p w:rsidR="001435C4" w:rsidRDefault="005F1418" w:rsidP="00835192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How long and in what capacity have you known the applicant? </w:t>
      </w:r>
    </w:p>
    <w:p w:rsidR="001435C4" w:rsidRDefault="001435C4" w:rsidP="00835192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22"/>
          <w:szCs w:val="22"/>
        </w:rPr>
      </w:pPr>
    </w:p>
    <w:p w:rsidR="005F1418" w:rsidRDefault="005F1418" w:rsidP="00835192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22"/>
          <w:szCs w:val="22"/>
        </w:rPr>
      </w:pPr>
    </w:p>
    <w:p w:rsidR="00835192" w:rsidRDefault="00835192" w:rsidP="00835192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18"/>
          <w:szCs w:val="18"/>
        </w:rPr>
      </w:pPr>
    </w:p>
    <w:p w:rsidR="008D53BB" w:rsidRPr="008D53BB" w:rsidRDefault="005F1418" w:rsidP="008D53BB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2) </w:t>
      </w:r>
      <w:r w:rsidR="00A943DF">
        <w:rPr>
          <w:color w:val="000000"/>
          <w:sz w:val="22"/>
          <w:szCs w:val="22"/>
        </w:rPr>
        <w:t>Depending on the student's level of study in Spanish, p</w:t>
      </w:r>
      <w:r>
        <w:rPr>
          <w:color w:val="000000"/>
          <w:sz w:val="22"/>
          <w:szCs w:val="22"/>
        </w:rPr>
        <w:t>lease indicate the applicant’s ability and com</w:t>
      </w:r>
      <w:r w:rsidR="00CB7B90">
        <w:rPr>
          <w:color w:val="000000"/>
          <w:sz w:val="22"/>
          <w:szCs w:val="22"/>
        </w:rPr>
        <w:t>petency in the following areas:</w:t>
      </w:r>
      <w:r w:rsidR="00034C1F">
        <w:rPr>
          <w:color w:val="000000"/>
          <w:sz w:val="18"/>
          <w:szCs w:val="18"/>
        </w:rPr>
        <w:tab/>
      </w:r>
      <w:r w:rsidR="002210DB">
        <w:rPr>
          <w:color w:val="000000"/>
          <w:sz w:val="18"/>
          <w:szCs w:val="18"/>
        </w:rPr>
        <w:t>(Choose from the drop-down menu.)</w:t>
      </w:r>
    </w:p>
    <w:p w:rsidR="007E692F" w:rsidRDefault="007E692F" w:rsidP="007E692F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22"/>
          <w:szCs w:val="22"/>
        </w:rPr>
      </w:pPr>
    </w:p>
    <w:p w:rsidR="00034C1F" w:rsidRDefault="007E692F" w:rsidP="008B03C1">
      <w:pPr>
        <w:widowControl w:val="0"/>
        <w:autoSpaceDE w:val="0"/>
        <w:autoSpaceDN w:val="0"/>
        <w:adjustRightInd w:val="0"/>
        <w:spacing w:line="293" w:lineRule="exact"/>
        <w:ind w:left="72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Oral</w:t>
      </w:r>
      <w:r w:rsidRPr="00E60A95">
        <w:rPr>
          <w:color w:val="000000"/>
          <w:sz w:val="22"/>
          <w:szCs w:val="22"/>
        </w:rPr>
        <w:t xml:space="preserve"> Skills</w:t>
      </w:r>
      <w:r>
        <w:rPr>
          <w:color w:val="000000"/>
          <w:sz w:val="22"/>
          <w:szCs w:val="22"/>
        </w:rPr>
        <w:t xml:space="preserve"> </w:t>
      </w:r>
      <w:r w:rsidRPr="00E60A95">
        <w:rPr>
          <w:color w:val="000000"/>
          <w:sz w:val="22"/>
          <w:szCs w:val="22"/>
        </w:rPr>
        <w:t>in Spanish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tag w:val="rating 1"/>
          <w:id w:val="14746133"/>
          <w:placeholder>
            <w:docPart w:val="57B6EFE722D84CD08F85ADC2EB811024"/>
          </w:placeholder>
          <w:comboBox>
            <w:listItem w:displayText="0 to 4 (4 the highest)" w:value="0 to 4 (4 the highest)"/>
            <w:listItem w:displayText="No opportunity to observe (0)" w:value="No opportunity to observe (0)"/>
            <w:listItem w:displayText="Below Average (1)" w:value="Below Average (1)"/>
            <w:listItem w:displayText="Average (2)" w:value="Average (2)"/>
            <w:listItem w:displayText="Above Average (3)" w:value="Above Average (3)"/>
            <w:listItem w:displayText="Exceptional (4)" w:value="Exceptional (4)"/>
          </w:comboBox>
        </w:sdtPr>
        <w:sdtEndPr/>
        <w:sdtContent>
          <w:r w:rsidR="00187122">
            <w:rPr>
              <w:color w:val="000000"/>
              <w:sz w:val="22"/>
              <w:szCs w:val="22"/>
            </w:rPr>
            <w:t>0 to 4 (4 the highest)</w:t>
          </w:r>
        </w:sdtContent>
      </w:sdt>
    </w:p>
    <w:p w:rsidR="007E692F" w:rsidRDefault="007E692F" w:rsidP="008B03C1">
      <w:pPr>
        <w:widowControl w:val="0"/>
        <w:autoSpaceDE w:val="0"/>
        <w:autoSpaceDN w:val="0"/>
        <w:adjustRightInd w:val="0"/>
        <w:spacing w:line="293" w:lineRule="exact"/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Writing Skills in Spanish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tag w:val="rating 2"/>
          <w:id w:val="14746137"/>
          <w:placeholder>
            <w:docPart w:val="B03CA9C6F5ED447CBC06858D18F6A250"/>
          </w:placeholder>
          <w:comboBox>
            <w:listItem w:displayText="0 to 4 (4 the highest)" w:value="0 to 4 (4 the highest)"/>
            <w:listItem w:displayText="No opportunity to observe (0)" w:value="No opportunity to observe (0)"/>
            <w:listItem w:displayText="Below Average (1)" w:value="Below Average (1)"/>
            <w:listItem w:displayText="Average (2)" w:value="Average (2)"/>
            <w:listItem w:displayText="Above Average (3)" w:value="Above Average (3)"/>
            <w:listItem w:displayText="Exceptional (4)" w:value="Exceptional (4)"/>
          </w:comboBox>
        </w:sdtPr>
        <w:sdtEndPr/>
        <w:sdtContent>
          <w:r w:rsidR="00187122">
            <w:rPr>
              <w:color w:val="000000"/>
              <w:sz w:val="22"/>
              <w:szCs w:val="22"/>
            </w:rPr>
            <w:t>0 to 4 (4 the highest)</w:t>
          </w:r>
        </w:sdtContent>
      </w:sdt>
    </w:p>
    <w:p w:rsidR="007E692F" w:rsidRDefault="007E692F" w:rsidP="008B03C1">
      <w:pPr>
        <w:widowControl w:val="0"/>
        <w:autoSpaceDE w:val="0"/>
        <w:autoSpaceDN w:val="0"/>
        <w:adjustRightInd w:val="0"/>
        <w:spacing w:line="293" w:lineRule="exact"/>
        <w:ind w:left="720" w:firstLine="720"/>
        <w:rPr>
          <w:color w:val="000000"/>
          <w:sz w:val="22"/>
          <w:szCs w:val="22"/>
        </w:rPr>
      </w:pPr>
      <w:r w:rsidRPr="00E60A95">
        <w:rPr>
          <w:color w:val="000000"/>
          <w:sz w:val="22"/>
          <w:szCs w:val="22"/>
        </w:rPr>
        <w:t>Leadership potential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alias w:val="rating 3"/>
          <w:tag w:val="rating 3"/>
          <w:id w:val="14746138"/>
          <w:placeholder>
            <w:docPart w:val="1590F4A5A35D4CD88140A06591848557"/>
          </w:placeholder>
          <w:comboBox>
            <w:listItem w:displayText="0 to 4 (4 the highest)" w:value="0 to 4 (4 the highest)"/>
            <w:listItem w:displayText="No opportunity to observe (0)" w:value="No opportunity to observe (0)"/>
            <w:listItem w:displayText="Below Average (1)" w:value="Below Average (1)"/>
            <w:listItem w:displayText="Average (2)" w:value="Average (2)"/>
            <w:listItem w:displayText="Above Average (3)" w:value="Above Average (3)"/>
            <w:listItem w:displayText="Exceptional (4)" w:value="Exceptional (4)"/>
          </w:comboBox>
        </w:sdtPr>
        <w:sdtEndPr/>
        <w:sdtContent>
          <w:r w:rsidR="00187122">
            <w:rPr>
              <w:color w:val="000000"/>
              <w:sz w:val="22"/>
              <w:szCs w:val="22"/>
            </w:rPr>
            <w:t>0 to 4 (4 the highest)</w:t>
          </w:r>
        </w:sdtContent>
      </w:sdt>
    </w:p>
    <w:p w:rsidR="007E692F" w:rsidRDefault="007E692F" w:rsidP="008B03C1">
      <w:pPr>
        <w:widowControl w:val="0"/>
        <w:autoSpaceDE w:val="0"/>
        <w:autoSpaceDN w:val="0"/>
        <w:adjustRightInd w:val="0"/>
        <w:spacing w:line="293" w:lineRule="exact"/>
        <w:ind w:left="1440"/>
        <w:rPr>
          <w:color w:val="000000"/>
          <w:sz w:val="22"/>
          <w:szCs w:val="22"/>
        </w:rPr>
      </w:pPr>
      <w:r w:rsidRPr="00E60A95">
        <w:rPr>
          <w:color w:val="000000"/>
          <w:sz w:val="22"/>
          <w:szCs w:val="22"/>
        </w:rPr>
        <w:t>Team work ability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alias w:val="rating 4"/>
          <w:tag w:val="rating 4"/>
          <w:id w:val="14746139"/>
          <w:placeholder>
            <w:docPart w:val="74629E1EE23343B5BE9376F1206008EE"/>
          </w:placeholder>
          <w:comboBox>
            <w:listItem w:displayText="0 to 4 (4 the highest)" w:value="0 to 4 (4 the highest)"/>
            <w:listItem w:displayText="No opportunity to observe (0)" w:value="No opportunity to observe (0)"/>
            <w:listItem w:displayText="Below Average (1)" w:value="Below Average (1)"/>
            <w:listItem w:displayText="Average (2)" w:value="Average (2)"/>
            <w:listItem w:displayText="Above Average (3)" w:value="Above Average (3)"/>
            <w:listItem w:displayText="Exceptional (4)" w:value="Exceptional (4)"/>
          </w:comboBox>
        </w:sdtPr>
        <w:sdtEndPr/>
        <w:sdtContent>
          <w:r w:rsidR="00187122">
            <w:rPr>
              <w:color w:val="000000"/>
              <w:sz w:val="22"/>
              <w:szCs w:val="22"/>
            </w:rPr>
            <w:t>0 to 4 (4 the highest)</w:t>
          </w:r>
        </w:sdtContent>
      </w:sdt>
    </w:p>
    <w:p w:rsidR="00EF4F67" w:rsidRDefault="007E692F" w:rsidP="008B03C1">
      <w:pPr>
        <w:widowControl w:val="0"/>
        <w:autoSpaceDE w:val="0"/>
        <w:autoSpaceDN w:val="0"/>
        <w:adjustRightInd w:val="0"/>
        <w:spacing w:line="293" w:lineRule="exact"/>
        <w:ind w:left="1440"/>
        <w:rPr>
          <w:color w:val="000000"/>
          <w:sz w:val="22"/>
          <w:szCs w:val="22"/>
        </w:rPr>
      </w:pPr>
      <w:r w:rsidRPr="00E60A95">
        <w:rPr>
          <w:color w:val="000000"/>
          <w:sz w:val="22"/>
          <w:szCs w:val="22"/>
        </w:rPr>
        <w:t xml:space="preserve">Potential for growth </w:t>
      </w:r>
      <w:r>
        <w:rPr>
          <w:color w:val="000000"/>
          <w:sz w:val="22"/>
          <w:szCs w:val="22"/>
        </w:rPr>
        <w:t>in chosen field</w:t>
      </w:r>
      <w:r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alias w:val="rating 5"/>
          <w:tag w:val="rating 5"/>
          <w:id w:val="14746140"/>
          <w:placeholder>
            <w:docPart w:val="7A3FC8C05F5447D2804B297E67C518EF"/>
          </w:placeholder>
          <w:comboBox>
            <w:listItem w:displayText="0 to 4 (4 the highest)" w:value="0 to 4 (4 the highest)"/>
            <w:listItem w:displayText="No opportunity to observe (0)" w:value="No opportunity to observe (0)"/>
            <w:listItem w:displayText="Below Average (1)" w:value="Below Average (1)"/>
            <w:listItem w:displayText="Average (2)" w:value="Average (2)"/>
            <w:listItem w:displayText="Above Average (3)" w:value="Above Average (3)"/>
            <w:listItem w:displayText="Exceptional (4)" w:value="Exceptional (4)"/>
          </w:comboBox>
        </w:sdtPr>
        <w:sdtEndPr/>
        <w:sdtContent>
          <w:r w:rsidR="00187122">
            <w:rPr>
              <w:color w:val="000000"/>
              <w:sz w:val="22"/>
              <w:szCs w:val="22"/>
            </w:rPr>
            <w:t>0 to 4 (4 the highest)</w:t>
          </w:r>
        </w:sdtContent>
      </w:sdt>
    </w:p>
    <w:p w:rsidR="001435C4" w:rsidRDefault="007E692F" w:rsidP="00374AB6">
      <w:pPr>
        <w:widowControl w:val="0"/>
        <w:autoSpaceDE w:val="0"/>
        <w:autoSpaceDN w:val="0"/>
        <w:adjustRightInd w:val="0"/>
        <w:spacing w:line="293" w:lineRule="exact"/>
        <w:ind w:left="144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Total point value:</w:t>
      </w:r>
      <w:r w:rsidR="001E4A17">
        <w:rPr>
          <w:color w:val="000000"/>
          <w:sz w:val="22"/>
          <w:szCs w:val="22"/>
        </w:rPr>
        <w:tab/>
      </w:r>
    </w:p>
    <w:p w:rsidR="007E692F" w:rsidRPr="007E692F" w:rsidRDefault="001E4A17" w:rsidP="00374AB6">
      <w:pPr>
        <w:widowControl w:val="0"/>
        <w:autoSpaceDE w:val="0"/>
        <w:autoSpaceDN w:val="0"/>
        <w:adjustRightInd w:val="0"/>
        <w:spacing w:line="293" w:lineRule="exact"/>
        <w:ind w:left="144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7D0B38" w:rsidRDefault="007D0B38" w:rsidP="00034C1F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18"/>
          <w:szCs w:val="18"/>
        </w:rPr>
      </w:pPr>
    </w:p>
    <w:p w:rsidR="001435C4" w:rsidRDefault="00AD284E" w:rsidP="00E65A2C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3) </w:t>
      </w:r>
      <w:r w:rsidR="005F1418">
        <w:rPr>
          <w:color w:val="000000"/>
          <w:sz w:val="22"/>
          <w:szCs w:val="22"/>
        </w:rPr>
        <w:t>Please use the space belo</w:t>
      </w:r>
      <w:r w:rsidR="00303FA8">
        <w:rPr>
          <w:color w:val="000000"/>
          <w:sz w:val="22"/>
          <w:szCs w:val="22"/>
        </w:rPr>
        <w:t>w for any additional comment</w:t>
      </w:r>
      <w:r w:rsidR="00FC62EA">
        <w:rPr>
          <w:color w:val="000000"/>
          <w:sz w:val="22"/>
          <w:szCs w:val="22"/>
        </w:rPr>
        <w:t>s</w:t>
      </w:r>
      <w:r w:rsidR="00047FF1">
        <w:rPr>
          <w:color w:val="000000"/>
          <w:sz w:val="22"/>
          <w:szCs w:val="22"/>
        </w:rPr>
        <w:t>.</w:t>
      </w:r>
    </w:p>
    <w:p w:rsidR="001435C4" w:rsidRDefault="001435C4" w:rsidP="00E65A2C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22"/>
          <w:szCs w:val="22"/>
        </w:rPr>
      </w:pPr>
    </w:p>
    <w:p w:rsidR="002D748E" w:rsidRDefault="002D748E" w:rsidP="00E65A2C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22"/>
          <w:szCs w:val="22"/>
        </w:rPr>
      </w:pPr>
    </w:p>
    <w:p w:rsidR="00DD5446" w:rsidRDefault="00DD5446" w:rsidP="00E65A2C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22"/>
          <w:szCs w:val="22"/>
        </w:rPr>
      </w:pPr>
    </w:p>
    <w:p w:rsidR="00E65A2C" w:rsidRDefault="00E65A2C" w:rsidP="00E65A2C">
      <w:pPr>
        <w:widowControl w:val="0"/>
        <w:autoSpaceDE w:val="0"/>
        <w:autoSpaceDN w:val="0"/>
        <w:adjustRightInd w:val="0"/>
        <w:spacing w:line="293" w:lineRule="exact"/>
        <w:rPr>
          <w:color w:val="000000"/>
          <w:sz w:val="22"/>
          <w:szCs w:val="22"/>
        </w:rPr>
      </w:pPr>
    </w:p>
    <w:p w:rsidR="002D748E" w:rsidRDefault="002D748E" w:rsidP="005F1418">
      <w:pPr>
        <w:widowControl w:val="0"/>
        <w:autoSpaceDE w:val="0"/>
        <w:autoSpaceDN w:val="0"/>
        <w:adjustRightInd w:val="0"/>
        <w:spacing w:line="213" w:lineRule="exact"/>
        <w:ind w:left="413"/>
        <w:rPr>
          <w:color w:val="000000"/>
          <w:sz w:val="22"/>
          <w:szCs w:val="22"/>
        </w:rPr>
      </w:pPr>
    </w:p>
    <w:p w:rsidR="002D748E" w:rsidRDefault="002D748E" w:rsidP="005F1418">
      <w:pPr>
        <w:widowControl w:val="0"/>
        <w:autoSpaceDE w:val="0"/>
        <w:autoSpaceDN w:val="0"/>
        <w:adjustRightInd w:val="0"/>
        <w:spacing w:line="213" w:lineRule="exact"/>
        <w:ind w:left="413"/>
        <w:rPr>
          <w:color w:val="000000"/>
          <w:sz w:val="22"/>
          <w:szCs w:val="22"/>
        </w:rPr>
      </w:pPr>
    </w:p>
    <w:p w:rsidR="002D748E" w:rsidRDefault="002D748E" w:rsidP="005F1418">
      <w:pPr>
        <w:widowControl w:val="0"/>
        <w:autoSpaceDE w:val="0"/>
        <w:autoSpaceDN w:val="0"/>
        <w:adjustRightInd w:val="0"/>
        <w:spacing w:line="213" w:lineRule="exact"/>
        <w:ind w:left="413"/>
        <w:rPr>
          <w:color w:val="000000"/>
          <w:sz w:val="18"/>
          <w:szCs w:val="18"/>
        </w:rPr>
      </w:pPr>
    </w:p>
    <w:p w:rsidR="00526721" w:rsidRDefault="00526721" w:rsidP="000D39F4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</w:p>
    <w:p w:rsidR="00526721" w:rsidRDefault="00526721" w:rsidP="000D39F4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</w:p>
    <w:p w:rsidR="005F1418" w:rsidRPr="000D39F4" w:rsidRDefault="005F1418" w:rsidP="000D39F4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  <w:r>
        <w:rPr>
          <w:color w:val="000000"/>
        </w:rPr>
        <w:t>Signature of Refer</w:t>
      </w:r>
      <w:r w:rsidR="00B64699">
        <w:rPr>
          <w:color w:val="000000"/>
        </w:rPr>
        <w:t>ee ______________________________________</w:t>
      </w:r>
      <w:proofErr w:type="gramStart"/>
      <w:r w:rsidR="00B64699">
        <w:rPr>
          <w:color w:val="000000"/>
        </w:rPr>
        <w:t>_</w:t>
      </w:r>
      <w:r>
        <w:rPr>
          <w:color w:val="000000"/>
        </w:rPr>
        <w:t xml:space="preserve">    Date</w:t>
      </w:r>
      <w:proofErr w:type="gramEnd"/>
      <w:r>
        <w:rPr>
          <w:color w:val="000000"/>
        </w:rPr>
        <w:t xml:space="preserve"> _______________________________</w:t>
      </w:r>
    </w:p>
    <w:sectPr w:rsidR="005F1418" w:rsidRPr="000D39F4" w:rsidSect="009C19C3">
      <w:headerReference w:type="even" r:id="rId10"/>
      <w:head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36" w:rsidRDefault="00170236">
      <w:r>
        <w:separator/>
      </w:r>
    </w:p>
  </w:endnote>
  <w:endnote w:type="continuationSeparator" w:id="0">
    <w:p w:rsidR="00170236" w:rsidRDefault="001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36" w:rsidRDefault="00170236">
      <w:r>
        <w:separator/>
      </w:r>
    </w:p>
  </w:footnote>
  <w:footnote w:type="continuationSeparator" w:id="0">
    <w:p w:rsidR="00170236" w:rsidRDefault="001702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9A8" w:rsidRDefault="00035AA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49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9A8" w:rsidRDefault="00FE49A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9A8" w:rsidRDefault="00035AA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49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382">
      <w:rPr>
        <w:rStyle w:val="PageNumber"/>
        <w:noProof/>
      </w:rPr>
      <w:t>2</w:t>
    </w:r>
    <w:r>
      <w:rPr>
        <w:rStyle w:val="PageNumber"/>
      </w:rPr>
      <w:fldChar w:fldCharType="end"/>
    </w:r>
  </w:p>
  <w:p w:rsidR="00FE49A8" w:rsidRDefault="00FE49A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A485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B8214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4AE81E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1E290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4240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5BA069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E707B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8A494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77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4C0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270C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D765CE"/>
    <w:multiLevelType w:val="hybridMultilevel"/>
    <w:tmpl w:val="D33E9BBE"/>
    <w:lvl w:ilvl="0" w:tplc="5792D02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Bernard MT Condens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Bernard MT Condens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Bernard MT Condens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C413A9A"/>
    <w:multiLevelType w:val="hybridMultilevel"/>
    <w:tmpl w:val="CFB01D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ernard MT Condens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ernard MT Condens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ernard MT Condens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C26D8D"/>
    <w:multiLevelType w:val="hybridMultilevel"/>
    <w:tmpl w:val="30104F62"/>
    <w:lvl w:ilvl="0" w:tplc="5792D0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ernard MT Condens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ernard MT Condens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ernard MT Condens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386BF5"/>
    <w:multiLevelType w:val="hybridMultilevel"/>
    <w:tmpl w:val="D14A9C1E"/>
    <w:lvl w:ilvl="0" w:tplc="5792D0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ernard MT Condens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ernard MT Condens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ernard MT Condens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D62E4"/>
    <w:multiLevelType w:val="hybridMultilevel"/>
    <w:tmpl w:val="276CD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ernard MT Condens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ernard MT Condens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ernard MT Condens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8A5C12"/>
    <w:multiLevelType w:val="hybridMultilevel"/>
    <w:tmpl w:val="CC2C4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ernard MT Condens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ernard MT Condens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ernard MT Condens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053665"/>
    <w:multiLevelType w:val="hybridMultilevel"/>
    <w:tmpl w:val="2D081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426DA6"/>
    <w:multiLevelType w:val="hybridMultilevel"/>
    <w:tmpl w:val="705C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ernard MT Condens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ernard MT Condense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ernard MT Condense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18"/>
  </w:num>
  <w:num w:numId="8">
    <w:abstractNumId w:val="17"/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85"/>
    <w:rsid w:val="00020D52"/>
    <w:rsid w:val="000306EB"/>
    <w:rsid w:val="00034C1F"/>
    <w:rsid w:val="00035AA8"/>
    <w:rsid w:val="00036D73"/>
    <w:rsid w:val="00047FF1"/>
    <w:rsid w:val="0005559B"/>
    <w:rsid w:val="00057FE3"/>
    <w:rsid w:val="00065731"/>
    <w:rsid w:val="00080F21"/>
    <w:rsid w:val="000C7E13"/>
    <w:rsid w:val="000D39F4"/>
    <w:rsid w:val="000E6704"/>
    <w:rsid w:val="001435C4"/>
    <w:rsid w:val="00151BA9"/>
    <w:rsid w:val="00170236"/>
    <w:rsid w:val="00177D96"/>
    <w:rsid w:val="001817C7"/>
    <w:rsid w:val="00187122"/>
    <w:rsid w:val="001D073B"/>
    <w:rsid w:val="001E4A17"/>
    <w:rsid w:val="002210DB"/>
    <w:rsid w:val="002260EB"/>
    <w:rsid w:val="002B548F"/>
    <w:rsid w:val="002D748E"/>
    <w:rsid w:val="002F0A4E"/>
    <w:rsid w:val="00303FA8"/>
    <w:rsid w:val="00320A5E"/>
    <w:rsid w:val="00374AB6"/>
    <w:rsid w:val="003A18D0"/>
    <w:rsid w:val="003B0A97"/>
    <w:rsid w:val="003E6C75"/>
    <w:rsid w:val="0040022D"/>
    <w:rsid w:val="00414DE8"/>
    <w:rsid w:val="00423B46"/>
    <w:rsid w:val="00446177"/>
    <w:rsid w:val="00451241"/>
    <w:rsid w:val="00490473"/>
    <w:rsid w:val="00492322"/>
    <w:rsid w:val="0049490A"/>
    <w:rsid w:val="00512B96"/>
    <w:rsid w:val="00513094"/>
    <w:rsid w:val="00520032"/>
    <w:rsid w:val="00526721"/>
    <w:rsid w:val="00580DB5"/>
    <w:rsid w:val="005B221E"/>
    <w:rsid w:val="005D0AB2"/>
    <w:rsid w:val="005F1418"/>
    <w:rsid w:val="006121F9"/>
    <w:rsid w:val="006217D7"/>
    <w:rsid w:val="00632988"/>
    <w:rsid w:val="0064066D"/>
    <w:rsid w:val="00667C0D"/>
    <w:rsid w:val="006700FD"/>
    <w:rsid w:val="006D4253"/>
    <w:rsid w:val="00741A2B"/>
    <w:rsid w:val="00743F81"/>
    <w:rsid w:val="00787A38"/>
    <w:rsid w:val="007D0B38"/>
    <w:rsid w:val="007E692F"/>
    <w:rsid w:val="007F7071"/>
    <w:rsid w:val="00807D02"/>
    <w:rsid w:val="008220E6"/>
    <w:rsid w:val="00835192"/>
    <w:rsid w:val="00880AF9"/>
    <w:rsid w:val="0088245A"/>
    <w:rsid w:val="00894C88"/>
    <w:rsid w:val="008B03C1"/>
    <w:rsid w:val="008D53BB"/>
    <w:rsid w:val="0091739C"/>
    <w:rsid w:val="00922B60"/>
    <w:rsid w:val="00933A2E"/>
    <w:rsid w:val="009942E2"/>
    <w:rsid w:val="009B37F0"/>
    <w:rsid w:val="009B4416"/>
    <w:rsid w:val="009C19C3"/>
    <w:rsid w:val="00A078D8"/>
    <w:rsid w:val="00A269AF"/>
    <w:rsid w:val="00A37AD7"/>
    <w:rsid w:val="00A4301A"/>
    <w:rsid w:val="00A62983"/>
    <w:rsid w:val="00A70A66"/>
    <w:rsid w:val="00A80951"/>
    <w:rsid w:val="00A943DF"/>
    <w:rsid w:val="00AA1B19"/>
    <w:rsid w:val="00AB593E"/>
    <w:rsid w:val="00AD284E"/>
    <w:rsid w:val="00AD7D26"/>
    <w:rsid w:val="00AF3CFE"/>
    <w:rsid w:val="00AF51F0"/>
    <w:rsid w:val="00B015D7"/>
    <w:rsid w:val="00B63F18"/>
    <w:rsid w:val="00B64699"/>
    <w:rsid w:val="00B67773"/>
    <w:rsid w:val="00B87E90"/>
    <w:rsid w:val="00BA67C4"/>
    <w:rsid w:val="00BB5185"/>
    <w:rsid w:val="00C12EF4"/>
    <w:rsid w:val="00C14042"/>
    <w:rsid w:val="00C36A8C"/>
    <w:rsid w:val="00C9520D"/>
    <w:rsid w:val="00CB3902"/>
    <w:rsid w:val="00CB7B90"/>
    <w:rsid w:val="00CC6FB2"/>
    <w:rsid w:val="00CD290D"/>
    <w:rsid w:val="00D30821"/>
    <w:rsid w:val="00D3362F"/>
    <w:rsid w:val="00D619A3"/>
    <w:rsid w:val="00D81501"/>
    <w:rsid w:val="00DC6052"/>
    <w:rsid w:val="00DD5446"/>
    <w:rsid w:val="00DF7D9A"/>
    <w:rsid w:val="00E10382"/>
    <w:rsid w:val="00E24C1B"/>
    <w:rsid w:val="00E43A5F"/>
    <w:rsid w:val="00E60A95"/>
    <w:rsid w:val="00E63A12"/>
    <w:rsid w:val="00E65A2C"/>
    <w:rsid w:val="00E837BF"/>
    <w:rsid w:val="00E85741"/>
    <w:rsid w:val="00EA511C"/>
    <w:rsid w:val="00EC29BA"/>
    <w:rsid w:val="00ED7493"/>
    <w:rsid w:val="00EE1EB5"/>
    <w:rsid w:val="00EF4F67"/>
    <w:rsid w:val="00F142D9"/>
    <w:rsid w:val="00F61A4E"/>
    <w:rsid w:val="00F865CB"/>
    <w:rsid w:val="00FC62EA"/>
    <w:rsid w:val="00FE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0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81501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15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815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8150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81501"/>
  </w:style>
  <w:style w:type="paragraph" w:customStyle="1" w:styleId="defaulttext">
    <w:name w:val="defaulttext"/>
    <w:basedOn w:val="Normal"/>
    <w:rsid w:val="00D81501"/>
    <w:pPr>
      <w:overflowPunct w:val="0"/>
      <w:autoSpaceDE w:val="0"/>
      <w:autoSpaceDN w:val="0"/>
    </w:pPr>
    <w:rPr>
      <w:sz w:val="24"/>
      <w:szCs w:val="24"/>
    </w:rPr>
  </w:style>
  <w:style w:type="character" w:styleId="Hyperlink">
    <w:name w:val="Hyperlink"/>
    <w:rsid w:val="001F08BB"/>
    <w:rPr>
      <w:color w:val="0000FF"/>
      <w:u w:val="single"/>
    </w:rPr>
  </w:style>
  <w:style w:type="paragraph" w:styleId="BodyText3">
    <w:name w:val="Body Text 3"/>
    <w:basedOn w:val="Normal"/>
    <w:link w:val="BodyText3Char"/>
    <w:rsid w:val="004D4E2C"/>
    <w:pPr>
      <w:jc w:val="both"/>
    </w:pPr>
    <w:rPr>
      <w:color w:val="000000"/>
      <w:lang w:val="es-ES" w:eastAsia="es-ES"/>
    </w:rPr>
  </w:style>
  <w:style w:type="character" w:customStyle="1" w:styleId="BodyText3Char">
    <w:name w:val="Body Text 3 Char"/>
    <w:link w:val="BodyText3"/>
    <w:rsid w:val="004D4E2C"/>
    <w:rPr>
      <w:rFonts w:ascii="Times New Roman" w:eastAsia="Times New Roman" w:hAnsi="Times New Roman"/>
      <w:color w:val="000000"/>
      <w:lang w:val="es-ES" w:eastAsia="es-ES"/>
    </w:rPr>
  </w:style>
  <w:style w:type="table" w:styleId="TableGrid">
    <w:name w:val="Table Grid"/>
    <w:basedOn w:val="TableNormal"/>
    <w:uiPriority w:val="59"/>
    <w:rsid w:val="00CB7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8245A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03FA8"/>
    <w:rPr>
      <w:rFonts w:eastAsia="Calibri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DF"/>
    <w:rPr>
      <w:rFonts w:ascii="Tahoma" w:eastAsia="Times New Roman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A943DF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0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81501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15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815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8150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81501"/>
  </w:style>
  <w:style w:type="paragraph" w:customStyle="1" w:styleId="defaulttext">
    <w:name w:val="defaulttext"/>
    <w:basedOn w:val="Normal"/>
    <w:rsid w:val="00D81501"/>
    <w:pPr>
      <w:overflowPunct w:val="0"/>
      <w:autoSpaceDE w:val="0"/>
      <w:autoSpaceDN w:val="0"/>
    </w:pPr>
    <w:rPr>
      <w:sz w:val="24"/>
      <w:szCs w:val="24"/>
    </w:rPr>
  </w:style>
  <w:style w:type="character" w:styleId="Hyperlink">
    <w:name w:val="Hyperlink"/>
    <w:rsid w:val="001F08BB"/>
    <w:rPr>
      <w:color w:val="0000FF"/>
      <w:u w:val="single"/>
    </w:rPr>
  </w:style>
  <w:style w:type="paragraph" w:styleId="BodyText3">
    <w:name w:val="Body Text 3"/>
    <w:basedOn w:val="Normal"/>
    <w:link w:val="BodyText3Char"/>
    <w:rsid w:val="004D4E2C"/>
    <w:pPr>
      <w:jc w:val="both"/>
    </w:pPr>
    <w:rPr>
      <w:color w:val="000000"/>
      <w:lang w:val="es-ES" w:eastAsia="es-ES"/>
    </w:rPr>
  </w:style>
  <w:style w:type="character" w:customStyle="1" w:styleId="BodyText3Char">
    <w:name w:val="Body Text 3 Char"/>
    <w:link w:val="BodyText3"/>
    <w:rsid w:val="004D4E2C"/>
    <w:rPr>
      <w:rFonts w:ascii="Times New Roman" w:eastAsia="Times New Roman" w:hAnsi="Times New Roman"/>
      <w:color w:val="000000"/>
      <w:lang w:val="es-ES" w:eastAsia="es-ES"/>
    </w:rPr>
  </w:style>
  <w:style w:type="table" w:styleId="TableGrid">
    <w:name w:val="Table Grid"/>
    <w:basedOn w:val="TableNormal"/>
    <w:uiPriority w:val="59"/>
    <w:rsid w:val="00CB7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8245A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03FA8"/>
    <w:rPr>
      <w:rFonts w:eastAsia="Calibri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DF"/>
    <w:rPr>
      <w:rFonts w:ascii="Tahoma" w:eastAsia="Times New Roman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A943D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k\Desktop\scholarship%20recommendation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A4E427E7914D5C845BF3756CAB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D11B9-AC78-4FCA-8196-6F91E99E7447}"/>
      </w:docPartPr>
      <w:docPartBody>
        <w:p w:rsidR="003251FA" w:rsidRDefault="001D5DAA" w:rsidP="001D5DAA">
          <w:pPr>
            <w:pStyle w:val="EEA4E427E7914D5C845BF3756CAB2387"/>
          </w:pPr>
          <w:r w:rsidRPr="00E72B7E">
            <w:rPr>
              <w:rStyle w:val="PlaceholderText"/>
            </w:rPr>
            <w:t>Choose an item.</w:t>
          </w:r>
        </w:p>
      </w:docPartBody>
    </w:docPart>
    <w:docPart>
      <w:docPartPr>
        <w:name w:val="57B6EFE722D84CD08F85ADC2EB81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E548-C827-4A02-8115-454BCE0E646B}"/>
      </w:docPartPr>
      <w:docPartBody>
        <w:p w:rsidR="00095EFA" w:rsidRDefault="00EC09D7" w:rsidP="00EC09D7">
          <w:pPr>
            <w:pStyle w:val="57B6EFE722D84CD08F85ADC2EB811024"/>
          </w:pPr>
          <w:r w:rsidRPr="00E72B7E">
            <w:rPr>
              <w:rStyle w:val="PlaceholderText"/>
            </w:rPr>
            <w:t>Choose an item.</w:t>
          </w:r>
        </w:p>
      </w:docPartBody>
    </w:docPart>
    <w:docPart>
      <w:docPartPr>
        <w:name w:val="B03CA9C6F5ED447CBC06858D18F6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0FCC9-9CC6-462E-ADA9-BCAF295D9633}"/>
      </w:docPartPr>
      <w:docPartBody>
        <w:p w:rsidR="00095EFA" w:rsidRDefault="00EC09D7" w:rsidP="00EC09D7">
          <w:pPr>
            <w:pStyle w:val="B03CA9C6F5ED447CBC06858D18F6A250"/>
          </w:pPr>
          <w:r w:rsidRPr="00E72B7E">
            <w:rPr>
              <w:rStyle w:val="PlaceholderText"/>
            </w:rPr>
            <w:t>Choose an item.</w:t>
          </w:r>
        </w:p>
      </w:docPartBody>
    </w:docPart>
    <w:docPart>
      <w:docPartPr>
        <w:name w:val="1590F4A5A35D4CD88140A06591848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A3E1-3C95-4025-9631-488A9D7BF17D}"/>
      </w:docPartPr>
      <w:docPartBody>
        <w:p w:rsidR="00095EFA" w:rsidRDefault="00EC09D7" w:rsidP="00EC09D7">
          <w:pPr>
            <w:pStyle w:val="1590F4A5A35D4CD88140A06591848557"/>
          </w:pPr>
          <w:r w:rsidRPr="00E72B7E">
            <w:rPr>
              <w:rStyle w:val="PlaceholderText"/>
            </w:rPr>
            <w:t>Choose an item.</w:t>
          </w:r>
        </w:p>
      </w:docPartBody>
    </w:docPart>
    <w:docPart>
      <w:docPartPr>
        <w:name w:val="74629E1EE23343B5BE9376F120600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E155C-8F1D-45D9-A3F4-BF08F8AA9D72}"/>
      </w:docPartPr>
      <w:docPartBody>
        <w:p w:rsidR="00095EFA" w:rsidRDefault="00EC09D7" w:rsidP="00EC09D7">
          <w:pPr>
            <w:pStyle w:val="74629E1EE23343B5BE9376F1206008EE"/>
          </w:pPr>
          <w:r w:rsidRPr="00E72B7E">
            <w:rPr>
              <w:rStyle w:val="PlaceholderText"/>
            </w:rPr>
            <w:t>Choose an item.</w:t>
          </w:r>
        </w:p>
      </w:docPartBody>
    </w:docPart>
    <w:docPart>
      <w:docPartPr>
        <w:name w:val="7A3FC8C05F5447D2804B297E67C51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E988-9F27-4CC2-B365-8FD406F11491}"/>
      </w:docPartPr>
      <w:docPartBody>
        <w:p w:rsidR="00095EFA" w:rsidRDefault="00EC09D7" w:rsidP="00EC09D7">
          <w:pPr>
            <w:pStyle w:val="7A3FC8C05F5447D2804B297E67C518EF"/>
          </w:pPr>
          <w:r w:rsidRPr="00E72B7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5DAA"/>
    <w:rsid w:val="000328CA"/>
    <w:rsid w:val="00095EFA"/>
    <w:rsid w:val="00124B09"/>
    <w:rsid w:val="001D5DAA"/>
    <w:rsid w:val="00314344"/>
    <w:rsid w:val="003251FA"/>
    <w:rsid w:val="00653AD5"/>
    <w:rsid w:val="00845D56"/>
    <w:rsid w:val="00952089"/>
    <w:rsid w:val="00AC4F98"/>
    <w:rsid w:val="00D26D26"/>
    <w:rsid w:val="00EC09D7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9D7"/>
    <w:rPr>
      <w:rFonts w:eastAsia="Calibri"/>
      <w:color w:val="808080"/>
    </w:rPr>
  </w:style>
  <w:style w:type="paragraph" w:customStyle="1" w:styleId="F7C9378690694D58A157E07D710D9D9B">
    <w:name w:val="F7C9378690694D58A157E07D710D9D9B"/>
    <w:rsid w:val="003251FA"/>
  </w:style>
  <w:style w:type="paragraph" w:customStyle="1" w:styleId="C7AB8A1599C64ACF9BAF1FC741E2AAE3">
    <w:name w:val="C7AB8A1599C64ACF9BAF1FC741E2AAE3"/>
    <w:rsid w:val="003251FA"/>
  </w:style>
  <w:style w:type="paragraph" w:customStyle="1" w:styleId="845BABB7533D495DB92FC59816E48A3B">
    <w:name w:val="845BABB7533D495DB92FC59816E48A3B"/>
    <w:rsid w:val="003251FA"/>
  </w:style>
  <w:style w:type="paragraph" w:customStyle="1" w:styleId="8861A72B320E42CEB77609126177963A">
    <w:name w:val="8861A72B320E42CEB77609126177963A"/>
    <w:rsid w:val="003251FA"/>
  </w:style>
  <w:style w:type="paragraph" w:customStyle="1" w:styleId="C9DF3821033E4D99AEBA5063E1503E31">
    <w:name w:val="C9DF3821033E4D99AEBA5063E1503E31"/>
    <w:rsid w:val="003251FA"/>
  </w:style>
  <w:style w:type="paragraph" w:customStyle="1" w:styleId="286F12E1E7B4437F9EC300FA8E29BBE7">
    <w:name w:val="286F12E1E7B4437F9EC300FA8E29BBE7"/>
    <w:rsid w:val="003251FA"/>
  </w:style>
  <w:style w:type="paragraph" w:customStyle="1" w:styleId="EEA4E427E7914D5C845BF3756CAB2387">
    <w:name w:val="EEA4E427E7914D5C845BF3756CAB2387"/>
    <w:rsid w:val="001D5DAA"/>
  </w:style>
  <w:style w:type="paragraph" w:customStyle="1" w:styleId="27ABF3DF290F4DAD8DEFA4D3FCB217F6">
    <w:name w:val="27ABF3DF290F4DAD8DEFA4D3FCB217F6"/>
    <w:rsid w:val="00653AD5"/>
  </w:style>
  <w:style w:type="paragraph" w:customStyle="1" w:styleId="CC0CAA7EAC01489BA84A46F5317A8795">
    <w:name w:val="CC0CAA7EAC01489BA84A46F5317A8795"/>
    <w:rsid w:val="00653AD5"/>
  </w:style>
  <w:style w:type="paragraph" w:customStyle="1" w:styleId="A44F78A3DFC34680ABA95F98FDDB4F02">
    <w:name w:val="A44F78A3DFC34680ABA95F98FDDB4F02"/>
    <w:rsid w:val="00653AD5"/>
  </w:style>
  <w:style w:type="paragraph" w:customStyle="1" w:styleId="2FCF279ECCBF43A7A834243BE6AB2CDB">
    <w:name w:val="2FCF279ECCBF43A7A834243BE6AB2CDB"/>
    <w:rsid w:val="00653AD5"/>
  </w:style>
  <w:style w:type="paragraph" w:customStyle="1" w:styleId="FF14D8C7D61E4EBBAF0CC12908D7A9B4">
    <w:name w:val="FF14D8C7D61E4EBBAF0CC12908D7A9B4"/>
    <w:rsid w:val="00653AD5"/>
  </w:style>
  <w:style w:type="paragraph" w:customStyle="1" w:styleId="65FC293E3C9D42AB9B732BDCA7059C80">
    <w:name w:val="65FC293E3C9D42AB9B732BDCA7059C80"/>
    <w:rsid w:val="00EC09D7"/>
  </w:style>
  <w:style w:type="paragraph" w:customStyle="1" w:styleId="57B6EFE722D84CD08F85ADC2EB811024">
    <w:name w:val="57B6EFE722D84CD08F85ADC2EB811024"/>
    <w:rsid w:val="00EC09D7"/>
  </w:style>
  <w:style w:type="paragraph" w:customStyle="1" w:styleId="B03CA9C6F5ED447CBC06858D18F6A250">
    <w:name w:val="B03CA9C6F5ED447CBC06858D18F6A250"/>
    <w:rsid w:val="00EC09D7"/>
  </w:style>
  <w:style w:type="paragraph" w:customStyle="1" w:styleId="1590F4A5A35D4CD88140A06591848557">
    <w:name w:val="1590F4A5A35D4CD88140A06591848557"/>
    <w:rsid w:val="00EC09D7"/>
  </w:style>
  <w:style w:type="paragraph" w:customStyle="1" w:styleId="74629E1EE23343B5BE9376F1206008EE">
    <w:name w:val="74629E1EE23343B5BE9376F1206008EE"/>
    <w:rsid w:val="00EC09D7"/>
  </w:style>
  <w:style w:type="paragraph" w:customStyle="1" w:styleId="7A3FC8C05F5447D2804B297E67C518EF">
    <w:name w:val="7A3FC8C05F5447D2804B297E67C518EF"/>
    <w:rsid w:val="00EC09D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F5C2-1C46-7842-800A-9772286F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\Users\sisk\Desktop\scholarship recommendation letter.dotx</Template>
  <TotalTime>0</TotalTime>
  <Pages>1</Pages>
  <Words>162</Words>
  <Characters>927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 Scholarship Reference Form (2014-2015)</vt:lpstr>
    </vt:vector>
  </TitlesOfParts>
  <Manager/>
  <Company>University of Houston</Company>
  <LinksUpToDate>false</LinksUpToDate>
  <CharactersWithSpaces>1087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Scholarship Reference Form (2014-2015)</dc:title>
  <dc:subject/>
  <dc:creator>Hispanic Studies</dc:creator>
  <cp:keywords/>
  <dc:description/>
  <cp:lastModifiedBy>Flor Velasquez</cp:lastModifiedBy>
  <cp:revision>2</cp:revision>
  <cp:lastPrinted>2012-03-12T23:03:00Z</cp:lastPrinted>
  <dcterms:created xsi:type="dcterms:W3CDTF">2016-03-22T22:27:00Z</dcterms:created>
  <dcterms:modified xsi:type="dcterms:W3CDTF">2016-03-22T22:27:00Z</dcterms:modified>
  <cp:category/>
</cp:coreProperties>
</file>