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E349E5" w14:textId="54A80754" w:rsidR="00391BFC" w:rsidRDefault="00A755AB" w:rsidP="008115E4">
      <w:pPr>
        <w:pStyle w:val="Title"/>
        <w:ind w:right="-54"/>
        <w:jc w:val="center"/>
        <w:rPr>
          <w:sz w:val="36"/>
        </w:rPr>
      </w:pPr>
      <w:r>
        <w:rPr>
          <w:sz w:val="36"/>
        </w:rPr>
        <w:t>Madeleine Gorges</w:t>
      </w:r>
    </w:p>
    <w:p w14:paraId="7A96A2EA" w14:textId="1E7734BA" w:rsidR="00391BFC" w:rsidRPr="00F00572" w:rsidRDefault="00F00572" w:rsidP="008115E4">
      <w:pPr>
        <w:pStyle w:val="Title"/>
        <w:ind w:right="-54"/>
        <w:jc w:val="center"/>
        <w:rPr>
          <w:b w:val="0"/>
          <w:color w:val="auto"/>
          <w:sz w:val="22"/>
          <w:szCs w:val="22"/>
        </w:rPr>
      </w:pPr>
      <w:r w:rsidRPr="00F00572">
        <w:rPr>
          <w:b w:val="0"/>
          <w:color w:val="auto"/>
          <w:sz w:val="22"/>
          <w:szCs w:val="22"/>
        </w:rPr>
        <w:t>The University of Houston, Department of Psychology</w:t>
      </w:r>
    </w:p>
    <w:p w14:paraId="51CD3E6B" w14:textId="79E147B7" w:rsidR="00F00572" w:rsidRPr="00F00572" w:rsidRDefault="00F00572" w:rsidP="00F00572">
      <w:pPr>
        <w:jc w:val="center"/>
      </w:pPr>
      <w:r w:rsidRPr="00F00572">
        <w:t>126 Heyne Building, Houston, TX 77204-5022</w:t>
      </w:r>
    </w:p>
    <w:p w14:paraId="7FF4EB35" w14:textId="7BB9B991" w:rsidR="00EC575B" w:rsidRPr="00391BFC" w:rsidRDefault="00EC575B" w:rsidP="008115E4">
      <w:pPr>
        <w:pStyle w:val="Title"/>
        <w:ind w:right="-54"/>
        <w:jc w:val="center"/>
        <w:rPr>
          <w:b w:val="0"/>
          <w:color w:val="auto"/>
          <w:sz w:val="36"/>
        </w:rPr>
      </w:pPr>
      <w:r w:rsidRPr="00391BFC">
        <w:rPr>
          <w:b w:val="0"/>
          <w:color w:val="auto"/>
          <w:sz w:val="24"/>
        </w:rPr>
        <w:t xml:space="preserve">509-421-0618 • </w:t>
      </w:r>
      <w:r w:rsidR="00A755AB">
        <w:rPr>
          <w:b w:val="0"/>
          <w:color w:val="auto"/>
          <w:sz w:val="24"/>
        </w:rPr>
        <w:t>mvwarner@uh.edu</w:t>
      </w:r>
    </w:p>
    <w:p w14:paraId="2A14F838" w14:textId="77777777" w:rsidR="0083069B" w:rsidRPr="00A2430E" w:rsidRDefault="00B04672" w:rsidP="003F0095">
      <w:pPr>
        <w:pStyle w:val="Heading1"/>
        <w:spacing w:before="120" w:after="40"/>
        <w:ind w:left="-360"/>
        <w:rPr>
          <w:sz w:val="22"/>
        </w:rPr>
      </w:pPr>
      <w:r>
        <w:rPr>
          <w:sz w:val="22"/>
        </w:rPr>
        <w:t>EDUCATION</w:t>
      </w:r>
    </w:p>
    <w:sdt>
      <w:sdtPr>
        <w:id w:val="17159558"/>
        <w:placeholder>
          <w:docPart w:val="84BC0ADCC7D222409AAFE28A7FA50699"/>
        </w:placeholder>
      </w:sdtPr>
      <w:sdtEndPr/>
      <w:sdtContent>
        <w:sdt>
          <w:sdtPr>
            <w:id w:val="10769201"/>
            <w:placeholder>
              <w:docPart w:val="22F1AB5DC268DF499F958B6AA4156990"/>
            </w:placeholder>
          </w:sdtPr>
          <w:sdtEndPr/>
          <w:sdtContent>
            <w:sdt>
              <w:sdtPr>
                <w:id w:val="177004504"/>
                <w:placeholder>
                  <w:docPart w:val="24778AD46873BD458A8CC7CD327ADCFE"/>
                </w:placeholder>
              </w:sdtPr>
              <w:sdtEndPr/>
              <w:sdtContent>
                <w:sdt>
                  <w:sdtPr>
                    <w:id w:val="1129061510"/>
                    <w:placeholder>
                      <w:docPart w:val="C6E949580B42B84B8C6A2790C8B89CE2"/>
                    </w:placeholder>
                  </w:sdtPr>
                  <w:sdtContent>
                    <w:p w14:paraId="22FD2CEC" w14:textId="3DF1ABC5" w:rsidR="00566FAB" w:rsidRPr="007C55FB" w:rsidRDefault="00566FAB" w:rsidP="00566FAB">
                      <w:pPr>
                        <w:pStyle w:val="DegreeDetails"/>
                        <w:spacing w:after="0" w:line="240" w:lineRule="auto"/>
                        <w:rPr>
                          <w:b/>
                        </w:rPr>
                      </w:pPr>
                      <w:sdt>
                        <w:sdtPr>
                          <w:id w:val="-1632320968"/>
                          <w:placeholder>
                            <w:docPart w:val="037D7B8973B856448387F0976A5FE36C"/>
                          </w:placeholder>
                        </w:sdtPr>
                        <w:sdtContent>
                          <w:r>
                            <w:rPr>
                              <w:b/>
                            </w:rPr>
                            <w:t>University of Houston, Houston, TX</w:t>
                          </w:r>
                        </w:sdtContent>
                      </w:sdt>
                      <w:r w:rsidRPr="00A2430E">
                        <w:t xml:space="preserve">  </w:t>
                      </w:r>
                      <w:r w:rsidRPr="00A2430E"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      </w:t>
                      </w:r>
                      <w:r>
                        <w:t>Expected graduation May 2017</w:t>
                      </w:r>
                    </w:p>
                    <w:p w14:paraId="65B11FF1" w14:textId="61DBEDDA" w:rsidR="00566FAB" w:rsidRDefault="00566FAB" w:rsidP="00566FAB">
                      <w:pPr>
                        <w:pStyle w:val="DegreeDetails"/>
                        <w:spacing w:after="0" w:line="240" w:lineRule="auto"/>
                      </w:pPr>
                      <w:r>
                        <w:tab/>
                      </w:r>
                      <w:r>
                        <w:t>Ph.D</w:t>
                      </w:r>
                      <w:r>
                        <w:t>. in Developmental Cognitive Neuroscience</w:t>
                      </w:r>
                      <w:r>
                        <w:t>, 3.95</w:t>
                      </w:r>
                      <w:r>
                        <w:t xml:space="preserve"> GPA</w:t>
                      </w:r>
                    </w:p>
                    <w:p w14:paraId="5E934459" w14:textId="3EA75BDC" w:rsidR="00566FAB" w:rsidRDefault="00566FAB" w:rsidP="00566FAB">
                      <w:pPr>
                        <w:pStyle w:val="DegreeDetails"/>
                        <w:spacing w:after="0" w:line="240" w:lineRule="auto"/>
                        <w:ind w:left="1080" w:hanging="1080"/>
                      </w:pPr>
                      <w:r>
                        <w:tab/>
                        <w:t xml:space="preserve">Title of </w:t>
                      </w:r>
                      <w:r>
                        <w:t>dissertation: TBD</w:t>
                      </w:r>
                    </w:p>
                  </w:sdtContent>
                </w:sdt>
              </w:sdtContent>
            </w:sdt>
            <w:p w14:paraId="15FF4B37" w14:textId="77777777" w:rsidR="00566FAB" w:rsidRDefault="00566FAB" w:rsidP="00517548">
              <w:pPr>
                <w:pStyle w:val="DegreeDetails"/>
                <w:spacing w:after="0" w:line="240" w:lineRule="auto"/>
              </w:pPr>
            </w:p>
            <w:p w14:paraId="01834D7F" w14:textId="761F476C" w:rsidR="00517548" w:rsidRPr="007C55FB" w:rsidRDefault="00517548" w:rsidP="00517548">
              <w:pPr>
                <w:pStyle w:val="DegreeDetails"/>
                <w:spacing w:after="0" w:line="240" w:lineRule="auto"/>
                <w:rPr>
                  <w:b/>
                </w:rPr>
              </w:pPr>
              <w:r>
                <w:rPr>
                  <w:b/>
                </w:rPr>
                <w:t>University of Houston, Houston, TX</w:t>
              </w:r>
              <w:r w:rsidRPr="00A2430E">
                <w:t xml:space="preserve">  </w:t>
              </w:r>
              <w:r w:rsidRPr="00A2430E">
                <w:tab/>
              </w:r>
              <w:r w:rsidR="00ED4284">
                <w:tab/>
              </w:r>
              <w:r w:rsidR="00ED4284">
                <w:tab/>
              </w:r>
              <w:r w:rsidR="00ED4284">
                <w:tab/>
                <w:t xml:space="preserve">    </w:t>
              </w:r>
              <w:r w:rsidR="002B683A">
                <w:t xml:space="preserve"> </w:t>
              </w:r>
              <w:r w:rsidR="00ED4284">
                <w:t xml:space="preserve">    </w:t>
              </w:r>
              <w:r w:rsidR="00566FAB">
                <w:tab/>
              </w:r>
              <w:r w:rsidR="00566FAB">
                <w:tab/>
                <w:t xml:space="preserve">        December 2015</w:t>
              </w:r>
            </w:p>
            <w:p w14:paraId="2540A9C0" w14:textId="4D84DC2B" w:rsidR="002B683A" w:rsidRDefault="00517548" w:rsidP="002B683A">
              <w:pPr>
                <w:pStyle w:val="DegreeDetails"/>
                <w:spacing w:after="0" w:line="240" w:lineRule="auto"/>
              </w:pPr>
              <w:r>
                <w:tab/>
              </w:r>
              <w:r w:rsidR="00ED4284">
                <w:t>M.A.</w:t>
              </w:r>
              <w:r w:rsidR="002B683A">
                <w:t xml:space="preserve"> in Developmental Cognitive Neuroscience</w:t>
              </w:r>
              <w:r w:rsidR="00566FAB">
                <w:t>, 3.95</w:t>
              </w:r>
              <w:r w:rsidR="00915A20">
                <w:t xml:space="preserve"> GPA</w:t>
              </w:r>
            </w:p>
            <w:p w14:paraId="5E2E740C" w14:textId="7F3E9C14" w:rsidR="00F00572" w:rsidRDefault="00556634" w:rsidP="00556634">
              <w:pPr>
                <w:pStyle w:val="DegreeDetails"/>
                <w:spacing w:after="0" w:line="240" w:lineRule="auto"/>
                <w:ind w:left="1080" w:hanging="1080"/>
              </w:pPr>
              <w:r>
                <w:tab/>
              </w:r>
              <w:r w:rsidR="000B7277">
                <w:t xml:space="preserve">Title of thesis: </w:t>
              </w:r>
              <w:r w:rsidR="00F00572">
                <w:t>“</w:t>
              </w:r>
              <w:r w:rsidR="000B7277">
                <w:t>Priming with Real Art Images</w:t>
              </w:r>
              <w:r w:rsidR="00F00572">
                <w:t>”</w:t>
              </w:r>
            </w:p>
            <w:p w14:paraId="0B0FFFA7" w14:textId="06977986" w:rsidR="00517548" w:rsidRDefault="001B5ADE" w:rsidP="00BC711B">
              <w:pPr>
                <w:pStyle w:val="DegreeDetails"/>
                <w:spacing w:after="0" w:line="240" w:lineRule="auto"/>
              </w:pPr>
            </w:p>
          </w:sdtContent>
        </w:sdt>
        <w:p w14:paraId="7FCF732B" w14:textId="77777777" w:rsidR="00A917A9" w:rsidRPr="007C55FB" w:rsidRDefault="00A917A9" w:rsidP="00BC711B">
          <w:pPr>
            <w:pStyle w:val="DegreeDetails"/>
            <w:spacing w:after="0" w:line="240" w:lineRule="auto"/>
            <w:rPr>
              <w:b/>
            </w:rPr>
          </w:pPr>
          <w:r w:rsidRPr="00A2430E">
            <w:rPr>
              <w:b/>
            </w:rPr>
            <w:t xml:space="preserve">University of Washington, </w:t>
          </w:r>
          <w:r w:rsidR="007C55FB">
            <w:rPr>
              <w:b/>
            </w:rPr>
            <w:t xml:space="preserve">Seattle, </w:t>
          </w:r>
          <w:r w:rsidRPr="00A2430E">
            <w:rPr>
              <w:b/>
            </w:rPr>
            <w:t>WA</w:t>
          </w:r>
          <w:r w:rsidRPr="00A2430E">
            <w:t xml:space="preserve">  </w:t>
          </w:r>
          <w:r w:rsidRPr="00A2430E">
            <w:tab/>
          </w:r>
          <w:r w:rsidR="007C55FB">
            <w:tab/>
          </w:r>
          <w:r w:rsidR="00212090">
            <w:tab/>
          </w:r>
          <w:r w:rsidR="00212090">
            <w:tab/>
          </w:r>
          <w:r w:rsidR="00212090">
            <w:tab/>
            <w:t xml:space="preserve">    </w:t>
          </w:r>
          <w:r w:rsidR="00212090" w:rsidRPr="00A2430E">
            <w:t>Spring</w:t>
          </w:r>
          <w:r w:rsidR="00212090">
            <w:t xml:space="preserve">, </w:t>
          </w:r>
          <w:r w:rsidR="00212090" w:rsidRPr="00A2430E">
            <w:t>Summer</w:t>
          </w:r>
          <w:r w:rsidR="00212090">
            <w:t>, Fall</w:t>
          </w:r>
          <w:r w:rsidR="00212090" w:rsidRPr="00A2430E">
            <w:t xml:space="preserve"> 2012</w:t>
          </w:r>
        </w:p>
        <w:p w14:paraId="54824017" w14:textId="77777777" w:rsidR="003F1938" w:rsidRDefault="003F1938" w:rsidP="00BC711B">
          <w:pPr>
            <w:pStyle w:val="DegreeDetails"/>
            <w:spacing w:after="0" w:line="240" w:lineRule="auto"/>
          </w:pPr>
          <w:r>
            <w:tab/>
            <w:t>Psychology coursework (non-degree)</w:t>
          </w:r>
          <w:r w:rsidR="00A917A9" w:rsidRPr="00A2430E">
            <w:t xml:space="preserve"> and research</w:t>
          </w:r>
          <w:r w:rsidR="00583C2F" w:rsidRPr="00A2430E">
            <w:t>, 3.96 GPA</w:t>
          </w:r>
          <w:r w:rsidR="00A917A9" w:rsidRPr="00A2430E">
            <w:tab/>
          </w:r>
        </w:p>
        <w:p w14:paraId="23E19BC8" w14:textId="77777777" w:rsidR="004B1BA1" w:rsidRDefault="003F1938" w:rsidP="00BC711B">
          <w:pPr>
            <w:pStyle w:val="DegreeDetails"/>
            <w:spacing w:after="0" w:line="240" w:lineRule="auto"/>
          </w:pPr>
          <w:r>
            <w:tab/>
            <w:t xml:space="preserve">Relevant courses: </w:t>
          </w:r>
          <w:r w:rsidR="005E7815">
            <w:t xml:space="preserve">Fundamentals of Psychology Research, </w:t>
          </w:r>
        </w:p>
        <w:p w14:paraId="212210F0" w14:textId="77777777" w:rsidR="004B1BA1" w:rsidRDefault="004B1BA1" w:rsidP="00BC711B">
          <w:pPr>
            <w:pStyle w:val="DegreeDetails"/>
            <w:spacing w:after="0" w:line="240" w:lineRule="auto"/>
          </w:pPr>
          <w:r>
            <w:tab/>
          </w:r>
          <w:r w:rsidR="005E7815">
            <w:t xml:space="preserve">Understanding </w:t>
          </w:r>
          <w:r>
            <w:t xml:space="preserve">Statistics in Psychology, </w:t>
          </w:r>
          <w:r w:rsidR="005064D4">
            <w:t xml:space="preserve">Cognitive Psychology, </w:t>
          </w:r>
        </w:p>
        <w:p w14:paraId="32F09364" w14:textId="77777777" w:rsidR="00212090" w:rsidRDefault="004B1BA1" w:rsidP="00BC711B">
          <w:pPr>
            <w:pStyle w:val="DegreeDetails"/>
            <w:spacing w:after="0" w:line="240" w:lineRule="auto"/>
          </w:pPr>
          <w:r>
            <w:tab/>
          </w:r>
          <w:r w:rsidR="005064D4">
            <w:t>Psychology of Music, Second Language Learning</w:t>
          </w:r>
        </w:p>
        <w:p w14:paraId="525332C0" w14:textId="77777777" w:rsidR="00212090" w:rsidRDefault="00212090" w:rsidP="00212090">
          <w:pPr>
            <w:pStyle w:val="DegreeDetails"/>
            <w:spacing w:after="0" w:line="240" w:lineRule="auto"/>
          </w:pPr>
          <w:r>
            <w:tab/>
          </w:r>
          <w:r>
            <w:tab/>
          </w:r>
          <w:r>
            <w:tab/>
          </w:r>
        </w:p>
      </w:sdtContent>
    </w:sdt>
    <w:p w14:paraId="5CCEDE45" w14:textId="77777777" w:rsidR="0083069B" w:rsidRPr="00A2430E" w:rsidRDefault="0083069B" w:rsidP="00212090">
      <w:pPr>
        <w:pStyle w:val="DegreeDetails"/>
        <w:spacing w:after="0" w:line="240" w:lineRule="auto"/>
      </w:pPr>
      <w:r w:rsidRPr="00A2430E">
        <w:rPr>
          <w:b/>
        </w:rPr>
        <w:t xml:space="preserve">Trinity University, </w:t>
      </w:r>
      <w:r w:rsidR="007C55FB">
        <w:rPr>
          <w:b/>
        </w:rPr>
        <w:t xml:space="preserve">San Antonio, </w:t>
      </w:r>
      <w:r w:rsidRPr="00A2430E">
        <w:rPr>
          <w:b/>
        </w:rPr>
        <w:t>TX</w:t>
      </w:r>
      <w:r w:rsidR="007C55FB">
        <w:rPr>
          <w:b/>
        </w:rPr>
        <w:tab/>
      </w:r>
      <w:r w:rsidR="007C55FB">
        <w:rPr>
          <w:b/>
        </w:rPr>
        <w:tab/>
      </w:r>
      <w:r w:rsidR="00212090">
        <w:rPr>
          <w:b/>
        </w:rPr>
        <w:tab/>
      </w:r>
      <w:r w:rsidR="00212090">
        <w:rPr>
          <w:b/>
        </w:rPr>
        <w:tab/>
      </w:r>
      <w:r w:rsidR="00212090">
        <w:rPr>
          <w:b/>
        </w:rPr>
        <w:tab/>
      </w:r>
      <w:r w:rsidR="00212090">
        <w:rPr>
          <w:b/>
        </w:rPr>
        <w:tab/>
      </w:r>
      <w:r w:rsidR="00212090">
        <w:rPr>
          <w:b/>
        </w:rPr>
        <w:tab/>
        <w:t xml:space="preserve"> </w:t>
      </w:r>
      <w:r w:rsidR="00212090">
        <w:rPr>
          <w:b/>
        </w:rPr>
        <w:tab/>
        <w:t xml:space="preserve">     </w:t>
      </w:r>
      <w:r w:rsidR="00212090">
        <w:t>May 2011</w:t>
      </w:r>
    </w:p>
    <w:p w14:paraId="0731D3D6" w14:textId="77777777" w:rsidR="005064D4" w:rsidRDefault="004D40D1" w:rsidP="00BC711B">
      <w:pPr>
        <w:pStyle w:val="DegreeDetails"/>
        <w:spacing w:after="0" w:line="240" w:lineRule="auto"/>
        <w:ind w:firstLine="720"/>
      </w:pPr>
      <w:r w:rsidRPr="00376D1E">
        <w:rPr>
          <w:b/>
        </w:rPr>
        <w:t>B. A., Spanish and Art</w:t>
      </w:r>
      <w:r w:rsidR="000B0F13" w:rsidRPr="00A2430E">
        <w:t>, 3.9</w:t>
      </w:r>
      <w:r w:rsidR="00583C2F" w:rsidRPr="00A2430E">
        <w:t>0</w:t>
      </w:r>
      <w:r w:rsidR="000B0F13" w:rsidRPr="00A2430E">
        <w:t xml:space="preserve"> GPA, Sum</w:t>
      </w:r>
      <w:r w:rsidR="008F75E4" w:rsidRPr="00A2430E">
        <w:t>m</w:t>
      </w:r>
      <w:r w:rsidR="000B0F13" w:rsidRPr="00A2430E">
        <w:t>a Cum Laude</w:t>
      </w:r>
      <w:r w:rsidR="00376D1E">
        <w:t>, Dean's List for 6 semesters</w:t>
      </w:r>
    </w:p>
    <w:p w14:paraId="1D987942" w14:textId="77777777" w:rsidR="004B1BA1" w:rsidRDefault="005064D4" w:rsidP="00BC711B">
      <w:pPr>
        <w:pStyle w:val="DegreeDetails"/>
        <w:spacing w:after="0" w:line="240" w:lineRule="auto"/>
        <w:ind w:firstLine="720"/>
      </w:pPr>
      <w:r>
        <w:t>R</w:t>
      </w:r>
      <w:r w:rsidR="004B1BA1">
        <w:t>elevant courses: Principles of</w:t>
      </w:r>
      <w:r>
        <w:t xml:space="preserve"> Psychology, Introduction to </w:t>
      </w:r>
    </w:p>
    <w:p w14:paraId="7D709B82" w14:textId="77777777" w:rsidR="004B1BA1" w:rsidRDefault="004B1BA1" w:rsidP="00BC711B">
      <w:pPr>
        <w:pStyle w:val="DegreeDetails"/>
        <w:spacing w:after="0" w:line="240" w:lineRule="auto"/>
        <w:ind w:firstLine="720"/>
      </w:pPr>
      <w:r>
        <w:t xml:space="preserve">Neuroscience, Neuroscience </w:t>
      </w:r>
      <w:r w:rsidR="005064D4">
        <w:t xml:space="preserve">Laboratory, Psychology of Sensation </w:t>
      </w:r>
    </w:p>
    <w:p w14:paraId="640AD5D1" w14:textId="77777777" w:rsidR="00212090" w:rsidRDefault="005064D4" w:rsidP="00BC711B">
      <w:pPr>
        <w:pStyle w:val="DegreeDetails"/>
        <w:spacing w:after="0" w:line="240" w:lineRule="auto"/>
        <w:ind w:firstLine="720"/>
      </w:pPr>
      <w:r>
        <w:t>and Perception</w:t>
      </w:r>
    </w:p>
    <w:p w14:paraId="0EB99C0E" w14:textId="77777777" w:rsidR="0083069B" w:rsidRPr="00A2430E" w:rsidRDefault="0083069B" w:rsidP="00BC711B">
      <w:pPr>
        <w:pStyle w:val="DegreeDetails"/>
        <w:spacing w:after="0" w:line="240" w:lineRule="auto"/>
        <w:ind w:firstLine="720"/>
      </w:pPr>
    </w:p>
    <w:p w14:paraId="01A4727F" w14:textId="77777777" w:rsidR="0025705C" w:rsidRPr="00A2430E" w:rsidRDefault="001B5ADE" w:rsidP="00212090">
      <w:pPr>
        <w:pStyle w:val="DegreeDetails"/>
        <w:spacing w:after="0" w:line="240" w:lineRule="auto"/>
      </w:pPr>
      <w:sdt>
        <w:sdtPr>
          <w:id w:val="205921"/>
          <w:placeholder>
            <w:docPart w:val="6B4B1CBDEA5AA449B24DC8BFFBE7FF15"/>
          </w:placeholder>
        </w:sdtPr>
        <w:sdtEndPr/>
        <w:sdtContent>
          <w:r w:rsidR="00794877" w:rsidRPr="00A2430E">
            <w:rPr>
              <w:b/>
            </w:rPr>
            <w:t>Universidad N</w:t>
          </w:r>
          <w:r w:rsidR="0025705C" w:rsidRPr="00A2430E">
            <w:rPr>
              <w:b/>
            </w:rPr>
            <w:t>acional de Cuyo, Mendoza, Argentina</w:t>
          </w:r>
        </w:sdtContent>
      </w:sdt>
      <w:r w:rsidR="0025705C" w:rsidRPr="00A2430E">
        <w:t xml:space="preserve"> </w:t>
      </w:r>
      <w:r w:rsidR="00212090">
        <w:tab/>
      </w:r>
      <w:r w:rsidR="00212090">
        <w:tab/>
      </w:r>
      <w:r w:rsidR="00212090">
        <w:tab/>
      </w:r>
      <w:r w:rsidR="00212090">
        <w:tab/>
        <w:t xml:space="preserve"> </w:t>
      </w:r>
      <w:r w:rsidR="00212090">
        <w:tab/>
        <w:t xml:space="preserve">      </w:t>
      </w:r>
      <w:r w:rsidR="00212090" w:rsidRPr="00A2430E">
        <w:t>Fall 2009</w:t>
      </w:r>
    </w:p>
    <w:p w14:paraId="1CC92876" w14:textId="77777777" w:rsidR="00813BA7" w:rsidRDefault="0025705C" w:rsidP="00BC711B">
      <w:pPr>
        <w:pStyle w:val="DegreeDetails"/>
        <w:spacing w:after="0" w:line="240" w:lineRule="auto"/>
        <w:ind w:firstLine="720"/>
      </w:pPr>
      <w:r w:rsidRPr="00A2430E">
        <w:t xml:space="preserve">Studio art and Argentine </w:t>
      </w:r>
      <w:r w:rsidR="00DF7D10">
        <w:t>art history</w:t>
      </w:r>
      <w:r w:rsidR="009055A2">
        <w:t xml:space="preserve"> and culture</w:t>
      </w:r>
      <w:r w:rsidRPr="00A2430E">
        <w:t xml:space="preserve"> classes</w:t>
      </w:r>
    </w:p>
    <w:p w14:paraId="6C2204CB" w14:textId="77777777" w:rsidR="0025705C" w:rsidRDefault="0025705C" w:rsidP="00BC711B">
      <w:pPr>
        <w:pStyle w:val="DegreeDetails"/>
        <w:spacing w:after="0" w:line="240" w:lineRule="auto"/>
        <w:ind w:firstLine="720"/>
      </w:pPr>
    </w:p>
    <w:p w14:paraId="56ACF994" w14:textId="44EF7569" w:rsidR="006A7B7D" w:rsidRPr="006A7B7D" w:rsidRDefault="005D1C20" w:rsidP="006A7B7D">
      <w:pPr>
        <w:pStyle w:val="Heading1"/>
        <w:spacing w:before="120" w:after="40"/>
        <w:ind w:left="-360"/>
        <w:rPr>
          <w:sz w:val="22"/>
        </w:rPr>
      </w:pPr>
      <w:r>
        <w:rPr>
          <w:sz w:val="22"/>
        </w:rPr>
        <w:t>AWARDS AND HONORS</w:t>
      </w:r>
    </w:p>
    <w:p w14:paraId="31782466" w14:textId="25F65DED" w:rsidR="006A7B7D" w:rsidRDefault="006A7B7D" w:rsidP="005D1C20">
      <w:pPr>
        <w:pStyle w:val="BodyText"/>
        <w:spacing w:after="0" w:line="240" w:lineRule="auto"/>
      </w:pPr>
      <w:r>
        <w:t>University of Houston’s University Presidential Graduate Fellowship</w:t>
      </w:r>
      <w:r w:rsidR="00390539">
        <w:t>, August 2013 - August</w:t>
      </w:r>
      <w:r>
        <w:t xml:space="preserve"> 2015</w:t>
      </w:r>
    </w:p>
    <w:p w14:paraId="08A169AA" w14:textId="227D6915" w:rsidR="00390539" w:rsidRDefault="00390539" w:rsidP="005D1C20">
      <w:pPr>
        <w:pStyle w:val="BodyText"/>
        <w:spacing w:after="0" w:line="240" w:lineRule="auto"/>
      </w:pPr>
      <w:r>
        <w:t>University of Houston’s Department of Psychology Scholarship, August 2013 – August 2015</w:t>
      </w:r>
    </w:p>
    <w:p w14:paraId="40350E70" w14:textId="7176019A" w:rsidR="00390539" w:rsidRDefault="00390539" w:rsidP="005D1C20">
      <w:pPr>
        <w:pStyle w:val="BodyText"/>
        <w:spacing w:after="0" w:line="240" w:lineRule="auto"/>
      </w:pPr>
      <w:r>
        <w:t>University of Houston’s Recruitment Award, August 2013- August 2014</w:t>
      </w:r>
    </w:p>
    <w:p w14:paraId="1C7852FD" w14:textId="77777777" w:rsidR="005D1C20" w:rsidRPr="00A2430E" w:rsidRDefault="005D1C20" w:rsidP="005D1C20">
      <w:pPr>
        <w:pStyle w:val="BodyText"/>
        <w:spacing w:after="0" w:line="240" w:lineRule="auto"/>
      </w:pPr>
      <w:r w:rsidRPr="00A2430E">
        <w:t>Fulbright English Teaching Assistantship Alternate (Spain)</w:t>
      </w:r>
      <w:r>
        <w:t xml:space="preserve">, April </w:t>
      </w:r>
      <w:r w:rsidRPr="00A2430E">
        <w:t>2011</w:t>
      </w:r>
    </w:p>
    <w:p w14:paraId="4F14697C" w14:textId="77777777" w:rsidR="005D1C20" w:rsidRPr="00A2430E" w:rsidRDefault="005D1C20" w:rsidP="005D1C20">
      <w:pPr>
        <w:pStyle w:val="BodyText"/>
        <w:spacing w:after="0" w:line="240" w:lineRule="auto"/>
      </w:pPr>
      <w:r w:rsidRPr="00A2430E">
        <w:t>Trinity University's Virginia Joiner Award for Outstanding Student in Spanish</w:t>
      </w:r>
      <w:r>
        <w:t xml:space="preserve">, May </w:t>
      </w:r>
      <w:r w:rsidRPr="00A2430E">
        <w:t>2011</w:t>
      </w:r>
    </w:p>
    <w:p w14:paraId="5D1F8F04" w14:textId="77777777" w:rsidR="005D1C20" w:rsidRPr="00A2430E" w:rsidRDefault="005D1C20" w:rsidP="005D1C20">
      <w:pPr>
        <w:pStyle w:val="BodyText"/>
        <w:spacing w:after="0" w:line="240" w:lineRule="auto"/>
      </w:pPr>
      <w:r w:rsidRPr="00A2430E">
        <w:t>Sigma Delta Pi (National Hispanic Honor Society)</w:t>
      </w:r>
      <w:r>
        <w:t xml:space="preserve">, April 2010 - May </w:t>
      </w:r>
      <w:r w:rsidRPr="00A2430E">
        <w:t>2011</w:t>
      </w:r>
    </w:p>
    <w:p w14:paraId="1EBE658C" w14:textId="77777777" w:rsidR="005D1C20" w:rsidRPr="00A2430E" w:rsidRDefault="005D1C20" w:rsidP="005D1C20">
      <w:pPr>
        <w:pStyle w:val="BodyText"/>
        <w:spacing w:after="0" w:line="240" w:lineRule="auto"/>
      </w:pPr>
      <w:r w:rsidRPr="00A2430E">
        <w:t>Blue Key National Honor Society</w:t>
      </w:r>
      <w:r>
        <w:t xml:space="preserve">, November 2009 - May </w:t>
      </w:r>
      <w:r w:rsidRPr="00A2430E">
        <w:t>2011</w:t>
      </w:r>
    </w:p>
    <w:p w14:paraId="094A5E37" w14:textId="77777777" w:rsidR="005D1C20" w:rsidRPr="00A2430E" w:rsidRDefault="005D1C20" w:rsidP="005D1C20">
      <w:pPr>
        <w:pStyle w:val="BodyText"/>
        <w:spacing w:after="0" w:line="240" w:lineRule="auto"/>
      </w:pPr>
      <w:r w:rsidRPr="00A2430E">
        <w:t>University Scholar (top 15 students in class)</w:t>
      </w:r>
      <w:r>
        <w:t>, May 2008, May 2009, May 2010</w:t>
      </w:r>
    </w:p>
    <w:p w14:paraId="050D19DC" w14:textId="77777777" w:rsidR="005D1C20" w:rsidRDefault="005D1C20" w:rsidP="005D1C20">
      <w:pPr>
        <w:pStyle w:val="BodyText"/>
        <w:spacing w:after="0" w:line="240" w:lineRule="auto"/>
      </w:pPr>
      <w:r w:rsidRPr="00A2430E">
        <w:t>Alpha Lambda Delta Honor Society member and scholarship recipient</w:t>
      </w:r>
      <w:r>
        <w:t xml:space="preserve">, September </w:t>
      </w:r>
      <w:r w:rsidRPr="00A2430E">
        <w:t>2009</w:t>
      </w:r>
      <w:r>
        <w:t xml:space="preserve"> - May 2009</w:t>
      </w:r>
    </w:p>
    <w:p w14:paraId="62A5B109" w14:textId="77777777" w:rsidR="005D1C20" w:rsidRDefault="005D1C20" w:rsidP="005D1C20">
      <w:pPr>
        <w:pStyle w:val="BodyText"/>
        <w:spacing w:after="0" w:line="240" w:lineRule="auto"/>
      </w:pPr>
      <w:r>
        <w:t>Trinity University's Baker-Duncan Fine Arts Scholarship, August 2007 - May 2011</w:t>
      </w:r>
    </w:p>
    <w:p w14:paraId="0985953E" w14:textId="77777777" w:rsidR="005D1C20" w:rsidRDefault="005D1C20" w:rsidP="005D1C20">
      <w:pPr>
        <w:pStyle w:val="BodyText"/>
        <w:spacing w:after="0" w:line="240" w:lineRule="auto"/>
      </w:pPr>
      <w:r>
        <w:t>Trinity University's Murchison Scholarship, August 2007 - May 2011</w:t>
      </w:r>
    </w:p>
    <w:p w14:paraId="5BB7D5FD" w14:textId="77777777" w:rsidR="007530AF" w:rsidRDefault="007530AF" w:rsidP="005D1C20">
      <w:pPr>
        <w:pStyle w:val="BodyText"/>
        <w:spacing w:after="0" w:line="240" w:lineRule="auto"/>
      </w:pPr>
    </w:p>
    <w:p w14:paraId="3BE1F087" w14:textId="1A6E1017" w:rsidR="007530AF" w:rsidRDefault="007530AF" w:rsidP="007530AF">
      <w:pPr>
        <w:pStyle w:val="Heading1"/>
        <w:spacing w:before="120" w:after="40"/>
        <w:ind w:left="-360"/>
        <w:rPr>
          <w:sz w:val="22"/>
        </w:rPr>
      </w:pPr>
      <w:r>
        <w:rPr>
          <w:sz w:val="22"/>
        </w:rPr>
        <w:t>PROFESSIONAL MEMBERSHIPS</w:t>
      </w:r>
    </w:p>
    <w:p w14:paraId="2EA72B1F" w14:textId="3604AD47" w:rsidR="007530AF" w:rsidRDefault="007530AF" w:rsidP="00D55FA0">
      <w:pPr>
        <w:pStyle w:val="BodyText"/>
        <w:spacing w:after="0" w:line="240" w:lineRule="auto"/>
      </w:pPr>
      <w:r>
        <w:t>Cognitive Neuroscience Society, 2014</w:t>
      </w:r>
      <w:r w:rsidR="006E190D">
        <w:t>, 2016</w:t>
      </w:r>
    </w:p>
    <w:p w14:paraId="380D6067" w14:textId="77777777" w:rsidR="00665F8B" w:rsidRDefault="00D55FA0" w:rsidP="00D55FA0">
      <w:pPr>
        <w:pStyle w:val="BodyText"/>
        <w:spacing w:after="0" w:line="240" w:lineRule="auto"/>
      </w:pPr>
      <w:r>
        <w:t>Society for the Psychology of Aesthetics, Creativity and the Arts (Division 1</w:t>
      </w:r>
      <w:r w:rsidR="00665F8B">
        <w:t>0 of the American Psychological</w:t>
      </w:r>
    </w:p>
    <w:p w14:paraId="7E0EF3CA" w14:textId="2F1E8A7F" w:rsidR="00D55FA0" w:rsidRDefault="00D55FA0" w:rsidP="00D55FA0">
      <w:pPr>
        <w:pStyle w:val="BodyText"/>
        <w:spacing w:after="0" w:line="240" w:lineRule="auto"/>
      </w:pPr>
      <w:r>
        <w:t>Association), 2015</w:t>
      </w:r>
      <w:r w:rsidR="009706A7">
        <w:t>, 2016</w:t>
      </w:r>
    </w:p>
    <w:p w14:paraId="25129599" w14:textId="4E32A199" w:rsidR="005121D5" w:rsidRDefault="005121D5" w:rsidP="00D55FA0">
      <w:pPr>
        <w:pStyle w:val="BodyText"/>
        <w:spacing w:after="0" w:line="240" w:lineRule="auto"/>
      </w:pPr>
      <w:r>
        <w:t>Psychonomic Society, 2015</w:t>
      </w:r>
    </w:p>
    <w:p w14:paraId="7BFDF1F3" w14:textId="77777777" w:rsidR="00D55FA0" w:rsidRPr="00A2430E" w:rsidRDefault="00D55FA0" w:rsidP="007530AF">
      <w:pPr>
        <w:pStyle w:val="BodyText"/>
      </w:pPr>
    </w:p>
    <w:p w14:paraId="639DC8A1" w14:textId="61AC90FC" w:rsidR="005121D5" w:rsidRPr="005121D5" w:rsidRDefault="005121D5" w:rsidP="005121D5">
      <w:pPr>
        <w:pStyle w:val="Heading1"/>
        <w:spacing w:before="120" w:after="40"/>
        <w:ind w:left="-360"/>
        <w:rPr>
          <w:sz w:val="22"/>
        </w:rPr>
      </w:pPr>
      <w:r>
        <w:rPr>
          <w:sz w:val="22"/>
        </w:rPr>
        <w:t>CONFERENCES</w:t>
      </w:r>
    </w:p>
    <w:p w14:paraId="20B98961" w14:textId="417AD4A3" w:rsidR="00201FFF" w:rsidRPr="00600234" w:rsidRDefault="00201FFF" w:rsidP="00201FFF">
      <w:r w:rsidRPr="00201FFF">
        <w:rPr>
          <w:b/>
        </w:rPr>
        <w:t>Gorges, M.</w:t>
      </w:r>
      <w:r w:rsidR="00DF1EFC">
        <w:rPr>
          <w:b/>
        </w:rPr>
        <w:t xml:space="preserve"> </w:t>
      </w:r>
      <w:r w:rsidRPr="00201FFF">
        <w:rPr>
          <w:b/>
        </w:rPr>
        <w:t>V.</w:t>
      </w:r>
      <w:r w:rsidR="00DF1EFC">
        <w:rPr>
          <w:b/>
        </w:rPr>
        <w:t xml:space="preserve"> </w:t>
      </w:r>
      <w:r w:rsidRPr="00201FFF">
        <w:rPr>
          <w:b/>
        </w:rPr>
        <w:t>Z</w:t>
      </w:r>
      <w:r>
        <w:t>., &amp; Hernandez, A.</w:t>
      </w:r>
      <w:r w:rsidR="001B5ADE">
        <w:t xml:space="preserve"> </w:t>
      </w:r>
      <w:bookmarkStart w:id="0" w:name="_GoBack"/>
      <w:bookmarkEnd w:id="0"/>
      <w:r>
        <w:t xml:space="preserve">E. (2015). </w:t>
      </w:r>
      <w:r>
        <w:rPr>
          <w:i/>
        </w:rPr>
        <w:t xml:space="preserve">Is an Apple Related to a Melting Clock? The Relationship between Creativity and Priming when Viewing Fine Art. </w:t>
      </w:r>
      <w:r>
        <w:t xml:space="preserve">Poster presented at the Annual Meeting of the Psychonomic Society, Chicago, IL. </w:t>
      </w:r>
    </w:p>
    <w:p w14:paraId="7A5B6EE0" w14:textId="77777777" w:rsidR="00201FFF" w:rsidRDefault="00201FFF" w:rsidP="000D4831">
      <w:pPr>
        <w:pStyle w:val="BodyText"/>
        <w:spacing w:line="240" w:lineRule="auto"/>
        <w:rPr>
          <w:b/>
        </w:rPr>
      </w:pPr>
    </w:p>
    <w:p w14:paraId="401DE2E2" w14:textId="4F3CC3A0" w:rsidR="007530AF" w:rsidRDefault="00E9030D" w:rsidP="000D4831">
      <w:pPr>
        <w:pStyle w:val="BodyText"/>
        <w:spacing w:line="240" w:lineRule="auto"/>
      </w:pPr>
      <w:r w:rsidRPr="00E9030D">
        <w:rPr>
          <w:b/>
        </w:rPr>
        <w:lastRenderedPageBreak/>
        <w:t>Warner, M.</w:t>
      </w:r>
      <w:r>
        <w:t xml:space="preserve">, Wagner, V., Woods, E., Beilock, S., </w:t>
      </w:r>
      <w:r w:rsidR="00484D63">
        <w:t xml:space="preserve">Hernandez, A. </w:t>
      </w:r>
      <w:r w:rsidR="00555192">
        <w:rPr>
          <w:i/>
        </w:rPr>
        <w:t>Expert and non-expert athletes differ in p</w:t>
      </w:r>
      <w:r w:rsidR="00484D63">
        <w:rPr>
          <w:i/>
        </w:rPr>
        <w:t xml:space="preserve">rocessing of </w:t>
      </w:r>
      <w:r w:rsidR="00555192">
        <w:rPr>
          <w:i/>
        </w:rPr>
        <w:t>auditory s</w:t>
      </w:r>
      <w:r w:rsidR="00484D63">
        <w:rPr>
          <w:i/>
        </w:rPr>
        <w:t>timuli</w:t>
      </w:r>
      <w:r w:rsidR="00484D63">
        <w:t>. Poster presentation at the Cognitive Neuroscience Society’s annual conference, Boston, MA.</w:t>
      </w:r>
    </w:p>
    <w:p w14:paraId="25C5A081" w14:textId="3BBC3D7B" w:rsidR="00CB5279" w:rsidRDefault="005121D5" w:rsidP="00CB5279">
      <w:pPr>
        <w:pStyle w:val="BodyText"/>
      </w:pPr>
      <w:r>
        <w:t>Attendance at the International Symposium for Bilingualism, New Brunswick, NJ, 2015</w:t>
      </w:r>
    </w:p>
    <w:p w14:paraId="71C37DD1" w14:textId="2818F66B" w:rsidR="00CB5279" w:rsidRPr="005121D5" w:rsidRDefault="00CB5279" w:rsidP="00CB5279">
      <w:pPr>
        <w:pStyle w:val="Heading1"/>
        <w:spacing w:before="120" w:after="40"/>
        <w:ind w:left="-360"/>
        <w:rPr>
          <w:sz w:val="22"/>
        </w:rPr>
      </w:pPr>
      <w:r>
        <w:rPr>
          <w:sz w:val="22"/>
        </w:rPr>
        <w:t>PUBLICATIONS</w:t>
      </w:r>
    </w:p>
    <w:p w14:paraId="4EB642D6" w14:textId="3424FEFF" w:rsidR="00555192" w:rsidRDefault="00093A94" w:rsidP="00CB5279">
      <w:pPr>
        <w:pStyle w:val="BodyText"/>
        <w:spacing w:after="0" w:line="240" w:lineRule="auto"/>
      </w:pPr>
      <w:r>
        <w:t xml:space="preserve">Bradley, K., </w:t>
      </w:r>
      <w:r>
        <w:rPr>
          <w:b/>
        </w:rPr>
        <w:t>Gorges, M.</w:t>
      </w:r>
      <w:r w:rsidR="00DF1EFC">
        <w:rPr>
          <w:b/>
        </w:rPr>
        <w:t xml:space="preserve"> V. Z.</w:t>
      </w:r>
      <w:r>
        <w:t xml:space="preserve">, Vaughn, K., </w:t>
      </w:r>
      <w:r w:rsidR="00555192">
        <w:t xml:space="preserve">&amp; </w:t>
      </w:r>
      <w:r>
        <w:t xml:space="preserve">Hernandez, A. </w:t>
      </w:r>
      <w:r w:rsidR="00723C1C">
        <w:t xml:space="preserve">(In Preparation). </w:t>
      </w:r>
      <w:r>
        <w:rPr>
          <w:i/>
        </w:rPr>
        <w:t>Individual differences in imagery-based foreign vocabulary learning</w:t>
      </w:r>
      <w:r w:rsidR="009706A7">
        <w:t xml:space="preserve">. For submission to Neuropsychologia’s special issue on language learning. </w:t>
      </w:r>
    </w:p>
    <w:p w14:paraId="05F0FE46" w14:textId="77777777" w:rsidR="0016059D" w:rsidRPr="00555192" w:rsidRDefault="0016059D" w:rsidP="00CB5279">
      <w:pPr>
        <w:pStyle w:val="BodyText"/>
        <w:spacing w:after="0" w:line="240" w:lineRule="auto"/>
      </w:pPr>
    </w:p>
    <w:p w14:paraId="793E994E" w14:textId="5D558039" w:rsidR="00FF2E98" w:rsidRPr="00555192" w:rsidRDefault="00E017F7" w:rsidP="00E017F7">
      <w:pPr>
        <w:pStyle w:val="BodyText"/>
        <w:spacing w:after="0" w:line="240" w:lineRule="auto"/>
        <w:rPr>
          <w:i/>
        </w:rPr>
      </w:pPr>
      <w:r>
        <w:rPr>
          <w:b/>
        </w:rPr>
        <w:t>Gorges, M.</w:t>
      </w:r>
      <w:r w:rsidR="00DF1EFC">
        <w:rPr>
          <w:b/>
        </w:rPr>
        <w:t xml:space="preserve"> V. Z.</w:t>
      </w:r>
      <w:r>
        <w:t xml:space="preserve"> &amp; Hernandez, A. (In Preparation). </w:t>
      </w:r>
      <w:r w:rsidR="009706A7">
        <w:rPr>
          <w:i/>
        </w:rPr>
        <w:t>Is an Apple Related to a Melting Clock? The Relationship between Creativity and Priming when Viewing Fine Art.</w:t>
      </w:r>
    </w:p>
    <w:p w14:paraId="458DF598" w14:textId="77777777" w:rsidR="00DB6CF2" w:rsidRPr="00093A94" w:rsidRDefault="00DB6CF2" w:rsidP="00CB5279">
      <w:pPr>
        <w:pStyle w:val="BodyText"/>
        <w:spacing w:after="0" w:line="240" w:lineRule="auto"/>
      </w:pPr>
    </w:p>
    <w:p w14:paraId="701EC17D" w14:textId="77777777" w:rsidR="008E5DEB" w:rsidRPr="00A2430E" w:rsidRDefault="008E5DEB" w:rsidP="003F0095">
      <w:pPr>
        <w:pStyle w:val="Heading1"/>
        <w:spacing w:before="120" w:after="40"/>
        <w:ind w:left="-360"/>
        <w:rPr>
          <w:sz w:val="22"/>
        </w:rPr>
      </w:pPr>
      <w:r w:rsidRPr="00A2430E">
        <w:rPr>
          <w:sz w:val="22"/>
        </w:rPr>
        <w:t>R</w:t>
      </w:r>
      <w:r w:rsidR="00B04672">
        <w:rPr>
          <w:sz w:val="22"/>
        </w:rPr>
        <w:t>ESEARCH EXPERIENCE</w:t>
      </w:r>
    </w:p>
    <w:p w14:paraId="2A480038" w14:textId="0A9F444F" w:rsidR="00E316FD" w:rsidRPr="004D078C" w:rsidRDefault="00E316FD" w:rsidP="00E316FD">
      <w:pPr>
        <w:pStyle w:val="BodyText"/>
        <w:spacing w:after="0" w:line="240" w:lineRule="auto"/>
        <w:rPr>
          <w:b/>
        </w:rPr>
      </w:pPr>
      <w:r>
        <w:rPr>
          <w:b/>
        </w:rPr>
        <w:t>Graduate Student</w:t>
      </w:r>
      <w:r w:rsidRPr="004D078C">
        <w:rPr>
          <w:b/>
        </w:rPr>
        <w:t xml:space="preserve">, </w:t>
      </w:r>
      <w:r>
        <w:rPr>
          <w:b/>
        </w:rPr>
        <w:t>Laboratory for the Neural Basis of Bilingualism</w:t>
      </w:r>
      <w:r w:rsidRPr="004D078C">
        <w:rPr>
          <w:b/>
        </w:rPr>
        <w:t>, Univer</w:t>
      </w:r>
      <w:r>
        <w:rPr>
          <w:b/>
        </w:rPr>
        <w:t>sity of Houston</w:t>
      </w:r>
    </w:p>
    <w:p w14:paraId="27863253" w14:textId="617A240B" w:rsidR="001C5060" w:rsidRPr="00A2430E" w:rsidRDefault="00E316FD" w:rsidP="00E316FD">
      <w:pPr>
        <w:pStyle w:val="BodyText"/>
        <w:spacing w:after="0" w:line="240" w:lineRule="auto"/>
      </w:pPr>
      <w:r>
        <w:t xml:space="preserve">Houston, TX, August 2013 </w:t>
      </w:r>
      <w:r w:rsidR="001C5060">
        <w:t>–</w:t>
      </w:r>
      <w:r>
        <w:t xml:space="preserve"> present</w:t>
      </w:r>
    </w:p>
    <w:p w14:paraId="0C9C0602" w14:textId="00B4A10D" w:rsidR="00E316FD" w:rsidRDefault="00E316FD" w:rsidP="00E316FD">
      <w:pPr>
        <w:pStyle w:val="BodyText"/>
        <w:spacing w:after="0" w:line="240" w:lineRule="auto"/>
      </w:pPr>
      <w:r>
        <w:tab/>
        <w:t>• Master’s Thes</w:t>
      </w:r>
      <w:r w:rsidR="00DF6C69">
        <w:t>is:</w:t>
      </w:r>
    </w:p>
    <w:p w14:paraId="5323D7EC" w14:textId="77777777" w:rsidR="00DF6C69" w:rsidRDefault="00DF6C69" w:rsidP="00E316FD">
      <w:pPr>
        <w:pStyle w:val="BodyText"/>
        <w:spacing w:after="0" w:line="240" w:lineRule="auto"/>
      </w:pPr>
      <w:r>
        <w:tab/>
      </w:r>
      <w:r>
        <w:tab/>
        <w:t>- Designed an experiment, created it in E-Prime, completed IRB approval process, collected</w:t>
      </w:r>
    </w:p>
    <w:p w14:paraId="7A46944F" w14:textId="49A5CF01" w:rsidR="00DF6C69" w:rsidRDefault="00DF6C69" w:rsidP="00E316FD">
      <w:pPr>
        <w:pStyle w:val="BodyText"/>
        <w:spacing w:after="0" w:line="240" w:lineRule="auto"/>
      </w:pPr>
      <w:r>
        <w:tab/>
      </w:r>
      <w:r>
        <w:tab/>
        <w:t xml:space="preserve">  </w:t>
      </w:r>
      <w:r w:rsidR="00566FAB">
        <w:t>data from 74</w:t>
      </w:r>
      <w:r w:rsidR="00A71A7A">
        <w:t xml:space="preserve"> participants in three</w:t>
      </w:r>
      <w:r>
        <w:t xml:space="preserve"> months, and analyzed the data using R. </w:t>
      </w:r>
    </w:p>
    <w:p w14:paraId="4DBF873C" w14:textId="110602FF" w:rsidR="00DF6C69" w:rsidRDefault="00E316FD" w:rsidP="00E316FD">
      <w:pPr>
        <w:pStyle w:val="BodyText"/>
        <w:spacing w:after="0" w:line="240" w:lineRule="auto"/>
      </w:pPr>
      <w:r>
        <w:tab/>
        <w:t>• Collaboration with Dr. Dav</w:t>
      </w:r>
      <w:r w:rsidR="00DF6C69">
        <w:t>id Eagleman and his laboratory at Baylor</w:t>
      </w:r>
      <w:r w:rsidR="00A71A7A">
        <w:t xml:space="preserve"> Medical Center</w:t>
      </w:r>
      <w:r w:rsidR="00DF6C69">
        <w:t xml:space="preserve"> (in progress)</w:t>
      </w:r>
    </w:p>
    <w:p w14:paraId="3851A2D8" w14:textId="0B07F1CC" w:rsidR="00DF6C69" w:rsidRDefault="00566FAB" w:rsidP="00E316FD">
      <w:pPr>
        <w:pStyle w:val="BodyText"/>
        <w:spacing w:after="0" w:line="240" w:lineRule="auto"/>
      </w:pPr>
      <w:r>
        <w:tab/>
      </w:r>
      <w:r>
        <w:tab/>
        <w:t>- Analyzed of online data from</w:t>
      </w:r>
      <w:r w:rsidR="00DF6C69">
        <w:t xml:space="preserve"> </w:t>
      </w:r>
      <w:r w:rsidR="00E316FD">
        <w:t>grapheme-color synesthetes</w:t>
      </w:r>
      <w:r>
        <w:t>, including using Matlab.</w:t>
      </w:r>
    </w:p>
    <w:p w14:paraId="746506F6" w14:textId="77777777" w:rsidR="001547ED" w:rsidRDefault="00E316FD" w:rsidP="008E5DEB">
      <w:pPr>
        <w:pStyle w:val="BodyText"/>
        <w:spacing w:after="0" w:line="240" w:lineRule="auto"/>
      </w:pPr>
      <w:r>
        <w:tab/>
        <w:t xml:space="preserve">• Collaboration with ESL International company: </w:t>
      </w:r>
      <w:r w:rsidR="001547ED">
        <w:t>Testing reliability of</w:t>
      </w:r>
      <w:r w:rsidR="0034050C">
        <w:t xml:space="preserve"> ESL</w:t>
      </w:r>
      <w:r>
        <w:t xml:space="preserve"> proficiency measures</w:t>
      </w:r>
    </w:p>
    <w:p w14:paraId="59954D8A" w14:textId="25E47221" w:rsidR="00DF6C69" w:rsidRDefault="00DF6C69" w:rsidP="008E5DEB">
      <w:pPr>
        <w:pStyle w:val="BodyText"/>
        <w:spacing w:after="0" w:line="240" w:lineRule="auto"/>
      </w:pPr>
      <w:r>
        <w:tab/>
      </w:r>
      <w:r>
        <w:tab/>
        <w:t>- Ran participants on auditory and written language proficiency tasks</w:t>
      </w:r>
      <w:r w:rsidR="00566FAB">
        <w:t>.</w:t>
      </w:r>
    </w:p>
    <w:p w14:paraId="53365306" w14:textId="601FF38C" w:rsidR="00DF6C69" w:rsidRDefault="00DF6C69" w:rsidP="008E5DEB">
      <w:pPr>
        <w:pStyle w:val="BodyText"/>
        <w:spacing w:after="0" w:line="240" w:lineRule="auto"/>
      </w:pPr>
      <w:r>
        <w:tab/>
        <w:t>• Collaboration with the University of Illinois in Chicago</w:t>
      </w:r>
    </w:p>
    <w:p w14:paraId="2B22C9EF" w14:textId="02C3A02C" w:rsidR="00036627" w:rsidRDefault="00036627" w:rsidP="008E5DEB">
      <w:pPr>
        <w:pStyle w:val="BodyText"/>
        <w:spacing w:after="0" w:line="240" w:lineRule="auto"/>
      </w:pPr>
      <w:r>
        <w:tab/>
      </w:r>
      <w:r>
        <w:tab/>
        <w:t>- Created E-Prime task for an fMRI experiment</w:t>
      </w:r>
      <w:r w:rsidR="00566FAB">
        <w:t xml:space="preserve"> about bilingual children’s perception of poetry.</w:t>
      </w:r>
    </w:p>
    <w:p w14:paraId="28BFFB13" w14:textId="4BD891B0" w:rsidR="00E77153" w:rsidRDefault="00E77153" w:rsidP="008E5DEB">
      <w:pPr>
        <w:pStyle w:val="BodyText"/>
        <w:spacing w:after="0" w:line="240" w:lineRule="auto"/>
      </w:pPr>
      <w:r>
        <w:tab/>
        <w:t>• Train and mentor 6 research assistants</w:t>
      </w:r>
    </w:p>
    <w:p w14:paraId="4E59FA8F" w14:textId="77777777" w:rsidR="00E77153" w:rsidRDefault="00E77153" w:rsidP="008E5DEB">
      <w:pPr>
        <w:pStyle w:val="BodyText"/>
        <w:spacing w:after="0" w:line="240" w:lineRule="auto"/>
      </w:pPr>
    </w:p>
    <w:p w14:paraId="66F1C3A1" w14:textId="62C90D84" w:rsidR="004D078C" w:rsidRPr="001547ED" w:rsidRDefault="007C36D7" w:rsidP="008E5DEB">
      <w:pPr>
        <w:pStyle w:val="BodyText"/>
        <w:spacing w:after="0" w:line="240" w:lineRule="auto"/>
      </w:pPr>
      <w:r w:rsidRPr="004D078C">
        <w:rPr>
          <w:b/>
        </w:rPr>
        <w:t>Research A</w:t>
      </w:r>
      <w:r w:rsidR="00E62D3A" w:rsidRPr="004D078C">
        <w:rPr>
          <w:b/>
        </w:rPr>
        <w:t xml:space="preserve">ssistant, </w:t>
      </w:r>
      <w:r w:rsidR="00E22A65" w:rsidRPr="004D078C">
        <w:rPr>
          <w:b/>
        </w:rPr>
        <w:t>Cognition &amp;</w:t>
      </w:r>
      <w:r w:rsidR="008E5DEB" w:rsidRPr="004D078C">
        <w:rPr>
          <w:b/>
        </w:rPr>
        <w:t xml:space="preserve"> Co</w:t>
      </w:r>
      <w:r w:rsidR="00E62D3A" w:rsidRPr="004D078C">
        <w:rPr>
          <w:b/>
        </w:rPr>
        <w:t>rtical Dynamics Laboratory, Univer</w:t>
      </w:r>
      <w:r w:rsidR="007C392E" w:rsidRPr="004D078C">
        <w:rPr>
          <w:b/>
        </w:rPr>
        <w:t>sity of Washington</w:t>
      </w:r>
    </w:p>
    <w:p w14:paraId="63EAF4FE" w14:textId="77777777" w:rsidR="00F66E60" w:rsidRPr="00A2430E" w:rsidRDefault="004D078C" w:rsidP="008E5DEB">
      <w:pPr>
        <w:pStyle w:val="BodyText"/>
        <w:spacing w:after="0" w:line="240" w:lineRule="auto"/>
      </w:pPr>
      <w:r>
        <w:t>Seattle, WA, August 2012 - December 2012</w:t>
      </w:r>
    </w:p>
    <w:p w14:paraId="47C597A1" w14:textId="77777777" w:rsidR="00EA2B24" w:rsidRDefault="00E2086D" w:rsidP="008E5DEB">
      <w:pPr>
        <w:pStyle w:val="BodyText"/>
        <w:spacing w:after="0" w:line="240" w:lineRule="auto"/>
      </w:pPr>
      <w:r>
        <w:tab/>
        <w:t>• Traced</w:t>
      </w:r>
      <w:r w:rsidR="00F66E60" w:rsidRPr="00A2430E">
        <w:t xml:space="preserve"> </w:t>
      </w:r>
      <w:r w:rsidR="00C26DC1">
        <w:t>the putamen and c</w:t>
      </w:r>
      <w:r w:rsidR="00D3325F">
        <w:t>audate</w:t>
      </w:r>
      <w:r w:rsidR="00F66E60" w:rsidRPr="00A2430E">
        <w:t xml:space="preserve"> brain structures on MRI scans fo</w:t>
      </w:r>
      <w:r>
        <w:t xml:space="preserve">r Dr. Prat's </w:t>
      </w:r>
    </w:p>
    <w:p w14:paraId="0256CFC9" w14:textId="77777777" w:rsidR="008D7D1B" w:rsidRDefault="00EA2B24" w:rsidP="008E5DEB">
      <w:pPr>
        <w:pStyle w:val="BodyText"/>
        <w:spacing w:after="0" w:line="240" w:lineRule="auto"/>
      </w:pPr>
      <w:r>
        <w:tab/>
        <w:t xml:space="preserve">  </w:t>
      </w:r>
      <w:r w:rsidR="00E2086D">
        <w:t xml:space="preserve">autism </w:t>
      </w:r>
      <w:r w:rsidR="00F66E60" w:rsidRPr="00A2430E">
        <w:t>research</w:t>
      </w:r>
    </w:p>
    <w:p w14:paraId="576E12C2" w14:textId="77777777" w:rsidR="009C3665" w:rsidRDefault="008D7D1B" w:rsidP="008E5DEB">
      <w:pPr>
        <w:pStyle w:val="BodyText"/>
        <w:spacing w:after="0" w:line="240" w:lineRule="auto"/>
      </w:pPr>
      <w:r>
        <w:tab/>
        <w:t xml:space="preserve">• Ran </w:t>
      </w:r>
      <w:r w:rsidR="00A06B59">
        <w:t xml:space="preserve">about six </w:t>
      </w:r>
      <w:r>
        <w:t xml:space="preserve">participants </w:t>
      </w:r>
      <w:r w:rsidR="00A06B59">
        <w:t xml:space="preserve">per week </w:t>
      </w:r>
      <w:r>
        <w:t>through behavioral tasks</w:t>
      </w:r>
    </w:p>
    <w:p w14:paraId="34D273EC" w14:textId="77777777" w:rsidR="008E5DEB" w:rsidRPr="00A2430E" w:rsidRDefault="008E5DEB" w:rsidP="008E5DEB">
      <w:pPr>
        <w:pStyle w:val="BodyText"/>
        <w:spacing w:after="0" w:line="240" w:lineRule="auto"/>
      </w:pPr>
    </w:p>
    <w:p w14:paraId="08B5EE3E" w14:textId="77777777" w:rsidR="004D078C" w:rsidRPr="004D078C" w:rsidRDefault="007C36D7" w:rsidP="008E5DEB">
      <w:pPr>
        <w:pStyle w:val="BodyText"/>
        <w:spacing w:after="0" w:line="240" w:lineRule="auto"/>
        <w:rPr>
          <w:b/>
        </w:rPr>
      </w:pPr>
      <w:r w:rsidRPr="004D078C">
        <w:rPr>
          <w:b/>
        </w:rPr>
        <w:t>Research A</w:t>
      </w:r>
      <w:r w:rsidR="00E62D3A" w:rsidRPr="004D078C">
        <w:rPr>
          <w:b/>
        </w:rPr>
        <w:t xml:space="preserve">ssistant, </w:t>
      </w:r>
      <w:r w:rsidR="008E5DEB" w:rsidRPr="004D078C">
        <w:rPr>
          <w:b/>
        </w:rPr>
        <w:t>Cognitive Neuroscie</w:t>
      </w:r>
      <w:r w:rsidR="00E62D3A" w:rsidRPr="004D078C">
        <w:rPr>
          <w:b/>
        </w:rPr>
        <w:t>nce of Language Laboratory, Univ</w:t>
      </w:r>
      <w:r w:rsidR="00E22A65" w:rsidRPr="004D078C">
        <w:rPr>
          <w:b/>
        </w:rPr>
        <w:t>ersity of Washington</w:t>
      </w:r>
    </w:p>
    <w:p w14:paraId="46817B44" w14:textId="77777777" w:rsidR="00F66E60" w:rsidRPr="00A2430E" w:rsidRDefault="004D078C" w:rsidP="008E5DEB">
      <w:pPr>
        <w:pStyle w:val="BodyText"/>
        <w:spacing w:after="0" w:line="240" w:lineRule="auto"/>
      </w:pPr>
      <w:r>
        <w:t xml:space="preserve">Seattle, WA, May </w:t>
      </w:r>
      <w:r w:rsidR="00E62D3A" w:rsidRPr="00A2430E">
        <w:t>2012</w:t>
      </w:r>
      <w:r>
        <w:t xml:space="preserve"> - December 2012</w:t>
      </w:r>
    </w:p>
    <w:p w14:paraId="18CAC045" w14:textId="551745BE" w:rsidR="00EA2597" w:rsidRDefault="00F66E60" w:rsidP="00E17F49">
      <w:pPr>
        <w:pStyle w:val="BodyText"/>
        <w:spacing w:after="0" w:line="240" w:lineRule="auto"/>
      </w:pPr>
      <w:r w:rsidRPr="00A2430E">
        <w:tab/>
        <w:t xml:space="preserve">• </w:t>
      </w:r>
      <w:r w:rsidR="00C911AA">
        <w:t xml:space="preserve">Set up equipment and participants' electrode caps </w:t>
      </w:r>
      <w:r w:rsidR="00EA2597">
        <w:t>for Dr. Osterhout's</w:t>
      </w:r>
      <w:r w:rsidR="00A2430E">
        <w:t xml:space="preserve"> </w:t>
      </w:r>
      <w:r w:rsidR="00C911AA">
        <w:t xml:space="preserve">EEG </w:t>
      </w:r>
      <w:r w:rsidR="00E17F49">
        <w:t>studies</w:t>
      </w:r>
    </w:p>
    <w:p w14:paraId="353EE36B" w14:textId="77777777" w:rsidR="00EA2597" w:rsidRDefault="004163C5" w:rsidP="00A2430E">
      <w:pPr>
        <w:pStyle w:val="BodyText"/>
        <w:spacing w:after="0" w:line="240" w:lineRule="auto"/>
      </w:pPr>
      <w:r>
        <w:tab/>
        <w:t>• Created</w:t>
      </w:r>
      <w:r w:rsidR="00EA2597">
        <w:t xml:space="preserve"> scripts for data analysis</w:t>
      </w:r>
    </w:p>
    <w:p w14:paraId="57B086B6" w14:textId="78DB6249" w:rsidR="00EA2597" w:rsidRDefault="00EA2597" w:rsidP="00E17F49">
      <w:pPr>
        <w:pStyle w:val="BodyText"/>
        <w:spacing w:after="0" w:line="240" w:lineRule="auto"/>
      </w:pPr>
      <w:r>
        <w:tab/>
        <w:t>• C</w:t>
      </w:r>
      <w:r w:rsidR="00F66E60" w:rsidRPr="00A2430E">
        <w:t>onverted raw data into descriptive stati</w:t>
      </w:r>
      <w:r w:rsidR="00A2430E">
        <w:t>stics</w:t>
      </w:r>
      <w:r>
        <w:t xml:space="preserve"> </w:t>
      </w:r>
    </w:p>
    <w:p w14:paraId="138CE5B0" w14:textId="7E622287" w:rsidR="00EA2597" w:rsidRDefault="00EA2597" w:rsidP="00A2430E">
      <w:pPr>
        <w:pStyle w:val="BodyText"/>
        <w:spacing w:after="0" w:line="240" w:lineRule="auto"/>
      </w:pPr>
      <w:r>
        <w:tab/>
        <w:t>• Created</w:t>
      </w:r>
      <w:r w:rsidR="009C2019">
        <w:t xml:space="preserve"> </w:t>
      </w:r>
      <w:r>
        <w:t xml:space="preserve">and formatted </w:t>
      </w:r>
      <w:r w:rsidR="009C2019">
        <w:t xml:space="preserve">tables </w:t>
      </w:r>
      <w:r>
        <w:t xml:space="preserve">in Excel </w:t>
      </w:r>
      <w:r w:rsidR="009C2019">
        <w:t>for manuscript</w:t>
      </w:r>
    </w:p>
    <w:p w14:paraId="1F5450A1" w14:textId="77777777" w:rsidR="00394EEE" w:rsidRDefault="00EA2597" w:rsidP="00A2430E">
      <w:pPr>
        <w:pStyle w:val="BodyText"/>
        <w:spacing w:after="0" w:line="240" w:lineRule="auto"/>
      </w:pPr>
      <w:r>
        <w:tab/>
        <w:t>• Participated in reading group</w:t>
      </w:r>
    </w:p>
    <w:p w14:paraId="00A5F31B" w14:textId="77777777" w:rsidR="00A2430E" w:rsidRDefault="00A2430E" w:rsidP="00A2430E">
      <w:pPr>
        <w:pStyle w:val="BodyText"/>
        <w:spacing w:after="0" w:line="240" w:lineRule="auto"/>
      </w:pPr>
    </w:p>
    <w:p w14:paraId="796BF246" w14:textId="77777777" w:rsidR="000D734A" w:rsidRDefault="008E5DEB" w:rsidP="00A2430E">
      <w:pPr>
        <w:pStyle w:val="BodyText"/>
        <w:spacing w:after="0" w:line="240" w:lineRule="auto"/>
        <w:rPr>
          <w:b/>
        </w:rPr>
      </w:pPr>
      <w:r w:rsidRPr="000D734A">
        <w:rPr>
          <w:b/>
        </w:rPr>
        <w:t>Field Research on Mexican Migration</w:t>
      </w:r>
      <w:r w:rsidR="00E62D3A" w:rsidRPr="000D734A">
        <w:rPr>
          <w:b/>
        </w:rPr>
        <w:t xml:space="preserve">, </w:t>
      </w:r>
      <w:r w:rsidR="000F6CED" w:rsidRPr="000D734A">
        <w:rPr>
          <w:b/>
        </w:rPr>
        <w:t>International Studies, Trinity Universit</w:t>
      </w:r>
      <w:r w:rsidR="000D734A" w:rsidRPr="000D734A">
        <w:rPr>
          <w:b/>
        </w:rPr>
        <w:t>y</w:t>
      </w:r>
    </w:p>
    <w:p w14:paraId="3D3A72B9" w14:textId="77777777" w:rsidR="00F66E60" w:rsidRPr="00A2430E" w:rsidRDefault="000D734A" w:rsidP="00A2430E">
      <w:pPr>
        <w:pStyle w:val="BodyText"/>
        <w:spacing w:after="0" w:line="240" w:lineRule="auto"/>
      </w:pPr>
      <w:r>
        <w:t xml:space="preserve">San Antonio, TX, </w:t>
      </w:r>
      <w:r w:rsidR="0070655A">
        <w:t xml:space="preserve">August </w:t>
      </w:r>
      <w:r w:rsidR="00547D9C" w:rsidRPr="00A2430E">
        <w:t>2010</w:t>
      </w:r>
      <w:r w:rsidR="0070655A">
        <w:t xml:space="preserve"> - December 2010</w:t>
      </w:r>
    </w:p>
    <w:p w14:paraId="064FFC00" w14:textId="77777777" w:rsidR="008F142D" w:rsidRDefault="00F66E60" w:rsidP="008E5DEB">
      <w:pPr>
        <w:pStyle w:val="BodyText"/>
        <w:spacing w:after="0" w:line="240" w:lineRule="auto"/>
      </w:pPr>
      <w:r w:rsidRPr="00A2430E">
        <w:tab/>
        <w:t xml:space="preserve">• </w:t>
      </w:r>
      <w:r w:rsidR="008F142D">
        <w:t>Assisted in</w:t>
      </w:r>
      <w:r w:rsidRPr="00A2430E">
        <w:t xml:space="preserve"> design</w:t>
      </w:r>
      <w:r w:rsidR="008F142D">
        <w:t>ing</w:t>
      </w:r>
      <w:r w:rsidRPr="00A2430E">
        <w:t xml:space="preserve"> study questions</w:t>
      </w:r>
      <w:r w:rsidR="000F6CED" w:rsidRPr="00A2430E">
        <w:t xml:space="preserve"> and methods for Dr. Katsuo Nishikawa</w:t>
      </w:r>
    </w:p>
    <w:p w14:paraId="588E4CD3" w14:textId="77777777" w:rsidR="00DE22BA" w:rsidRDefault="000F6CED" w:rsidP="008E5DEB">
      <w:pPr>
        <w:pStyle w:val="BodyText"/>
        <w:spacing w:after="0" w:line="240" w:lineRule="auto"/>
      </w:pPr>
      <w:r w:rsidRPr="00A2430E">
        <w:tab/>
        <w:t xml:space="preserve">• Gathered data by </w:t>
      </w:r>
      <w:r w:rsidR="007041FA">
        <w:t xml:space="preserve">orally </w:t>
      </w:r>
      <w:r w:rsidRPr="00A2430E">
        <w:t>administering questionnaires</w:t>
      </w:r>
      <w:r w:rsidR="00721876" w:rsidRPr="00A2430E">
        <w:t xml:space="preserve"> to</w:t>
      </w:r>
      <w:r w:rsidR="003F5188" w:rsidRPr="00A2430E">
        <w:t xml:space="preserve"> Mexican immigrants</w:t>
      </w:r>
    </w:p>
    <w:p w14:paraId="662629FE" w14:textId="7FFBE250" w:rsidR="00813BA7" w:rsidRDefault="006F3504" w:rsidP="008E5DEB">
      <w:pPr>
        <w:pStyle w:val="BodyText"/>
        <w:spacing w:after="0" w:line="240" w:lineRule="auto"/>
      </w:pPr>
      <w:r>
        <w:tab/>
        <w:t>• Results</w:t>
      </w:r>
      <w:r w:rsidR="00DE22BA">
        <w:t xml:space="preserve"> published in a book by Russell Sage in the fall of 2013</w:t>
      </w:r>
    </w:p>
    <w:p w14:paraId="6125F254" w14:textId="77777777" w:rsidR="0083069B" w:rsidRPr="00A2430E" w:rsidRDefault="0083069B" w:rsidP="008E5DEB">
      <w:pPr>
        <w:pStyle w:val="BodyText"/>
        <w:spacing w:after="0" w:line="240" w:lineRule="auto"/>
      </w:pPr>
    </w:p>
    <w:p w14:paraId="07CE606D" w14:textId="77777777" w:rsidR="0025705C" w:rsidRPr="00A2430E" w:rsidRDefault="00B04672" w:rsidP="003F0095">
      <w:pPr>
        <w:pStyle w:val="Heading1"/>
        <w:spacing w:before="120" w:after="40"/>
        <w:ind w:left="-360"/>
        <w:rPr>
          <w:sz w:val="22"/>
        </w:rPr>
      </w:pPr>
      <w:r>
        <w:rPr>
          <w:sz w:val="22"/>
        </w:rPr>
        <w:t>PROFESSIONAL EXPERIENCE</w:t>
      </w:r>
    </w:p>
    <w:p w14:paraId="1355FC42" w14:textId="77777777" w:rsidR="002B469B" w:rsidRPr="002B469B" w:rsidRDefault="007C36D7" w:rsidP="00BC711B">
      <w:pPr>
        <w:pStyle w:val="BodyText"/>
        <w:spacing w:after="0" w:line="240" w:lineRule="auto"/>
        <w:rPr>
          <w:b/>
          <w:color w:val="000000" w:themeColor="text1"/>
        </w:rPr>
      </w:pPr>
      <w:r w:rsidRPr="002B469B">
        <w:rPr>
          <w:b/>
          <w:color w:val="000000" w:themeColor="text1"/>
        </w:rPr>
        <w:t>Bilingual Customer C</w:t>
      </w:r>
      <w:r w:rsidR="00161986" w:rsidRPr="002B469B">
        <w:rPr>
          <w:b/>
          <w:color w:val="000000" w:themeColor="text1"/>
        </w:rPr>
        <w:t>are</w:t>
      </w:r>
      <w:r w:rsidRPr="002B469B">
        <w:rPr>
          <w:b/>
          <w:color w:val="000000" w:themeColor="text1"/>
        </w:rPr>
        <w:t xml:space="preserve"> A</w:t>
      </w:r>
      <w:r w:rsidR="00940448" w:rsidRPr="002B469B">
        <w:rPr>
          <w:b/>
          <w:color w:val="000000" w:themeColor="text1"/>
        </w:rPr>
        <w:t>ssistant</w:t>
      </w:r>
      <w:r w:rsidR="00161986" w:rsidRPr="002B469B">
        <w:rPr>
          <w:b/>
          <w:color w:val="000000" w:themeColor="text1"/>
        </w:rPr>
        <w:t>, Co</w:t>
      </w:r>
      <w:r w:rsidR="002B469B" w:rsidRPr="002B469B">
        <w:rPr>
          <w:b/>
          <w:color w:val="000000" w:themeColor="text1"/>
        </w:rPr>
        <w:t>lumbia Valley Community Health</w:t>
      </w:r>
    </w:p>
    <w:p w14:paraId="64BB2E77" w14:textId="1B0B9ADD" w:rsidR="00A84CCC" w:rsidRDefault="00161986" w:rsidP="00BC711B">
      <w:pPr>
        <w:pStyle w:val="BodyText"/>
        <w:spacing w:after="0" w:line="240" w:lineRule="auto"/>
        <w:rPr>
          <w:color w:val="000000" w:themeColor="text1"/>
        </w:rPr>
      </w:pPr>
      <w:r w:rsidRPr="00A2430E">
        <w:rPr>
          <w:color w:val="000000" w:themeColor="text1"/>
        </w:rPr>
        <w:t>Wenatc</w:t>
      </w:r>
      <w:r w:rsidR="002B469B">
        <w:rPr>
          <w:color w:val="000000" w:themeColor="text1"/>
        </w:rPr>
        <w:t xml:space="preserve">hee, WA, October 2011 - March </w:t>
      </w:r>
      <w:r w:rsidR="00A22DFC" w:rsidRPr="00A2430E">
        <w:rPr>
          <w:color w:val="000000" w:themeColor="text1"/>
        </w:rPr>
        <w:t>2012</w:t>
      </w:r>
      <w:r w:rsidR="00C722B8">
        <w:rPr>
          <w:color w:val="000000" w:themeColor="text1"/>
        </w:rPr>
        <w:t xml:space="preserve"> and December 2012-July 2013</w:t>
      </w:r>
    </w:p>
    <w:p w14:paraId="0EF59AAD" w14:textId="40EEEAFA" w:rsidR="00A22DFC" w:rsidRDefault="00A84CCC" w:rsidP="00C26E91">
      <w:pPr>
        <w:pStyle w:val="BodyText"/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ab/>
      </w:r>
      <w:r w:rsidRPr="00A2430E">
        <w:rPr>
          <w:color w:val="000000" w:themeColor="text1"/>
        </w:rPr>
        <w:t xml:space="preserve">• </w:t>
      </w:r>
      <w:r>
        <w:rPr>
          <w:color w:val="000000" w:themeColor="text1"/>
        </w:rPr>
        <w:t>Answered about 100 calls per day in the call center</w:t>
      </w:r>
    </w:p>
    <w:p w14:paraId="7F3B97A4" w14:textId="77777777" w:rsidR="00EA2B24" w:rsidRDefault="00A22DFC" w:rsidP="00BC711B">
      <w:pPr>
        <w:pStyle w:val="BodyText"/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ab/>
        <w:t xml:space="preserve">• Facilitated communication between providers, nurses, and other clinics regarding </w:t>
      </w:r>
    </w:p>
    <w:p w14:paraId="2C3562A5" w14:textId="77777777" w:rsidR="00161986" w:rsidRPr="00A2430E" w:rsidRDefault="00EA2B24" w:rsidP="00BC711B">
      <w:pPr>
        <w:pStyle w:val="BodyText"/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ab/>
        <w:t xml:space="preserve">  </w:t>
      </w:r>
      <w:r w:rsidR="00A22DFC">
        <w:rPr>
          <w:color w:val="000000" w:themeColor="text1"/>
        </w:rPr>
        <w:t>coordination of patient care</w:t>
      </w:r>
    </w:p>
    <w:p w14:paraId="1716155B" w14:textId="72E54E73" w:rsidR="00A22DFC" w:rsidRDefault="00161986" w:rsidP="00BC711B">
      <w:pPr>
        <w:pStyle w:val="BodyText"/>
        <w:spacing w:after="0" w:line="240" w:lineRule="auto"/>
        <w:rPr>
          <w:color w:val="000000" w:themeColor="text1"/>
        </w:rPr>
      </w:pPr>
      <w:r w:rsidRPr="00A2430E">
        <w:rPr>
          <w:color w:val="000000" w:themeColor="text1"/>
        </w:rPr>
        <w:tab/>
        <w:t xml:space="preserve">• </w:t>
      </w:r>
      <w:r w:rsidR="00E316FD">
        <w:rPr>
          <w:color w:val="000000" w:themeColor="text1"/>
        </w:rPr>
        <w:t>C</w:t>
      </w:r>
      <w:r w:rsidR="00940448" w:rsidRPr="00A2430E">
        <w:rPr>
          <w:color w:val="000000" w:themeColor="text1"/>
        </w:rPr>
        <w:t>hec</w:t>
      </w:r>
      <w:r w:rsidR="00796AD8">
        <w:rPr>
          <w:color w:val="000000" w:themeColor="text1"/>
        </w:rPr>
        <w:t>ked-in patients</w:t>
      </w:r>
      <w:r w:rsidR="004C5DB8">
        <w:rPr>
          <w:color w:val="000000" w:themeColor="text1"/>
        </w:rPr>
        <w:t xml:space="preserve"> at walk-in clinic</w:t>
      </w:r>
      <w:r w:rsidR="00796AD8">
        <w:rPr>
          <w:color w:val="000000" w:themeColor="text1"/>
        </w:rPr>
        <w:t xml:space="preserve"> and at main reception</w:t>
      </w:r>
    </w:p>
    <w:p w14:paraId="453E0D7D" w14:textId="77777777" w:rsidR="00940448" w:rsidRPr="00A2430E" w:rsidRDefault="00A22DFC" w:rsidP="00BC711B">
      <w:pPr>
        <w:pStyle w:val="BodyText"/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ab/>
        <w:t xml:space="preserve">• Verified </w:t>
      </w:r>
      <w:r w:rsidR="00940448" w:rsidRPr="00A2430E">
        <w:rPr>
          <w:color w:val="000000" w:themeColor="text1"/>
        </w:rPr>
        <w:t>insurance coverage</w:t>
      </w:r>
      <w:r w:rsidR="00E827E7">
        <w:rPr>
          <w:color w:val="000000" w:themeColor="text1"/>
        </w:rPr>
        <w:t xml:space="preserve"> and a</w:t>
      </w:r>
      <w:r w:rsidR="00DA5281">
        <w:rPr>
          <w:color w:val="000000" w:themeColor="text1"/>
        </w:rPr>
        <w:t>ccepted payments</w:t>
      </w:r>
    </w:p>
    <w:p w14:paraId="6127D882" w14:textId="234181E6" w:rsidR="00A13F07" w:rsidRPr="00A2430E" w:rsidRDefault="00161986" w:rsidP="00BC711B">
      <w:pPr>
        <w:pStyle w:val="BodyText"/>
        <w:spacing w:after="0" w:line="240" w:lineRule="auto"/>
        <w:rPr>
          <w:color w:val="000000" w:themeColor="text1"/>
        </w:rPr>
      </w:pPr>
      <w:r w:rsidRPr="00A2430E">
        <w:rPr>
          <w:color w:val="000000" w:themeColor="text1"/>
        </w:rPr>
        <w:tab/>
      </w:r>
      <w:r w:rsidR="00A22DFC">
        <w:rPr>
          <w:color w:val="000000" w:themeColor="text1"/>
        </w:rPr>
        <w:tab/>
      </w:r>
    </w:p>
    <w:p w14:paraId="50A9D695" w14:textId="77777777" w:rsidR="00265DCD" w:rsidRDefault="00161986" w:rsidP="00BC711B">
      <w:pPr>
        <w:pStyle w:val="BodyText"/>
        <w:spacing w:after="0" w:line="240" w:lineRule="auto"/>
        <w:rPr>
          <w:color w:val="000000" w:themeColor="text1"/>
        </w:rPr>
      </w:pPr>
      <w:r w:rsidRPr="00265DCD">
        <w:rPr>
          <w:b/>
          <w:color w:val="000000" w:themeColor="text1"/>
        </w:rPr>
        <w:t>Spanish t</w:t>
      </w:r>
      <w:r w:rsidR="00A13F07" w:rsidRPr="00265DCD">
        <w:rPr>
          <w:b/>
          <w:color w:val="000000" w:themeColor="text1"/>
        </w:rPr>
        <w:t>utor</w:t>
      </w:r>
      <w:r w:rsidR="00212090">
        <w:rPr>
          <w:color w:val="000000" w:themeColor="text1"/>
        </w:rPr>
        <w:t xml:space="preserve"> </w:t>
      </w:r>
    </w:p>
    <w:p w14:paraId="1E99E66D" w14:textId="77777777" w:rsidR="00A13F07" w:rsidRPr="00A2430E" w:rsidRDefault="00265DCD" w:rsidP="00BC711B">
      <w:pPr>
        <w:pStyle w:val="BodyText"/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 xml:space="preserve">San Antonio, TX, </w:t>
      </w:r>
      <w:r w:rsidR="00603A8A">
        <w:rPr>
          <w:color w:val="000000" w:themeColor="text1"/>
        </w:rPr>
        <w:t xml:space="preserve">November </w:t>
      </w:r>
      <w:r w:rsidR="000B438B" w:rsidRPr="00A2430E">
        <w:rPr>
          <w:color w:val="000000" w:themeColor="text1"/>
        </w:rPr>
        <w:t>2010</w:t>
      </w:r>
      <w:r w:rsidR="00603A8A">
        <w:rPr>
          <w:color w:val="000000" w:themeColor="text1"/>
        </w:rPr>
        <w:t xml:space="preserve"> </w:t>
      </w:r>
      <w:r w:rsidR="009C7059" w:rsidRPr="00A2430E">
        <w:rPr>
          <w:color w:val="000000" w:themeColor="text1"/>
        </w:rPr>
        <w:t>-</w:t>
      </w:r>
      <w:r w:rsidR="00603A8A">
        <w:rPr>
          <w:color w:val="000000" w:themeColor="text1"/>
        </w:rPr>
        <w:t xml:space="preserve"> May </w:t>
      </w:r>
      <w:r w:rsidR="009C7059" w:rsidRPr="00A2430E">
        <w:rPr>
          <w:color w:val="000000" w:themeColor="text1"/>
        </w:rPr>
        <w:t>2011</w:t>
      </w:r>
    </w:p>
    <w:p w14:paraId="1129A457" w14:textId="77777777" w:rsidR="00684CDC" w:rsidRDefault="00A13F07" w:rsidP="00BC711B">
      <w:pPr>
        <w:pStyle w:val="BodyText"/>
        <w:spacing w:after="0" w:line="240" w:lineRule="auto"/>
        <w:rPr>
          <w:color w:val="000000" w:themeColor="text1"/>
        </w:rPr>
      </w:pPr>
      <w:r w:rsidRPr="00A2430E">
        <w:rPr>
          <w:color w:val="000000" w:themeColor="text1"/>
        </w:rPr>
        <w:tab/>
        <w:t>•</w:t>
      </w:r>
      <w:r w:rsidR="0012396A" w:rsidRPr="00A2430E">
        <w:rPr>
          <w:color w:val="000000" w:themeColor="text1"/>
        </w:rPr>
        <w:t xml:space="preserve"> </w:t>
      </w:r>
      <w:r w:rsidR="00684CDC">
        <w:rPr>
          <w:color w:val="000000" w:themeColor="text1"/>
        </w:rPr>
        <w:t>Researched Spanish teaching methods</w:t>
      </w:r>
    </w:p>
    <w:p w14:paraId="05924EB0" w14:textId="77777777" w:rsidR="00684CDC" w:rsidRDefault="00684CDC" w:rsidP="00BC711B">
      <w:pPr>
        <w:pStyle w:val="BodyText"/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ab/>
        <w:t>• Designed curriculum for a ten-year-old student</w:t>
      </w:r>
    </w:p>
    <w:p w14:paraId="58E16870" w14:textId="77777777" w:rsidR="00380EDD" w:rsidRDefault="00684CDC" w:rsidP="00BC711B">
      <w:pPr>
        <w:pStyle w:val="BodyText"/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ab/>
        <w:t>• T</w:t>
      </w:r>
      <w:r w:rsidR="00A13F07" w:rsidRPr="00A2430E">
        <w:rPr>
          <w:color w:val="000000" w:themeColor="text1"/>
        </w:rPr>
        <w:t>aught private Spanish le</w:t>
      </w:r>
      <w:r>
        <w:rPr>
          <w:color w:val="000000" w:themeColor="text1"/>
        </w:rPr>
        <w:t>ssons</w:t>
      </w:r>
    </w:p>
    <w:p w14:paraId="5A707ADC" w14:textId="77777777" w:rsidR="00A13F07" w:rsidRPr="00A2430E" w:rsidRDefault="00A13F07" w:rsidP="00BC711B">
      <w:pPr>
        <w:pStyle w:val="BodyText"/>
        <w:spacing w:after="0" w:line="240" w:lineRule="auto"/>
        <w:rPr>
          <w:color w:val="000000" w:themeColor="text1"/>
        </w:rPr>
      </w:pPr>
    </w:p>
    <w:p w14:paraId="28263286" w14:textId="77777777" w:rsidR="00256E40" w:rsidRDefault="00A67925" w:rsidP="00BC711B">
      <w:pPr>
        <w:pStyle w:val="BodyText"/>
        <w:spacing w:after="0" w:line="240" w:lineRule="auto"/>
        <w:rPr>
          <w:color w:val="000000" w:themeColor="text1"/>
        </w:rPr>
      </w:pPr>
      <w:r w:rsidRPr="00256E40">
        <w:rPr>
          <w:b/>
          <w:color w:val="000000" w:themeColor="text1"/>
        </w:rPr>
        <w:t>Informe Hisp</w:t>
      </w:r>
      <w:r w:rsidR="008F75E4" w:rsidRPr="00256E40">
        <w:rPr>
          <w:b/>
          <w:color w:val="000000" w:themeColor="text1"/>
        </w:rPr>
        <w:t>ano</w:t>
      </w:r>
      <w:r w:rsidR="00256E40" w:rsidRPr="00256E40">
        <w:rPr>
          <w:b/>
          <w:color w:val="000000" w:themeColor="text1"/>
        </w:rPr>
        <w:t xml:space="preserve"> Reporter and P</w:t>
      </w:r>
      <w:r w:rsidRPr="00256E40">
        <w:rPr>
          <w:b/>
          <w:color w:val="000000" w:themeColor="text1"/>
        </w:rPr>
        <w:t>hotographer</w:t>
      </w:r>
    </w:p>
    <w:p w14:paraId="5C6D0808" w14:textId="77777777" w:rsidR="00A67925" w:rsidRPr="00A2430E" w:rsidRDefault="00C23D55" w:rsidP="00BC711B">
      <w:pPr>
        <w:pStyle w:val="BodyText"/>
        <w:spacing w:after="0" w:line="240" w:lineRule="auto"/>
        <w:rPr>
          <w:color w:val="000000" w:themeColor="text1"/>
        </w:rPr>
      </w:pPr>
      <w:r w:rsidRPr="00A2430E">
        <w:rPr>
          <w:color w:val="000000" w:themeColor="text1"/>
        </w:rPr>
        <w:t>Wenatchee, WA</w:t>
      </w:r>
      <w:r w:rsidR="00256E40">
        <w:rPr>
          <w:color w:val="000000" w:themeColor="text1"/>
        </w:rPr>
        <w:t xml:space="preserve">, June </w:t>
      </w:r>
      <w:r w:rsidR="000B438B" w:rsidRPr="00A2430E">
        <w:rPr>
          <w:color w:val="000000" w:themeColor="text1"/>
        </w:rPr>
        <w:t>2008</w:t>
      </w:r>
      <w:r w:rsidR="00256E40">
        <w:rPr>
          <w:color w:val="000000" w:themeColor="text1"/>
        </w:rPr>
        <w:t xml:space="preserve"> </w:t>
      </w:r>
      <w:r w:rsidR="000B438B" w:rsidRPr="00A2430E">
        <w:rPr>
          <w:color w:val="000000" w:themeColor="text1"/>
        </w:rPr>
        <w:t>-</w:t>
      </w:r>
      <w:r w:rsidR="00256E40">
        <w:rPr>
          <w:color w:val="000000" w:themeColor="text1"/>
        </w:rPr>
        <w:t xml:space="preserve"> August </w:t>
      </w:r>
      <w:r w:rsidR="000B438B" w:rsidRPr="00A2430E">
        <w:rPr>
          <w:color w:val="000000" w:themeColor="text1"/>
        </w:rPr>
        <w:t>2010</w:t>
      </w:r>
    </w:p>
    <w:p w14:paraId="5DDA1470" w14:textId="77777777" w:rsidR="00ED26DF" w:rsidRDefault="00A67925" w:rsidP="00BC711B">
      <w:pPr>
        <w:pStyle w:val="BodyText"/>
        <w:spacing w:after="0" w:line="240" w:lineRule="auto"/>
        <w:rPr>
          <w:color w:val="000000" w:themeColor="text1"/>
        </w:rPr>
      </w:pPr>
      <w:r w:rsidRPr="00A2430E">
        <w:rPr>
          <w:color w:val="000000" w:themeColor="text1"/>
        </w:rPr>
        <w:tab/>
        <w:t>• Interviewed Spanish</w:t>
      </w:r>
      <w:r w:rsidR="00ED26DF">
        <w:rPr>
          <w:color w:val="000000" w:themeColor="text1"/>
        </w:rPr>
        <w:t>-speaking community members</w:t>
      </w:r>
    </w:p>
    <w:p w14:paraId="124EFE5B" w14:textId="77777777" w:rsidR="00A67925" w:rsidRPr="00A2430E" w:rsidRDefault="00ED26DF" w:rsidP="00BC711B">
      <w:pPr>
        <w:pStyle w:val="BodyText"/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ab/>
        <w:t>• W</w:t>
      </w:r>
      <w:r w:rsidR="00A67925" w:rsidRPr="00A2430E">
        <w:rPr>
          <w:color w:val="000000" w:themeColor="text1"/>
        </w:rPr>
        <w:t>rote articles based on the interviews</w:t>
      </w:r>
      <w:r>
        <w:rPr>
          <w:color w:val="000000" w:themeColor="text1"/>
        </w:rPr>
        <w:t xml:space="preserve"> </w:t>
      </w:r>
      <w:r w:rsidR="00353059" w:rsidRPr="00A2430E">
        <w:rPr>
          <w:color w:val="000000" w:themeColor="text1"/>
        </w:rPr>
        <w:t xml:space="preserve">for the </w:t>
      </w:r>
      <w:r w:rsidR="008F75E4" w:rsidRPr="00A2430E">
        <w:rPr>
          <w:color w:val="000000" w:themeColor="text1"/>
        </w:rPr>
        <w:t>Spanish-language newspaper</w:t>
      </w:r>
    </w:p>
    <w:p w14:paraId="7B80B196" w14:textId="77777777" w:rsidR="00813BA7" w:rsidRDefault="00A67925" w:rsidP="008E5DEB">
      <w:pPr>
        <w:pStyle w:val="BodyText"/>
        <w:spacing w:after="0" w:line="240" w:lineRule="auto"/>
        <w:rPr>
          <w:color w:val="000000" w:themeColor="text1"/>
        </w:rPr>
      </w:pPr>
      <w:r w:rsidRPr="00A2430E">
        <w:rPr>
          <w:color w:val="000000" w:themeColor="text1"/>
        </w:rPr>
        <w:tab/>
        <w:t>• Photographed local events that involved members of the Latino community</w:t>
      </w:r>
    </w:p>
    <w:p w14:paraId="6015A308" w14:textId="77777777" w:rsidR="00A83988" w:rsidRPr="00A2430E" w:rsidRDefault="00A83988" w:rsidP="00BC711B">
      <w:pPr>
        <w:pStyle w:val="BodyText"/>
        <w:spacing w:after="0" w:line="240" w:lineRule="auto"/>
      </w:pPr>
    </w:p>
    <w:p w14:paraId="057E185F" w14:textId="77777777" w:rsidR="00DC6E0E" w:rsidRPr="00A2430E" w:rsidRDefault="00B04672" w:rsidP="003F0095">
      <w:pPr>
        <w:pStyle w:val="Heading1"/>
        <w:spacing w:before="120" w:after="40"/>
        <w:ind w:left="-360"/>
        <w:rPr>
          <w:sz w:val="22"/>
        </w:rPr>
      </w:pPr>
      <w:r>
        <w:rPr>
          <w:sz w:val="22"/>
        </w:rPr>
        <w:t>SKILLS</w:t>
      </w:r>
    </w:p>
    <w:p w14:paraId="5179975A" w14:textId="77777777" w:rsidR="00E31CB2" w:rsidRDefault="00E31CB2" w:rsidP="00D12D49">
      <w:pPr>
        <w:pStyle w:val="BodyText"/>
        <w:spacing w:after="0" w:line="240" w:lineRule="auto"/>
      </w:pPr>
      <w:r>
        <w:t>Languages</w:t>
      </w:r>
    </w:p>
    <w:p w14:paraId="4AD3DF3F" w14:textId="3D28604F" w:rsidR="00566FAB" w:rsidRDefault="00566FAB" w:rsidP="00D12D49">
      <w:pPr>
        <w:pStyle w:val="BodyText"/>
        <w:spacing w:after="0" w:line="240" w:lineRule="auto"/>
      </w:pPr>
      <w:r>
        <w:tab/>
        <w:t>• Native English speaker</w:t>
      </w:r>
    </w:p>
    <w:p w14:paraId="40B0434B" w14:textId="1DA1915E" w:rsidR="00623AB3" w:rsidRDefault="00E31CB2" w:rsidP="00D12D49">
      <w:pPr>
        <w:pStyle w:val="BodyText"/>
        <w:spacing w:after="0" w:line="240" w:lineRule="auto"/>
      </w:pPr>
      <w:r>
        <w:tab/>
        <w:t>•</w:t>
      </w:r>
      <w:r w:rsidR="00C3154B">
        <w:t xml:space="preserve"> </w:t>
      </w:r>
      <w:r>
        <w:t>Fluent in Spanish</w:t>
      </w:r>
    </w:p>
    <w:p w14:paraId="451267CB" w14:textId="77777777" w:rsidR="00725269" w:rsidRDefault="00725269" w:rsidP="00D12D49">
      <w:pPr>
        <w:pStyle w:val="BodyText"/>
        <w:spacing w:after="0" w:line="240" w:lineRule="auto"/>
      </w:pPr>
    </w:p>
    <w:p w14:paraId="6E249E86" w14:textId="77777777" w:rsidR="00E31CB2" w:rsidRDefault="00E31CB2" w:rsidP="00D12D49">
      <w:pPr>
        <w:pStyle w:val="BodyText"/>
        <w:spacing w:after="0" w:line="240" w:lineRule="auto"/>
      </w:pPr>
      <w:r>
        <w:t>Computer skills</w:t>
      </w:r>
    </w:p>
    <w:p w14:paraId="698BA2E9" w14:textId="5A5292CC" w:rsidR="00F95B71" w:rsidRDefault="00F95B71" w:rsidP="00D12D49">
      <w:pPr>
        <w:pStyle w:val="BodyText"/>
        <w:spacing w:after="0" w:line="240" w:lineRule="auto"/>
      </w:pPr>
      <w:r>
        <w:tab/>
        <w:t>•</w:t>
      </w:r>
      <w:r w:rsidR="00C3154B">
        <w:t xml:space="preserve"> </w:t>
      </w:r>
      <w:r>
        <w:t>Training with AFNI fMRI analysis software</w:t>
      </w:r>
    </w:p>
    <w:p w14:paraId="04118FCB" w14:textId="2CD6792C" w:rsidR="003A1E77" w:rsidRDefault="003A1E77" w:rsidP="00D12D49">
      <w:pPr>
        <w:pStyle w:val="BodyText"/>
        <w:spacing w:after="0" w:line="240" w:lineRule="auto"/>
      </w:pPr>
      <w:r>
        <w:tab/>
        <w:t>•</w:t>
      </w:r>
      <w:r w:rsidR="00C3154B">
        <w:t xml:space="preserve"> </w:t>
      </w:r>
      <w:r>
        <w:t>Training with SAS</w:t>
      </w:r>
    </w:p>
    <w:p w14:paraId="3A181858" w14:textId="20438C3E" w:rsidR="005F3B3E" w:rsidRDefault="005F3B3E" w:rsidP="00D12D49">
      <w:pPr>
        <w:pStyle w:val="BodyText"/>
        <w:spacing w:after="0" w:line="240" w:lineRule="auto"/>
      </w:pPr>
      <w:r>
        <w:tab/>
        <w:t>• Training with SPSS</w:t>
      </w:r>
    </w:p>
    <w:p w14:paraId="177FA3F9" w14:textId="409F4B49" w:rsidR="00E316FD" w:rsidRDefault="00C3154B" w:rsidP="00D12D49">
      <w:pPr>
        <w:pStyle w:val="BodyText"/>
        <w:spacing w:after="0" w:line="240" w:lineRule="auto"/>
      </w:pPr>
      <w:r>
        <w:tab/>
        <w:t>• Experience with R</w:t>
      </w:r>
    </w:p>
    <w:p w14:paraId="44A24113" w14:textId="6B9DDA10" w:rsidR="002246E0" w:rsidRDefault="00795CC2" w:rsidP="00D12D49">
      <w:pPr>
        <w:pStyle w:val="BodyText"/>
        <w:spacing w:after="0" w:line="240" w:lineRule="auto"/>
      </w:pPr>
      <w:r>
        <w:tab/>
        <w:t>•</w:t>
      </w:r>
      <w:r w:rsidR="00C3154B">
        <w:t xml:space="preserve"> </w:t>
      </w:r>
      <w:r>
        <w:t>Experience with</w:t>
      </w:r>
      <w:r w:rsidR="00B22EAC">
        <w:t xml:space="preserve"> MatLab</w:t>
      </w:r>
    </w:p>
    <w:p w14:paraId="1FA73D89" w14:textId="21C38BF4" w:rsidR="00E31CB2" w:rsidRDefault="00E31CB2" w:rsidP="00D12D49">
      <w:pPr>
        <w:pStyle w:val="BodyText"/>
        <w:spacing w:after="0" w:line="240" w:lineRule="auto"/>
      </w:pPr>
      <w:r>
        <w:tab/>
        <w:t>•</w:t>
      </w:r>
      <w:r w:rsidR="00C3154B">
        <w:t xml:space="preserve"> </w:t>
      </w:r>
      <w:r>
        <w:t>Proficient</w:t>
      </w:r>
      <w:r w:rsidR="002246E0">
        <w:t xml:space="preserve"> with Adobe Creative Suite</w:t>
      </w:r>
    </w:p>
    <w:p w14:paraId="6DF07D1E" w14:textId="0FD87ACD" w:rsidR="00293D6D" w:rsidRDefault="00E31CB2" w:rsidP="00D12D49">
      <w:pPr>
        <w:pStyle w:val="BodyText"/>
        <w:spacing w:after="0" w:line="240" w:lineRule="auto"/>
      </w:pPr>
      <w:r>
        <w:tab/>
        <w:t>•</w:t>
      </w:r>
      <w:r w:rsidR="00C3154B">
        <w:t xml:space="preserve"> </w:t>
      </w:r>
      <w:r w:rsidR="00566FAB">
        <w:t>Advanced</w:t>
      </w:r>
      <w:r>
        <w:t xml:space="preserve"> with Microsoft Office</w:t>
      </w:r>
    </w:p>
    <w:p w14:paraId="3DFCEB9F" w14:textId="77777777" w:rsidR="00293D6D" w:rsidRDefault="00293D6D" w:rsidP="00D12D49">
      <w:pPr>
        <w:pStyle w:val="BodyText"/>
        <w:spacing w:after="0" w:line="240" w:lineRule="auto"/>
      </w:pPr>
    </w:p>
    <w:p w14:paraId="0042C4E0" w14:textId="63F4BFBD" w:rsidR="00B96880" w:rsidRPr="00361265" w:rsidRDefault="00293D6D" w:rsidP="00361265">
      <w:pPr>
        <w:pStyle w:val="Heading1"/>
        <w:spacing w:before="120" w:after="40"/>
        <w:ind w:left="-360"/>
        <w:rPr>
          <w:sz w:val="22"/>
        </w:rPr>
      </w:pPr>
      <w:r>
        <w:rPr>
          <w:sz w:val="22"/>
        </w:rPr>
        <w:t>LEADERSHIP AND COMMUNITY INVOLVEMENT</w:t>
      </w:r>
    </w:p>
    <w:p w14:paraId="1C877807" w14:textId="7B3AC966" w:rsidR="00B96880" w:rsidRDefault="00B96880" w:rsidP="00293D6D">
      <w:pPr>
        <w:pStyle w:val="BodyText"/>
        <w:spacing w:after="0" w:line="240" w:lineRule="auto"/>
      </w:pPr>
      <w:r>
        <w:t>Volunteer in the Metropo</w:t>
      </w:r>
      <w:r w:rsidR="00875AF0">
        <w:t>litan Volunteer Program</w:t>
      </w:r>
      <w:r>
        <w:t>, University of Houston, August 2014 to present</w:t>
      </w:r>
    </w:p>
    <w:p w14:paraId="251B2BE4" w14:textId="1414764B" w:rsidR="00D91259" w:rsidRDefault="00F607D9" w:rsidP="00293D6D">
      <w:pPr>
        <w:pStyle w:val="BodyText"/>
        <w:spacing w:after="0" w:line="240" w:lineRule="auto"/>
      </w:pPr>
      <w:r>
        <w:t xml:space="preserve">Handbell Choir Member, </w:t>
      </w:r>
      <w:r w:rsidR="00293D6D">
        <w:t xml:space="preserve">First </w:t>
      </w:r>
      <w:r>
        <w:t>United Methodist Church</w:t>
      </w:r>
      <w:r w:rsidR="003D3788">
        <w:t>, Wenatchee, WA</w:t>
      </w:r>
      <w:r w:rsidR="006F73CD">
        <w:t xml:space="preserve">, September 2002 </w:t>
      </w:r>
      <w:r w:rsidR="008C1126">
        <w:t>–</w:t>
      </w:r>
      <w:r w:rsidR="006F73CD">
        <w:t xml:space="preserve"> </w:t>
      </w:r>
      <w:r w:rsidR="008C1126">
        <w:t>June 2013</w:t>
      </w:r>
    </w:p>
    <w:p w14:paraId="3B906CAC" w14:textId="77777777" w:rsidR="00E70AEA" w:rsidRDefault="00F607D9" w:rsidP="00D12D49">
      <w:pPr>
        <w:pStyle w:val="BodyText"/>
        <w:spacing w:after="0" w:line="240" w:lineRule="auto"/>
      </w:pPr>
      <w:r>
        <w:t xml:space="preserve">Vice President (2010-2011)/Member, </w:t>
      </w:r>
      <w:r w:rsidR="00E70AEA">
        <w:t>Trinity Uni</w:t>
      </w:r>
      <w:r>
        <w:t>versity's ¡Venga! Spanish Club</w:t>
      </w:r>
      <w:r w:rsidR="006F73CD">
        <w:tab/>
        <w:t xml:space="preserve">, January </w:t>
      </w:r>
      <w:r w:rsidR="00E70AEA">
        <w:t>2008</w:t>
      </w:r>
      <w:r w:rsidR="006F73CD">
        <w:t xml:space="preserve"> </w:t>
      </w:r>
      <w:r w:rsidR="00E70AEA">
        <w:t>-</w:t>
      </w:r>
      <w:r w:rsidR="006F73CD">
        <w:t xml:space="preserve"> May </w:t>
      </w:r>
      <w:r w:rsidR="00E70AEA">
        <w:t>2011</w:t>
      </w:r>
    </w:p>
    <w:p w14:paraId="2EA5E46B" w14:textId="77777777" w:rsidR="00E81172" w:rsidRDefault="00F607D9" w:rsidP="00D12D49">
      <w:pPr>
        <w:pStyle w:val="BodyText"/>
        <w:spacing w:after="0" w:line="240" w:lineRule="auto"/>
      </w:pPr>
      <w:r>
        <w:t xml:space="preserve">Historian, </w:t>
      </w:r>
      <w:r w:rsidR="00E70AEA">
        <w:t xml:space="preserve">Trinity University's </w:t>
      </w:r>
      <w:r w:rsidR="00E81172">
        <w:t xml:space="preserve">International </w:t>
      </w:r>
      <w:r w:rsidR="006F73CD">
        <w:t xml:space="preserve">Club, August </w:t>
      </w:r>
      <w:r w:rsidR="00E81172">
        <w:t>2010</w:t>
      </w:r>
      <w:r w:rsidR="006F73CD">
        <w:t xml:space="preserve"> </w:t>
      </w:r>
      <w:r w:rsidR="00E81172">
        <w:t>-</w:t>
      </w:r>
      <w:r w:rsidR="006F73CD">
        <w:t xml:space="preserve"> May </w:t>
      </w:r>
      <w:r w:rsidR="00E81172">
        <w:t>2011</w:t>
      </w:r>
    </w:p>
    <w:p w14:paraId="70597D3B" w14:textId="77777777" w:rsidR="005078A5" w:rsidRDefault="007709EF" w:rsidP="00D12D49">
      <w:pPr>
        <w:pStyle w:val="BodyText"/>
        <w:spacing w:after="0" w:line="240" w:lineRule="auto"/>
      </w:pPr>
      <w:r>
        <w:t>Volunteer, Graffiti Wipeout</w:t>
      </w:r>
      <w:r w:rsidR="006F73CD">
        <w:t xml:space="preserve">, San Antonio, TX, October </w:t>
      </w:r>
      <w:r w:rsidR="00E81172">
        <w:t>2007-</w:t>
      </w:r>
      <w:r w:rsidR="006F73CD">
        <w:t xml:space="preserve"> May </w:t>
      </w:r>
      <w:r w:rsidR="00E81172">
        <w:t>2011</w:t>
      </w:r>
    </w:p>
    <w:p w14:paraId="3426371F" w14:textId="77777777" w:rsidR="00E81172" w:rsidRDefault="005078A5" w:rsidP="00D12D49">
      <w:pPr>
        <w:pStyle w:val="BodyText"/>
        <w:spacing w:after="0" w:line="240" w:lineRule="auto"/>
      </w:pPr>
      <w:r>
        <w:t>Spa</w:t>
      </w:r>
      <w:r w:rsidR="006F73CD">
        <w:t>nish Tutor, Trinity University</w:t>
      </w:r>
      <w:r w:rsidR="004E755A">
        <w:t>'s Service Learning</w:t>
      </w:r>
      <w:r w:rsidR="00211060">
        <w:t>, San Antonio, TX</w:t>
      </w:r>
      <w:r w:rsidR="004E755A">
        <w:t>, September</w:t>
      </w:r>
      <w:r w:rsidR="006F73CD">
        <w:t xml:space="preserve"> </w:t>
      </w:r>
      <w:r>
        <w:t>2010</w:t>
      </w:r>
      <w:r w:rsidR="006F73CD">
        <w:t xml:space="preserve"> </w:t>
      </w:r>
      <w:r>
        <w:t>-</w:t>
      </w:r>
      <w:r w:rsidR="006F73CD">
        <w:t xml:space="preserve"> May </w:t>
      </w:r>
      <w:r>
        <w:t>2011</w:t>
      </w:r>
    </w:p>
    <w:p w14:paraId="391D6F50" w14:textId="77777777" w:rsidR="00DC6E0E" w:rsidRDefault="00DC6E0E" w:rsidP="00D12D49">
      <w:pPr>
        <w:pStyle w:val="BodyText"/>
        <w:spacing w:after="0" w:line="240" w:lineRule="auto"/>
      </w:pPr>
    </w:p>
    <w:p w14:paraId="5C306749" w14:textId="11BBF549" w:rsidR="008265BC" w:rsidRDefault="008265BC" w:rsidP="008265BC">
      <w:pPr>
        <w:pStyle w:val="Heading1"/>
        <w:spacing w:before="120" w:after="40"/>
        <w:ind w:left="-360"/>
        <w:rPr>
          <w:sz w:val="22"/>
        </w:rPr>
      </w:pPr>
      <w:r>
        <w:rPr>
          <w:sz w:val="22"/>
        </w:rPr>
        <w:t>PROFESSIONAL REFERENCES</w:t>
      </w:r>
    </w:p>
    <w:p w14:paraId="0AFD7CDC" w14:textId="0EFA6F73" w:rsidR="008265BC" w:rsidRDefault="008265BC" w:rsidP="008265BC">
      <w:pPr>
        <w:pStyle w:val="BodyText"/>
        <w:spacing w:after="0" w:line="240" w:lineRule="auto"/>
      </w:pPr>
      <w:r>
        <w:t>Dr. Arturo Hernandez, Professor and Director</w:t>
      </w:r>
    </w:p>
    <w:p w14:paraId="38924999" w14:textId="26081832" w:rsidR="008265BC" w:rsidRDefault="008265BC" w:rsidP="008265BC">
      <w:pPr>
        <w:pStyle w:val="BodyText"/>
        <w:spacing w:after="0" w:line="240" w:lineRule="auto"/>
      </w:pPr>
      <w:r>
        <w:t>Developmental Cognitive Neuroscience Program</w:t>
      </w:r>
    </w:p>
    <w:p w14:paraId="5F1E3C9C" w14:textId="3296FEED" w:rsidR="008265BC" w:rsidRDefault="008265BC" w:rsidP="008265BC">
      <w:pPr>
        <w:pStyle w:val="BodyText"/>
        <w:spacing w:after="0" w:line="240" w:lineRule="auto"/>
      </w:pPr>
      <w:r>
        <w:t>Department of Psychology</w:t>
      </w:r>
    </w:p>
    <w:p w14:paraId="25163F7E" w14:textId="618E8D01" w:rsidR="008265BC" w:rsidRDefault="008265BC" w:rsidP="008265BC">
      <w:pPr>
        <w:pStyle w:val="BodyText"/>
        <w:spacing w:after="0" w:line="240" w:lineRule="auto"/>
      </w:pPr>
      <w:r>
        <w:t>126 Heyne Building</w:t>
      </w:r>
    </w:p>
    <w:p w14:paraId="65BEA402" w14:textId="65E1DE33" w:rsidR="008265BC" w:rsidRPr="008265BC" w:rsidRDefault="008265BC" w:rsidP="008265BC">
      <w:pPr>
        <w:pStyle w:val="BodyText"/>
        <w:spacing w:after="0" w:line="240" w:lineRule="auto"/>
      </w:pPr>
      <w:r>
        <w:t>University of Houston</w:t>
      </w:r>
    </w:p>
    <w:p w14:paraId="76314BA8" w14:textId="6768CAD6" w:rsidR="008265BC" w:rsidRDefault="008265BC" w:rsidP="008265BC">
      <w:pPr>
        <w:pStyle w:val="BodyText"/>
        <w:spacing w:after="0" w:line="240" w:lineRule="auto"/>
      </w:pPr>
      <w:r>
        <w:t>Houston, TX 77204-5022</w:t>
      </w:r>
    </w:p>
    <w:p w14:paraId="34C43D19" w14:textId="600C2FB4" w:rsidR="008265BC" w:rsidRDefault="008265BC" w:rsidP="008265BC">
      <w:pPr>
        <w:pStyle w:val="BodyText"/>
        <w:spacing w:after="0" w:line="240" w:lineRule="auto"/>
      </w:pPr>
      <w:r>
        <w:t xml:space="preserve">Phone: </w:t>
      </w:r>
      <w:r w:rsidR="005E45CC">
        <w:t>713-743-8828</w:t>
      </w:r>
    </w:p>
    <w:p w14:paraId="3A3A5D04" w14:textId="541FAD73" w:rsidR="008265BC" w:rsidRDefault="008265BC" w:rsidP="008265BC">
      <w:pPr>
        <w:pStyle w:val="BodyText"/>
        <w:spacing w:after="0" w:line="240" w:lineRule="auto"/>
      </w:pPr>
      <w:r>
        <w:t xml:space="preserve">E-mail: </w:t>
      </w:r>
      <w:hyperlink r:id="rId8" w:history="1">
        <w:r w:rsidRPr="002452F4">
          <w:rPr>
            <w:rStyle w:val="Hyperlink"/>
          </w:rPr>
          <w:t>aehernandez@uh.edu</w:t>
        </w:r>
      </w:hyperlink>
    </w:p>
    <w:p w14:paraId="1B24B15C" w14:textId="77777777" w:rsidR="008265BC" w:rsidRDefault="008265BC" w:rsidP="00D12D49">
      <w:pPr>
        <w:pStyle w:val="BodyText"/>
        <w:spacing w:after="0" w:line="240" w:lineRule="auto"/>
      </w:pPr>
    </w:p>
    <w:p w14:paraId="5E4DEF97" w14:textId="21A4ED82" w:rsidR="008265BC" w:rsidRDefault="008265BC" w:rsidP="00D12D49">
      <w:pPr>
        <w:pStyle w:val="BodyText"/>
        <w:spacing w:after="0" w:line="240" w:lineRule="auto"/>
      </w:pPr>
      <w:r>
        <w:t>Dr. Hanako Yoshida</w:t>
      </w:r>
    </w:p>
    <w:p w14:paraId="37A50291" w14:textId="77777777" w:rsidR="008265BC" w:rsidRDefault="008265BC" w:rsidP="008265BC">
      <w:pPr>
        <w:pStyle w:val="BodyText"/>
        <w:spacing w:after="0" w:line="240" w:lineRule="auto"/>
      </w:pPr>
      <w:r>
        <w:t>Developmental Cognitive Neuroscience Program</w:t>
      </w:r>
    </w:p>
    <w:p w14:paraId="506056E8" w14:textId="77777777" w:rsidR="008265BC" w:rsidRDefault="008265BC" w:rsidP="008265BC">
      <w:pPr>
        <w:pStyle w:val="BodyText"/>
        <w:spacing w:after="0" w:line="240" w:lineRule="auto"/>
      </w:pPr>
      <w:r>
        <w:t>Department of Psychology</w:t>
      </w:r>
    </w:p>
    <w:p w14:paraId="1AF2E125" w14:textId="77777777" w:rsidR="008265BC" w:rsidRDefault="008265BC" w:rsidP="008265BC">
      <w:pPr>
        <w:pStyle w:val="BodyText"/>
        <w:spacing w:after="0" w:line="240" w:lineRule="auto"/>
      </w:pPr>
      <w:r>
        <w:t>126 Heyne Building</w:t>
      </w:r>
    </w:p>
    <w:p w14:paraId="72B3FA44" w14:textId="77777777" w:rsidR="008265BC" w:rsidRPr="008265BC" w:rsidRDefault="008265BC" w:rsidP="008265BC">
      <w:pPr>
        <w:pStyle w:val="BodyText"/>
        <w:spacing w:after="0" w:line="240" w:lineRule="auto"/>
      </w:pPr>
      <w:r>
        <w:t>University of Houston</w:t>
      </w:r>
    </w:p>
    <w:p w14:paraId="7D94FAE2" w14:textId="77777777" w:rsidR="008265BC" w:rsidRDefault="008265BC" w:rsidP="008265BC">
      <w:pPr>
        <w:pStyle w:val="BodyText"/>
        <w:spacing w:after="0" w:line="240" w:lineRule="auto"/>
      </w:pPr>
      <w:r>
        <w:t>Houston, TX 77204-5022</w:t>
      </w:r>
    </w:p>
    <w:p w14:paraId="5769BDCA" w14:textId="6CA9845C" w:rsidR="008265BC" w:rsidRDefault="008265BC" w:rsidP="008265BC">
      <w:pPr>
        <w:pStyle w:val="BodyText"/>
        <w:spacing w:after="0" w:line="240" w:lineRule="auto"/>
      </w:pPr>
      <w:r>
        <w:t>Phone: 713-743-1077</w:t>
      </w:r>
    </w:p>
    <w:p w14:paraId="0EA2DACF" w14:textId="094D6D7B" w:rsidR="008265BC" w:rsidRDefault="008265BC" w:rsidP="008265BC">
      <w:pPr>
        <w:pStyle w:val="BodyText"/>
        <w:spacing w:after="0" w:line="240" w:lineRule="auto"/>
      </w:pPr>
      <w:r>
        <w:t>E-mail:yoshida@uh.edu</w:t>
      </w:r>
    </w:p>
    <w:p w14:paraId="27E7FE93" w14:textId="77777777" w:rsidR="008265BC" w:rsidRDefault="008265BC" w:rsidP="008265BC">
      <w:pPr>
        <w:pStyle w:val="BodyText"/>
        <w:spacing w:after="0" w:line="240" w:lineRule="auto"/>
      </w:pPr>
    </w:p>
    <w:p w14:paraId="3DC975C1" w14:textId="3435A6D1" w:rsidR="008265BC" w:rsidRDefault="008265BC" w:rsidP="008265BC">
      <w:pPr>
        <w:pStyle w:val="BodyText"/>
        <w:spacing w:after="0" w:line="240" w:lineRule="auto"/>
      </w:pPr>
      <w:r>
        <w:t>Dr. Lee Osterhout</w:t>
      </w:r>
    </w:p>
    <w:p w14:paraId="6EED5363" w14:textId="5EAF05B2" w:rsidR="008265BC" w:rsidRDefault="008265BC" w:rsidP="00D12D49">
      <w:pPr>
        <w:pStyle w:val="BodyText"/>
        <w:spacing w:after="0" w:line="240" w:lineRule="auto"/>
      </w:pPr>
      <w:r>
        <w:t>Graduate Program in Neurobiology &amp; Behavior</w:t>
      </w:r>
    </w:p>
    <w:p w14:paraId="7A6DBB15" w14:textId="200B7B12" w:rsidR="008265BC" w:rsidRDefault="008265BC" w:rsidP="00D12D49">
      <w:pPr>
        <w:pStyle w:val="BodyText"/>
        <w:spacing w:after="0" w:line="240" w:lineRule="auto"/>
      </w:pPr>
      <w:r>
        <w:t>Department of Psychology</w:t>
      </w:r>
    </w:p>
    <w:p w14:paraId="737D2CB0" w14:textId="3C74B69D" w:rsidR="008265BC" w:rsidRDefault="008265BC" w:rsidP="00D12D49">
      <w:pPr>
        <w:pStyle w:val="BodyText"/>
        <w:spacing w:after="0" w:line="240" w:lineRule="auto"/>
      </w:pPr>
      <w:r>
        <w:t>University of Washington</w:t>
      </w:r>
    </w:p>
    <w:p w14:paraId="2A10352F" w14:textId="4AD51C3F" w:rsidR="008265BC" w:rsidRDefault="008265BC" w:rsidP="00D12D49">
      <w:pPr>
        <w:pStyle w:val="BodyText"/>
        <w:spacing w:after="0" w:line="240" w:lineRule="auto"/>
      </w:pPr>
      <w:r>
        <w:t>Seattle, WA 98195</w:t>
      </w:r>
    </w:p>
    <w:p w14:paraId="24286343" w14:textId="4A7DBF59" w:rsidR="008265BC" w:rsidRDefault="008265BC" w:rsidP="00D12D49">
      <w:pPr>
        <w:pStyle w:val="BodyText"/>
        <w:spacing w:after="0" w:line="240" w:lineRule="auto"/>
      </w:pPr>
      <w:r>
        <w:t>Phone: 206-543-4177</w:t>
      </w:r>
    </w:p>
    <w:p w14:paraId="648E847E" w14:textId="5522908C" w:rsidR="008265BC" w:rsidRPr="00A2430E" w:rsidRDefault="008265BC" w:rsidP="00D12D49">
      <w:pPr>
        <w:pStyle w:val="BodyText"/>
        <w:spacing w:after="0" w:line="240" w:lineRule="auto"/>
      </w:pPr>
      <w:r>
        <w:t>E-mail: losterho@uw.edu</w:t>
      </w:r>
    </w:p>
    <w:sectPr w:rsidR="008265BC" w:rsidRPr="00A2430E" w:rsidSect="002246E0">
      <w:footerReference w:type="even" r:id="rId9"/>
      <w:footerReference w:type="default" r:id="rId10"/>
      <w:pgSz w:w="12240" w:h="15840"/>
      <w:pgMar w:top="720" w:right="1152" w:bottom="720" w:left="1152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77749F" w14:textId="77777777" w:rsidR="00FF2E98" w:rsidRDefault="00FF2E98">
      <w:pPr>
        <w:spacing w:line="240" w:lineRule="auto"/>
      </w:pPr>
      <w:r>
        <w:separator/>
      </w:r>
    </w:p>
  </w:endnote>
  <w:endnote w:type="continuationSeparator" w:id="0">
    <w:p w14:paraId="0E7E5C81" w14:textId="77777777" w:rsidR="00FF2E98" w:rsidRDefault="00FF2E9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Bell MT">
    <w:panose1 w:val="02020503060305020303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charset w:val="51"/>
    <w:family w:val="auto"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E8765C" w14:textId="77777777" w:rsidR="00FF2E98" w:rsidRDefault="00FF2E98" w:rsidP="00FF2E9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7C104F8" w14:textId="77777777" w:rsidR="00FF2E98" w:rsidRDefault="00FF2E98" w:rsidP="000D004A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24B703" w14:textId="77777777" w:rsidR="00FF2E98" w:rsidRDefault="00FF2E98" w:rsidP="00FF2E9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B5ADE">
      <w:rPr>
        <w:rStyle w:val="PageNumber"/>
        <w:noProof/>
      </w:rPr>
      <w:t>2</w:t>
    </w:r>
    <w:r>
      <w:rPr>
        <w:rStyle w:val="PageNumber"/>
      </w:rPr>
      <w:fldChar w:fldCharType="end"/>
    </w:r>
  </w:p>
  <w:p w14:paraId="09707AD3" w14:textId="77777777" w:rsidR="00FF2E98" w:rsidRDefault="00FF2E98" w:rsidP="000D004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441BBE" w14:textId="77777777" w:rsidR="00FF2E98" w:rsidRDefault="00FF2E98">
      <w:pPr>
        <w:spacing w:line="240" w:lineRule="auto"/>
      </w:pPr>
      <w:r>
        <w:separator/>
      </w:r>
    </w:p>
  </w:footnote>
  <w:footnote w:type="continuationSeparator" w:id="0">
    <w:p w14:paraId="7BA5D0E8" w14:textId="77777777" w:rsidR="00FF2E98" w:rsidRDefault="00FF2E9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DEFE6EB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D9E246F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5C30F1B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1346CAC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7A8CCA1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9BA06C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10ED96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15EC53F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5B5A5E08"/>
    <w:multiLevelType w:val="hybridMultilevel"/>
    <w:tmpl w:val="B43CF82E"/>
    <w:lvl w:ilvl="0" w:tplc="8F2047F2">
      <w:start w:val="1"/>
      <w:numFmt w:val="bullet"/>
      <w:pStyle w:val="ListBullet"/>
      <w:lvlText w:val="•"/>
      <w:lvlJc w:val="left"/>
      <w:pPr>
        <w:ind w:left="360" w:hanging="360"/>
      </w:pPr>
      <w:rPr>
        <w:rFonts w:ascii="Bell MT" w:hAnsi="Bell MT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howDynamicGuides" w:val="1"/>
    <w:docVar w:name="ShowMarginGuides" w:val="0"/>
    <w:docVar w:name="ShowOutlines" w:val="0"/>
    <w:docVar w:name="ShowStaticGuides" w:val="0"/>
  </w:docVars>
  <w:rsids>
    <w:rsidRoot w:val="0083069B"/>
    <w:rsid w:val="00002097"/>
    <w:rsid w:val="00021443"/>
    <w:rsid w:val="00026298"/>
    <w:rsid w:val="00036627"/>
    <w:rsid w:val="00066C61"/>
    <w:rsid w:val="00072DEA"/>
    <w:rsid w:val="00074217"/>
    <w:rsid w:val="00074E3C"/>
    <w:rsid w:val="00093A94"/>
    <w:rsid w:val="000A553A"/>
    <w:rsid w:val="000B0F13"/>
    <w:rsid w:val="000B438B"/>
    <w:rsid w:val="000B7277"/>
    <w:rsid w:val="000C14CD"/>
    <w:rsid w:val="000C387D"/>
    <w:rsid w:val="000D004A"/>
    <w:rsid w:val="000D4831"/>
    <w:rsid w:val="000D734A"/>
    <w:rsid w:val="000E1764"/>
    <w:rsid w:val="000F6CED"/>
    <w:rsid w:val="00101863"/>
    <w:rsid w:val="0011485A"/>
    <w:rsid w:val="0011531B"/>
    <w:rsid w:val="0012396A"/>
    <w:rsid w:val="0014666B"/>
    <w:rsid w:val="001547ED"/>
    <w:rsid w:val="0016059D"/>
    <w:rsid w:val="00161986"/>
    <w:rsid w:val="0018093E"/>
    <w:rsid w:val="001862E2"/>
    <w:rsid w:val="001A72C9"/>
    <w:rsid w:val="001A7CEB"/>
    <w:rsid w:val="001B5ADE"/>
    <w:rsid w:val="001C3977"/>
    <w:rsid w:val="001C5060"/>
    <w:rsid w:val="001C6C71"/>
    <w:rsid w:val="001E6591"/>
    <w:rsid w:val="001F4102"/>
    <w:rsid w:val="00201FFF"/>
    <w:rsid w:val="00207348"/>
    <w:rsid w:val="00211060"/>
    <w:rsid w:val="00212090"/>
    <w:rsid w:val="002246E0"/>
    <w:rsid w:val="0023016D"/>
    <w:rsid w:val="00232F40"/>
    <w:rsid w:val="00235FD4"/>
    <w:rsid w:val="0023604E"/>
    <w:rsid w:val="00236538"/>
    <w:rsid w:val="00244C37"/>
    <w:rsid w:val="00250088"/>
    <w:rsid w:val="0025100F"/>
    <w:rsid w:val="00256E40"/>
    <w:rsid w:val="0025705C"/>
    <w:rsid w:val="00265DCD"/>
    <w:rsid w:val="00270C2D"/>
    <w:rsid w:val="00272998"/>
    <w:rsid w:val="00273D85"/>
    <w:rsid w:val="00293CB4"/>
    <w:rsid w:val="00293D6D"/>
    <w:rsid w:val="002A3E28"/>
    <w:rsid w:val="002A7EA9"/>
    <w:rsid w:val="002B469B"/>
    <w:rsid w:val="002B683A"/>
    <w:rsid w:val="002C57E0"/>
    <w:rsid w:val="002D3C31"/>
    <w:rsid w:val="002E1949"/>
    <w:rsid w:val="002F0362"/>
    <w:rsid w:val="002F2488"/>
    <w:rsid w:val="00307EB6"/>
    <w:rsid w:val="0031244E"/>
    <w:rsid w:val="0032233D"/>
    <w:rsid w:val="0034050C"/>
    <w:rsid w:val="0034433B"/>
    <w:rsid w:val="00351BA9"/>
    <w:rsid w:val="00351ED0"/>
    <w:rsid w:val="003526C2"/>
    <w:rsid w:val="00353059"/>
    <w:rsid w:val="00361265"/>
    <w:rsid w:val="00361499"/>
    <w:rsid w:val="00376408"/>
    <w:rsid w:val="00376D1E"/>
    <w:rsid w:val="00380EDD"/>
    <w:rsid w:val="00386BC6"/>
    <w:rsid w:val="0038730F"/>
    <w:rsid w:val="00387FCA"/>
    <w:rsid w:val="00390539"/>
    <w:rsid w:val="00391BFC"/>
    <w:rsid w:val="00394EEE"/>
    <w:rsid w:val="003A1E77"/>
    <w:rsid w:val="003B7126"/>
    <w:rsid w:val="003C084A"/>
    <w:rsid w:val="003C379C"/>
    <w:rsid w:val="003D3788"/>
    <w:rsid w:val="003E574F"/>
    <w:rsid w:val="003E5CAE"/>
    <w:rsid w:val="003F0095"/>
    <w:rsid w:val="003F0B89"/>
    <w:rsid w:val="003F1938"/>
    <w:rsid w:val="003F329B"/>
    <w:rsid w:val="003F5188"/>
    <w:rsid w:val="00401F79"/>
    <w:rsid w:val="0041078A"/>
    <w:rsid w:val="00410BA6"/>
    <w:rsid w:val="00410CB6"/>
    <w:rsid w:val="004163C5"/>
    <w:rsid w:val="00422D5B"/>
    <w:rsid w:val="00432235"/>
    <w:rsid w:val="00436231"/>
    <w:rsid w:val="0044343E"/>
    <w:rsid w:val="00450D0F"/>
    <w:rsid w:val="00455ECF"/>
    <w:rsid w:val="00484D63"/>
    <w:rsid w:val="00495324"/>
    <w:rsid w:val="004A05CB"/>
    <w:rsid w:val="004A13F6"/>
    <w:rsid w:val="004B1BA1"/>
    <w:rsid w:val="004C5DB8"/>
    <w:rsid w:val="004D078C"/>
    <w:rsid w:val="004D40D1"/>
    <w:rsid w:val="004D7FC5"/>
    <w:rsid w:val="004E755A"/>
    <w:rsid w:val="005064D4"/>
    <w:rsid w:val="005078A5"/>
    <w:rsid w:val="005079DB"/>
    <w:rsid w:val="00511047"/>
    <w:rsid w:val="005121D5"/>
    <w:rsid w:val="00513198"/>
    <w:rsid w:val="00517548"/>
    <w:rsid w:val="00547D9C"/>
    <w:rsid w:val="00555192"/>
    <w:rsid w:val="00556634"/>
    <w:rsid w:val="00566FAB"/>
    <w:rsid w:val="00583936"/>
    <w:rsid w:val="00583AE8"/>
    <w:rsid w:val="00583C2F"/>
    <w:rsid w:val="00585005"/>
    <w:rsid w:val="00592BFA"/>
    <w:rsid w:val="005A47A1"/>
    <w:rsid w:val="005A662B"/>
    <w:rsid w:val="005B4D9A"/>
    <w:rsid w:val="005B788B"/>
    <w:rsid w:val="005C652C"/>
    <w:rsid w:val="005D1C20"/>
    <w:rsid w:val="005D2722"/>
    <w:rsid w:val="005D7A75"/>
    <w:rsid w:val="005E45CC"/>
    <w:rsid w:val="005E7815"/>
    <w:rsid w:val="005F3B3E"/>
    <w:rsid w:val="005F5B1F"/>
    <w:rsid w:val="005F69BD"/>
    <w:rsid w:val="00603A8A"/>
    <w:rsid w:val="006075EE"/>
    <w:rsid w:val="00612328"/>
    <w:rsid w:val="0061532A"/>
    <w:rsid w:val="00617998"/>
    <w:rsid w:val="00621FAF"/>
    <w:rsid w:val="00623AB3"/>
    <w:rsid w:val="00633C6C"/>
    <w:rsid w:val="00635D60"/>
    <w:rsid w:val="006433AB"/>
    <w:rsid w:val="006467B3"/>
    <w:rsid w:val="00660F15"/>
    <w:rsid w:val="00664DB6"/>
    <w:rsid w:val="00665F8B"/>
    <w:rsid w:val="00680CA7"/>
    <w:rsid w:val="00684CDC"/>
    <w:rsid w:val="006A7B7D"/>
    <w:rsid w:val="006B2520"/>
    <w:rsid w:val="006D2292"/>
    <w:rsid w:val="006E190D"/>
    <w:rsid w:val="006E1B2F"/>
    <w:rsid w:val="006E6FA6"/>
    <w:rsid w:val="006F3504"/>
    <w:rsid w:val="006F73CD"/>
    <w:rsid w:val="007041FA"/>
    <w:rsid w:val="0070655A"/>
    <w:rsid w:val="007079D0"/>
    <w:rsid w:val="00713683"/>
    <w:rsid w:val="00721876"/>
    <w:rsid w:val="00723C1C"/>
    <w:rsid w:val="00725269"/>
    <w:rsid w:val="00733AED"/>
    <w:rsid w:val="0074377A"/>
    <w:rsid w:val="00744A5E"/>
    <w:rsid w:val="007530AF"/>
    <w:rsid w:val="007709EF"/>
    <w:rsid w:val="00770DD1"/>
    <w:rsid w:val="0077260E"/>
    <w:rsid w:val="00794877"/>
    <w:rsid w:val="00795CC2"/>
    <w:rsid w:val="00796AD8"/>
    <w:rsid w:val="007A02BF"/>
    <w:rsid w:val="007B1834"/>
    <w:rsid w:val="007B5262"/>
    <w:rsid w:val="007C36D7"/>
    <w:rsid w:val="007C392E"/>
    <w:rsid w:val="007C55FB"/>
    <w:rsid w:val="007D4F11"/>
    <w:rsid w:val="007D624A"/>
    <w:rsid w:val="007E4B83"/>
    <w:rsid w:val="007E5FCF"/>
    <w:rsid w:val="007E699B"/>
    <w:rsid w:val="007F5268"/>
    <w:rsid w:val="008011AD"/>
    <w:rsid w:val="008072CB"/>
    <w:rsid w:val="008115E4"/>
    <w:rsid w:val="00813BA7"/>
    <w:rsid w:val="00814FCA"/>
    <w:rsid w:val="008224CF"/>
    <w:rsid w:val="008236A9"/>
    <w:rsid w:val="00823CD6"/>
    <w:rsid w:val="008248E4"/>
    <w:rsid w:val="008265BC"/>
    <w:rsid w:val="00827AE0"/>
    <w:rsid w:val="0083069B"/>
    <w:rsid w:val="00864CD4"/>
    <w:rsid w:val="00867FB9"/>
    <w:rsid w:val="00875AF0"/>
    <w:rsid w:val="00884D9F"/>
    <w:rsid w:val="008878BA"/>
    <w:rsid w:val="00893FEA"/>
    <w:rsid w:val="008A7F37"/>
    <w:rsid w:val="008C1126"/>
    <w:rsid w:val="008C5598"/>
    <w:rsid w:val="008D7D1B"/>
    <w:rsid w:val="008E5DEB"/>
    <w:rsid w:val="008F142D"/>
    <w:rsid w:val="008F75E4"/>
    <w:rsid w:val="009055A2"/>
    <w:rsid w:val="00907677"/>
    <w:rsid w:val="00915A20"/>
    <w:rsid w:val="00916335"/>
    <w:rsid w:val="00917693"/>
    <w:rsid w:val="00932509"/>
    <w:rsid w:val="00940448"/>
    <w:rsid w:val="00940C9F"/>
    <w:rsid w:val="00950067"/>
    <w:rsid w:val="009649A7"/>
    <w:rsid w:val="009706A7"/>
    <w:rsid w:val="00971A24"/>
    <w:rsid w:val="00982586"/>
    <w:rsid w:val="00984EE5"/>
    <w:rsid w:val="009A13EF"/>
    <w:rsid w:val="009A5770"/>
    <w:rsid w:val="009B0B32"/>
    <w:rsid w:val="009C2019"/>
    <w:rsid w:val="009C3665"/>
    <w:rsid w:val="009C7059"/>
    <w:rsid w:val="009D5CCD"/>
    <w:rsid w:val="009D6634"/>
    <w:rsid w:val="00A03E10"/>
    <w:rsid w:val="00A06B59"/>
    <w:rsid w:val="00A13F07"/>
    <w:rsid w:val="00A22DFC"/>
    <w:rsid w:val="00A2430E"/>
    <w:rsid w:val="00A47B2B"/>
    <w:rsid w:val="00A55012"/>
    <w:rsid w:val="00A579B1"/>
    <w:rsid w:val="00A67925"/>
    <w:rsid w:val="00A71217"/>
    <w:rsid w:val="00A71A7A"/>
    <w:rsid w:val="00A755AB"/>
    <w:rsid w:val="00A760BF"/>
    <w:rsid w:val="00A83988"/>
    <w:rsid w:val="00A84CCC"/>
    <w:rsid w:val="00A917A9"/>
    <w:rsid w:val="00A92B95"/>
    <w:rsid w:val="00A95AC6"/>
    <w:rsid w:val="00A9741A"/>
    <w:rsid w:val="00AB7454"/>
    <w:rsid w:val="00AD6FA6"/>
    <w:rsid w:val="00AF5ADD"/>
    <w:rsid w:val="00AF6875"/>
    <w:rsid w:val="00B03637"/>
    <w:rsid w:val="00B04672"/>
    <w:rsid w:val="00B06897"/>
    <w:rsid w:val="00B20AAD"/>
    <w:rsid w:val="00B22EAC"/>
    <w:rsid w:val="00B33F03"/>
    <w:rsid w:val="00B52EDF"/>
    <w:rsid w:val="00B547AD"/>
    <w:rsid w:val="00B820A2"/>
    <w:rsid w:val="00B96880"/>
    <w:rsid w:val="00BA3438"/>
    <w:rsid w:val="00BA3A7A"/>
    <w:rsid w:val="00BA677A"/>
    <w:rsid w:val="00BA7497"/>
    <w:rsid w:val="00BC053E"/>
    <w:rsid w:val="00BC711B"/>
    <w:rsid w:val="00BD1566"/>
    <w:rsid w:val="00BD2EE8"/>
    <w:rsid w:val="00BF5213"/>
    <w:rsid w:val="00C023D7"/>
    <w:rsid w:val="00C07529"/>
    <w:rsid w:val="00C13A1C"/>
    <w:rsid w:val="00C14321"/>
    <w:rsid w:val="00C23D55"/>
    <w:rsid w:val="00C26DC1"/>
    <w:rsid w:val="00C26E91"/>
    <w:rsid w:val="00C27577"/>
    <w:rsid w:val="00C3154B"/>
    <w:rsid w:val="00C328C9"/>
    <w:rsid w:val="00C34847"/>
    <w:rsid w:val="00C47447"/>
    <w:rsid w:val="00C54DE8"/>
    <w:rsid w:val="00C666ED"/>
    <w:rsid w:val="00C722B8"/>
    <w:rsid w:val="00C911AA"/>
    <w:rsid w:val="00CA144A"/>
    <w:rsid w:val="00CA385C"/>
    <w:rsid w:val="00CB171B"/>
    <w:rsid w:val="00CB5279"/>
    <w:rsid w:val="00CB7254"/>
    <w:rsid w:val="00CC30EF"/>
    <w:rsid w:val="00CD758D"/>
    <w:rsid w:val="00CE018B"/>
    <w:rsid w:val="00CF6BB8"/>
    <w:rsid w:val="00D108CB"/>
    <w:rsid w:val="00D12D49"/>
    <w:rsid w:val="00D160D6"/>
    <w:rsid w:val="00D21EB9"/>
    <w:rsid w:val="00D229FF"/>
    <w:rsid w:val="00D3325F"/>
    <w:rsid w:val="00D42C9B"/>
    <w:rsid w:val="00D55EBD"/>
    <w:rsid w:val="00D55FA0"/>
    <w:rsid w:val="00D671BB"/>
    <w:rsid w:val="00D716AB"/>
    <w:rsid w:val="00D76A2F"/>
    <w:rsid w:val="00D77A07"/>
    <w:rsid w:val="00D91259"/>
    <w:rsid w:val="00DA5281"/>
    <w:rsid w:val="00DA59A2"/>
    <w:rsid w:val="00DB6CF2"/>
    <w:rsid w:val="00DB7A01"/>
    <w:rsid w:val="00DC0B9F"/>
    <w:rsid w:val="00DC6E0E"/>
    <w:rsid w:val="00DE22BA"/>
    <w:rsid w:val="00DF1EFC"/>
    <w:rsid w:val="00DF6C69"/>
    <w:rsid w:val="00DF7D10"/>
    <w:rsid w:val="00E00489"/>
    <w:rsid w:val="00E017F7"/>
    <w:rsid w:val="00E17F49"/>
    <w:rsid w:val="00E2086D"/>
    <w:rsid w:val="00E22A65"/>
    <w:rsid w:val="00E2361C"/>
    <w:rsid w:val="00E24AC8"/>
    <w:rsid w:val="00E30776"/>
    <w:rsid w:val="00E316FD"/>
    <w:rsid w:val="00E31CB2"/>
    <w:rsid w:val="00E45391"/>
    <w:rsid w:val="00E56003"/>
    <w:rsid w:val="00E56421"/>
    <w:rsid w:val="00E62D3A"/>
    <w:rsid w:val="00E70AEA"/>
    <w:rsid w:val="00E77153"/>
    <w:rsid w:val="00E81172"/>
    <w:rsid w:val="00E827E7"/>
    <w:rsid w:val="00E8426F"/>
    <w:rsid w:val="00E860A0"/>
    <w:rsid w:val="00E9030D"/>
    <w:rsid w:val="00E91A06"/>
    <w:rsid w:val="00E935DB"/>
    <w:rsid w:val="00E938D5"/>
    <w:rsid w:val="00EA2597"/>
    <w:rsid w:val="00EA2B24"/>
    <w:rsid w:val="00EA4F9C"/>
    <w:rsid w:val="00EB12F6"/>
    <w:rsid w:val="00EB26C5"/>
    <w:rsid w:val="00EB72F3"/>
    <w:rsid w:val="00EC575B"/>
    <w:rsid w:val="00ED20C6"/>
    <w:rsid w:val="00ED26DF"/>
    <w:rsid w:val="00ED4284"/>
    <w:rsid w:val="00ED7155"/>
    <w:rsid w:val="00EE6716"/>
    <w:rsid w:val="00F00572"/>
    <w:rsid w:val="00F10660"/>
    <w:rsid w:val="00F15306"/>
    <w:rsid w:val="00F607D9"/>
    <w:rsid w:val="00F66E60"/>
    <w:rsid w:val="00F7335B"/>
    <w:rsid w:val="00F73F26"/>
    <w:rsid w:val="00F82DC1"/>
    <w:rsid w:val="00F95B71"/>
    <w:rsid w:val="00FA2C03"/>
    <w:rsid w:val="00FA48CA"/>
    <w:rsid w:val="00FA527F"/>
    <w:rsid w:val="00FC0FE3"/>
    <w:rsid w:val="00FC5425"/>
    <w:rsid w:val="00FD022F"/>
    <w:rsid w:val="00FE5953"/>
    <w:rsid w:val="00FF2E98"/>
    <w:rsid w:val="00FF3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96105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Bullet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A2869"/>
    <w:pPr>
      <w:spacing w:line="300" w:lineRule="auto"/>
    </w:pPr>
  </w:style>
  <w:style w:type="paragraph" w:styleId="Heading1">
    <w:name w:val="heading 1"/>
    <w:basedOn w:val="Normal"/>
    <w:next w:val="BodyText"/>
    <w:link w:val="Heading1Char"/>
    <w:rsid w:val="00F15306"/>
    <w:pPr>
      <w:keepNext/>
      <w:keepLines/>
      <w:spacing w:before="400" w:after="200" w:line="240" w:lineRule="auto"/>
      <w:ind w:left="-720"/>
      <w:outlineLvl w:val="0"/>
    </w:pPr>
    <w:rPr>
      <w:rFonts w:asciiTheme="majorHAnsi" w:eastAsiaTheme="majorEastAsia" w:hAnsiTheme="majorHAnsi" w:cstheme="majorBidi"/>
      <w:b/>
      <w:bCs/>
      <w:color w:val="0000FF"/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DA286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8D002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A286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8D002D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DA286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8D002D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DA286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460016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DA286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460016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DA286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DA286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DA286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15306"/>
    <w:rPr>
      <w:rFonts w:asciiTheme="majorHAnsi" w:eastAsiaTheme="majorEastAsia" w:hAnsiTheme="majorHAnsi" w:cstheme="majorBidi"/>
      <w:b/>
      <w:bCs/>
      <w:color w:val="0000FF"/>
      <w:sz w:val="24"/>
      <w:szCs w:val="24"/>
    </w:rPr>
  </w:style>
  <w:style w:type="paragraph" w:styleId="Header">
    <w:name w:val="header"/>
    <w:basedOn w:val="Normal"/>
    <w:link w:val="HeaderChar"/>
    <w:rsid w:val="00DA2869"/>
    <w:pPr>
      <w:tabs>
        <w:tab w:val="center" w:pos="4680"/>
        <w:tab w:val="right" w:pos="9360"/>
      </w:tabs>
      <w:spacing w:after="800"/>
      <w:ind w:right="-720"/>
      <w:jc w:val="right"/>
    </w:pPr>
    <w:rPr>
      <w:color w:val="262626" w:themeColor="text2"/>
      <w:sz w:val="18"/>
      <w:szCs w:val="18"/>
    </w:rPr>
  </w:style>
  <w:style w:type="character" w:customStyle="1" w:styleId="HeaderChar">
    <w:name w:val="Header Char"/>
    <w:basedOn w:val="DefaultParagraphFont"/>
    <w:link w:val="Header"/>
    <w:rsid w:val="00DA2869"/>
    <w:rPr>
      <w:color w:val="262626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rsid w:val="00F15306"/>
    <w:pPr>
      <w:spacing w:line="240" w:lineRule="auto"/>
      <w:ind w:right="-720"/>
      <w:jc w:val="right"/>
    </w:pPr>
    <w:rPr>
      <w:rFonts w:asciiTheme="majorHAnsi" w:eastAsiaTheme="majorEastAsia" w:hAnsiTheme="majorHAnsi" w:cstheme="majorBidi"/>
      <w:b/>
      <w:color w:val="0000FF"/>
      <w:spacing w:val="5"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F15306"/>
    <w:rPr>
      <w:rFonts w:asciiTheme="majorHAnsi" w:eastAsiaTheme="majorEastAsia" w:hAnsiTheme="majorHAnsi" w:cstheme="majorBidi"/>
      <w:b/>
      <w:color w:val="0000FF"/>
      <w:spacing w:val="5"/>
      <w:kern w:val="28"/>
      <w:sz w:val="32"/>
      <w:szCs w:val="32"/>
    </w:rPr>
  </w:style>
  <w:style w:type="paragraph" w:customStyle="1" w:styleId="ContactDetails">
    <w:name w:val="Contact Details"/>
    <w:basedOn w:val="Normal"/>
    <w:rsid w:val="00DA2869"/>
    <w:pPr>
      <w:spacing w:before="120" w:after="240" w:line="240" w:lineRule="auto"/>
      <w:ind w:right="-720"/>
      <w:jc w:val="right"/>
    </w:pPr>
    <w:rPr>
      <w:color w:val="262626" w:themeColor="text2"/>
      <w:sz w:val="18"/>
      <w:szCs w:val="18"/>
    </w:rPr>
  </w:style>
  <w:style w:type="paragraph" w:customStyle="1" w:styleId="DegreeDetails">
    <w:name w:val="Degree Details"/>
    <w:basedOn w:val="BodyText"/>
    <w:rsid w:val="00DA2869"/>
  </w:style>
  <w:style w:type="paragraph" w:styleId="ListBullet">
    <w:name w:val="List Bullet"/>
    <w:basedOn w:val="Normal"/>
    <w:rsid w:val="00DA2869"/>
    <w:pPr>
      <w:numPr>
        <w:numId w:val="1"/>
      </w:numPr>
      <w:tabs>
        <w:tab w:val="left" w:pos="180"/>
      </w:tabs>
      <w:spacing w:before="40" w:after="40"/>
      <w:ind w:left="187" w:hanging="187"/>
    </w:pPr>
  </w:style>
  <w:style w:type="table" w:customStyle="1" w:styleId="CVDetails">
    <w:name w:val="CV Details"/>
    <w:basedOn w:val="TableNormal"/>
    <w:rsid w:val="00DA286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Date">
    <w:name w:val="Date"/>
    <w:basedOn w:val="Normal"/>
    <w:next w:val="Normal"/>
    <w:link w:val="DateChar"/>
    <w:rsid w:val="00DA2869"/>
    <w:pPr>
      <w:spacing w:before="40" w:after="40"/>
      <w:jc w:val="right"/>
    </w:pPr>
  </w:style>
  <w:style w:type="character" w:customStyle="1" w:styleId="DateChar">
    <w:name w:val="Date Char"/>
    <w:basedOn w:val="DefaultParagraphFont"/>
    <w:link w:val="Date"/>
    <w:rsid w:val="00DA2869"/>
  </w:style>
  <w:style w:type="paragraph" w:styleId="ListBullet2">
    <w:name w:val="List Bullet 2"/>
    <w:basedOn w:val="ListBullet"/>
    <w:rsid w:val="00DA2869"/>
    <w:pPr>
      <w:spacing w:after="220"/>
    </w:pPr>
  </w:style>
  <w:style w:type="paragraph" w:styleId="BodyText">
    <w:name w:val="Body Text"/>
    <w:basedOn w:val="Normal"/>
    <w:link w:val="BodyTextChar"/>
    <w:unhideWhenUsed/>
    <w:rsid w:val="00DA2869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A2869"/>
  </w:style>
  <w:style w:type="paragraph" w:styleId="BalloonText">
    <w:name w:val="Balloon Text"/>
    <w:basedOn w:val="Normal"/>
    <w:link w:val="BalloonTextChar"/>
    <w:semiHidden/>
    <w:unhideWhenUsed/>
    <w:rsid w:val="00DA286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A2869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nhideWhenUsed/>
    <w:rsid w:val="00DA286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rsid w:val="00DA2869"/>
  </w:style>
  <w:style w:type="paragraph" w:styleId="Bibliography">
    <w:name w:val="Bibliography"/>
    <w:basedOn w:val="Normal"/>
    <w:next w:val="Normal"/>
    <w:semiHidden/>
    <w:unhideWhenUsed/>
    <w:rsid w:val="00DA2869"/>
  </w:style>
  <w:style w:type="paragraph" w:styleId="BlockText">
    <w:name w:val="Block Text"/>
    <w:basedOn w:val="Normal"/>
    <w:semiHidden/>
    <w:unhideWhenUsed/>
    <w:rsid w:val="00DA2869"/>
    <w:pPr>
      <w:pBdr>
        <w:top w:val="single" w:sz="2" w:space="10" w:color="8D002D" w:themeColor="accent1" w:shadow="1"/>
        <w:left w:val="single" w:sz="2" w:space="10" w:color="8D002D" w:themeColor="accent1" w:shadow="1"/>
        <w:bottom w:val="single" w:sz="2" w:space="10" w:color="8D002D" w:themeColor="accent1" w:shadow="1"/>
        <w:right w:val="single" w:sz="2" w:space="10" w:color="8D002D" w:themeColor="accent1" w:shadow="1"/>
      </w:pBdr>
      <w:ind w:left="1152" w:right="1152"/>
    </w:pPr>
    <w:rPr>
      <w:i/>
      <w:iCs/>
      <w:color w:val="8D002D" w:themeColor="accent1"/>
    </w:rPr>
  </w:style>
  <w:style w:type="paragraph" w:styleId="BodyText2">
    <w:name w:val="Body Text 2"/>
    <w:basedOn w:val="Normal"/>
    <w:link w:val="BodyText2Char"/>
    <w:semiHidden/>
    <w:unhideWhenUsed/>
    <w:rsid w:val="00DA2869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DA286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DA2869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DA2869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DA2869"/>
  </w:style>
  <w:style w:type="character" w:customStyle="1" w:styleId="BodyText2Char">
    <w:name w:val="Body Text 2 Char"/>
    <w:basedOn w:val="DefaultParagraphFont"/>
    <w:link w:val="BodyText2"/>
    <w:semiHidden/>
    <w:rsid w:val="00DA2869"/>
  </w:style>
  <w:style w:type="paragraph" w:styleId="BodyTextFirstIndent2">
    <w:name w:val="Body Text First Indent 2"/>
    <w:basedOn w:val="BodyText2"/>
    <w:link w:val="BodyTextFirstIndent2Char"/>
    <w:semiHidden/>
    <w:unhideWhenUsed/>
    <w:rsid w:val="00DA2869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DA2869"/>
  </w:style>
  <w:style w:type="paragraph" w:styleId="BodyTextIndent2">
    <w:name w:val="Body Text Indent 2"/>
    <w:basedOn w:val="Normal"/>
    <w:link w:val="BodyTextIndent2Char"/>
    <w:semiHidden/>
    <w:unhideWhenUsed/>
    <w:rsid w:val="00DA286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DA2869"/>
  </w:style>
  <w:style w:type="paragraph" w:styleId="BodyTextIndent3">
    <w:name w:val="Body Text Indent 3"/>
    <w:basedOn w:val="Normal"/>
    <w:link w:val="BodyTextIndent3Char"/>
    <w:semiHidden/>
    <w:unhideWhenUsed/>
    <w:rsid w:val="00DA2869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DA2869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DA2869"/>
    <w:pPr>
      <w:spacing w:after="200" w:line="240" w:lineRule="auto"/>
    </w:pPr>
    <w:rPr>
      <w:b/>
      <w:bCs/>
      <w:color w:val="8D002D" w:themeColor="accent1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DA2869"/>
    <w:pPr>
      <w:spacing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DA2869"/>
  </w:style>
  <w:style w:type="paragraph" w:styleId="CommentText">
    <w:name w:val="annotation text"/>
    <w:basedOn w:val="Normal"/>
    <w:link w:val="CommentTextChar"/>
    <w:semiHidden/>
    <w:unhideWhenUsed/>
    <w:rsid w:val="00DA286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DA286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A28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A2869"/>
    <w:rPr>
      <w:b/>
      <w:bCs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DA286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DA2869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DA2869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DA2869"/>
  </w:style>
  <w:style w:type="paragraph" w:styleId="EndnoteText">
    <w:name w:val="endnote text"/>
    <w:basedOn w:val="Normal"/>
    <w:link w:val="EndnoteTextChar"/>
    <w:semiHidden/>
    <w:unhideWhenUsed/>
    <w:rsid w:val="00DA2869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DA2869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DA2869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DA2869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DA2869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DA2869"/>
    <w:rPr>
      <w:sz w:val="20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DA2869"/>
    <w:rPr>
      <w:rFonts w:asciiTheme="majorHAnsi" w:eastAsiaTheme="majorEastAsia" w:hAnsiTheme="majorHAnsi" w:cstheme="majorBidi"/>
      <w:b/>
      <w:bCs/>
      <w:color w:val="8D002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DA2869"/>
    <w:rPr>
      <w:rFonts w:asciiTheme="majorHAnsi" w:eastAsiaTheme="majorEastAsia" w:hAnsiTheme="majorHAnsi" w:cstheme="majorBidi"/>
      <w:b/>
      <w:bCs/>
      <w:color w:val="8D002D" w:themeColor="accent1"/>
    </w:rPr>
  </w:style>
  <w:style w:type="character" w:customStyle="1" w:styleId="Heading4Char">
    <w:name w:val="Heading 4 Char"/>
    <w:basedOn w:val="DefaultParagraphFont"/>
    <w:link w:val="Heading4"/>
    <w:semiHidden/>
    <w:rsid w:val="00DA2869"/>
    <w:rPr>
      <w:rFonts w:asciiTheme="majorHAnsi" w:eastAsiaTheme="majorEastAsia" w:hAnsiTheme="majorHAnsi" w:cstheme="majorBidi"/>
      <w:b/>
      <w:bCs/>
      <w:i/>
      <w:iCs/>
      <w:color w:val="8D002D" w:themeColor="accent1"/>
    </w:rPr>
  </w:style>
  <w:style w:type="character" w:customStyle="1" w:styleId="Heading5Char">
    <w:name w:val="Heading 5 Char"/>
    <w:basedOn w:val="DefaultParagraphFont"/>
    <w:link w:val="Heading5"/>
    <w:semiHidden/>
    <w:rsid w:val="00DA2869"/>
    <w:rPr>
      <w:rFonts w:asciiTheme="majorHAnsi" w:eastAsiaTheme="majorEastAsia" w:hAnsiTheme="majorHAnsi" w:cstheme="majorBidi"/>
      <w:color w:val="460016" w:themeColor="accent1" w:themeShade="7F"/>
    </w:rPr>
  </w:style>
  <w:style w:type="character" w:customStyle="1" w:styleId="Heading6Char">
    <w:name w:val="Heading 6 Char"/>
    <w:basedOn w:val="DefaultParagraphFont"/>
    <w:link w:val="Heading6"/>
    <w:semiHidden/>
    <w:rsid w:val="00DA2869"/>
    <w:rPr>
      <w:rFonts w:asciiTheme="majorHAnsi" w:eastAsiaTheme="majorEastAsia" w:hAnsiTheme="majorHAnsi" w:cstheme="majorBidi"/>
      <w:i/>
      <w:iCs/>
      <w:color w:val="460016" w:themeColor="accent1" w:themeShade="7F"/>
    </w:rPr>
  </w:style>
  <w:style w:type="character" w:customStyle="1" w:styleId="Heading7Char">
    <w:name w:val="Heading 7 Char"/>
    <w:basedOn w:val="DefaultParagraphFont"/>
    <w:link w:val="Heading7"/>
    <w:semiHidden/>
    <w:rsid w:val="00DA28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semiHidden/>
    <w:rsid w:val="00DA28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DA28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DA2869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DA2869"/>
    <w:rPr>
      <w:i/>
      <w:iCs/>
    </w:rPr>
  </w:style>
  <w:style w:type="paragraph" w:styleId="HTMLPreformatted">
    <w:name w:val="HTML Preformatted"/>
    <w:basedOn w:val="Normal"/>
    <w:link w:val="HTMLPreformattedChar"/>
    <w:semiHidden/>
    <w:unhideWhenUsed/>
    <w:rsid w:val="00DA2869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DA2869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DA2869"/>
    <w:pPr>
      <w:spacing w:line="240" w:lineRule="auto"/>
      <w:ind w:left="220" w:hanging="220"/>
    </w:pPr>
  </w:style>
  <w:style w:type="paragraph" w:styleId="Index2">
    <w:name w:val="index 2"/>
    <w:basedOn w:val="Normal"/>
    <w:next w:val="Normal"/>
    <w:autoRedefine/>
    <w:semiHidden/>
    <w:unhideWhenUsed/>
    <w:rsid w:val="00DA2869"/>
    <w:pPr>
      <w:spacing w:line="240" w:lineRule="auto"/>
      <w:ind w:left="440" w:hanging="220"/>
    </w:pPr>
  </w:style>
  <w:style w:type="paragraph" w:styleId="Index3">
    <w:name w:val="index 3"/>
    <w:basedOn w:val="Normal"/>
    <w:next w:val="Normal"/>
    <w:autoRedefine/>
    <w:semiHidden/>
    <w:unhideWhenUsed/>
    <w:rsid w:val="00DA2869"/>
    <w:pPr>
      <w:spacing w:line="240" w:lineRule="auto"/>
      <w:ind w:left="660" w:hanging="220"/>
    </w:pPr>
  </w:style>
  <w:style w:type="paragraph" w:styleId="Index4">
    <w:name w:val="index 4"/>
    <w:basedOn w:val="Normal"/>
    <w:next w:val="Normal"/>
    <w:autoRedefine/>
    <w:semiHidden/>
    <w:unhideWhenUsed/>
    <w:rsid w:val="00DA2869"/>
    <w:pPr>
      <w:spacing w:line="240" w:lineRule="auto"/>
      <w:ind w:left="880" w:hanging="220"/>
    </w:pPr>
  </w:style>
  <w:style w:type="paragraph" w:styleId="Index5">
    <w:name w:val="index 5"/>
    <w:basedOn w:val="Normal"/>
    <w:next w:val="Normal"/>
    <w:autoRedefine/>
    <w:semiHidden/>
    <w:unhideWhenUsed/>
    <w:rsid w:val="00DA2869"/>
    <w:pPr>
      <w:spacing w:line="240" w:lineRule="auto"/>
      <w:ind w:left="1100" w:hanging="220"/>
    </w:pPr>
  </w:style>
  <w:style w:type="paragraph" w:styleId="Index6">
    <w:name w:val="index 6"/>
    <w:basedOn w:val="Normal"/>
    <w:next w:val="Normal"/>
    <w:autoRedefine/>
    <w:semiHidden/>
    <w:unhideWhenUsed/>
    <w:rsid w:val="00DA2869"/>
    <w:pPr>
      <w:spacing w:line="240" w:lineRule="auto"/>
      <w:ind w:left="1320" w:hanging="220"/>
    </w:pPr>
  </w:style>
  <w:style w:type="paragraph" w:styleId="Index7">
    <w:name w:val="index 7"/>
    <w:basedOn w:val="Normal"/>
    <w:next w:val="Normal"/>
    <w:autoRedefine/>
    <w:semiHidden/>
    <w:unhideWhenUsed/>
    <w:rsid w:val="00DA2869"/>
    <w:pPr>
      <w:spacing w:line="240" w:lineRule="auto"/>
      <w:ind w:left="1540" w:hanging="220"/>
    </w:pPr>
  </w:style>
  <w:style w:type="paragraph" w:styleId="Index8">
    <w:name w:val="index 8"/>
    <w:basedOn w:val="Normal"/>
    <w:next w:val="Normal"/>
    <w:autoRedefine/>
    <w:semiHidden/>
    <w:unhideWhenUsed/>
    <w:rsid w:val="00DA2869"/>
    <w:pPr>
      <w:spacing w:line="240" w:lineRule="auto"/>
      <w:ind w:left="1760" w:hanging="220"/>
    </w:pPr>
  </w:style>
  <w:style w:type="paragraph" w:styleId="Index9">
    <w:name w:val="index 9"/>
    <w:basedOn w:val="Normal"/>
    <w:next w:val="Normal"/>
    <w:autoRedefine/>
    <w:semiHidden/>
    <w:unhideWhenUsed/>
    <w:rsid w:val="00DA2869"/>
    <w:pPr>
      <w:spacing w:line="240" w:lineRule="auto"/>
      <w:ind w:left="1980" w:hanging="220"/>
    </w:pPr>
  </w:style>
  <w:style w:type="paragraph" w:styleId="IndexHeading">
    <w:name w:val="index heading"/>
    <w:basedOn w:val="Normal"/>
    <w:next w:val="Index1"/>
    <w:semiHidden/>
    <w:unhideWhenUsed/>
    <w:rsid w:val="00DA2869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DA2869"/>
    <w:pPr>
      <w:pBdr>
        <w:bottom w:val="single" w:sz="4" w:space="4" w:color="8D002D" w:themeColor="accent1"/>
      </w:pBdr>
      <w:spacing w:before="200" w:after="280"/>
      <w:ind w:left="936" w:right="936"/>
    </w:pPr>
    <w:rPr>
      <w:b/>
      <w:bCs/>
      <w:i/>
      <w:iCs/>
      <w:color w:val="8D002D" w:themeColor="accent1"/>
    </w:rPr>
  </w:style>
  <w:style w:type="character" w:customStyle="1" w:styleId="IntenseQuoteChar">
    <w:name w:val="Intense Quote Char"/>
    <w:basedOn w:val="DefaultParagraphFont"/>
    <w:link w:val="IntenseQuote"/>
    <w:rsid w:val="00DA2869"/>
    <w:rPr>
      <w:b/>
      <w:bCs/>
      <w:i/>
      <w:iCs/>
      <w:color w:val="8D002D" w:themeColor="accent1"/>
    </w:rPr>
  </w:style>
  <w:style w:type="paragraph" w:styleId="List">
    <w:name w:val="List"/>
    <w:basedOn w:val="Normal"/>
    <w:semiHidden/>
    <w:unhideWhenUsed/>
    <w:rsid w:val="00DA2869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DA2869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DA2869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DA2869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DA2869"/>
    <w:pPr>
      <w:ind w:left="1800" w:hanging="360"/>
      <w:contextualSpacing/>
    </w:pPr>
  </w:style>
  <w:style w:type="paragraph" w:styleId="ListBullet3">
    <w:name w:val="List Bullet 3"/>
    <w:basedOn w:val="Normal"/>
    <w:semiHidden/>
    <w:unhideWhenUsed/>
    <w:rsid w:val="00DA2869"/>
    <w:pPr>
      <w:numPr>
        <w:numId w:val="2"/>
      </w:numPr>
      <w:contextualSpacing/>
    </w:pPr>
  </w:style>
  <w:style w:type="paragraph" w:styleId="ListBullet4">
    <w:name w:val="List Bullet 4"/>
    <w:basedOn w:val="Normal"/>
    <w:semiHidden/>
    <w:unhideWhenUsed/>
    <w:rsid w:val="00DA2869"/>
    <w:pPr>
      <w:numPr>
        <w:numId w:val="3"/>
      </w:numPr>
      <w:contextualSpacing/>
    </w:pPr>
  </w:style>
  <w:style w:type="paragraph" w:styleId="ListBullet5">
    <w:name w:val="List Bullet 5"/>
    <w:basedOn w:val="Normal"/>
    <w:semiHidden/>
    <w:unhideWhenUsed/>
    <w:rsid w:val="00DA2869"/>
    <w:pPr>
      <w:numPr>
        <w:numId w:val="4"/>
      </w:numPr>
      <w:contextualSpacing/>
    </w:pPr>
  </w:style>
  <w:style w:type="paragraph" w:styleId="ListContinue">
    <w:name w:val="List Continue"/>
    <w:basedOn w:val="Normal"/>
    <w:semiHidden/>
    <w:unhideWhenUsed/>
    <w:rsid w:val="00DA2869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DA2869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DA2869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DA2869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DA2869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DA2869"/>
    <w:pPr>
      <w:numPr>
        <w:numId w:val="5"/>
      </w:numPr>
      <w:contextualSpacing/>
    </w:pPr>
  </w:style>
  <w:style w:type="paragraph" w:styleId="ListNumber2">
    <w:name w:val="List Number 2"/>
    <w:basedOn w:val="Normal"/>
    <w:semiHidden/>
    <w:unhideWhenUsed/>
    <w:rsid w:val="00DA2869"/>
    <w:pPr>
      <w:numPr>
        <w:numId w:val="6"/>
      </w:numPr>
      <w:contextualSpacing/>
    </w:pPr>
  </w:style>
  <w:style w:type="paragraph" w:styleId="ListNumber3">
    <w:name w:val="List Number 3"/>
    <w:basedOn w:val="Normal"/>
    <w:semiHidden/>
    <w:unhideWhenUsed/>
    <w:rsid w:val="00DA2869"/>
    <w:pPr>
      <w:numPr>
        <w:numId w:val="7"/>
      </w:numPr>
      <w:contextualSpacing/>
    </w:pPr>
  </w:style>
  <w:style w:type="paragraph" w:styleId="ListNumber4">
    <w:name w:val="List Number 4"/>
    <w:basedOn w:val="Normal"/>
    <w:semiHidden/>
    <w:unhideWhenUsed/>
    <w:rsid w:val="00DA2869"/>
    <w:pPr>
      <w:numPr>
        <w:numId w:val="8"/>
      </w:numPr>
      <w:contextualSpacing/>
    </w:pPr>
  </w:style>
  <w:style w:type="paragraph" w:styleId="ListNumber5">
    <w:name w:val="List Number 5"/>
    <w:basedOn w:val="Normal"/>
    <w:semiHidden/>
    <w:unhideWhenUsed/>
    <w:rsid w:val="00DA2869"/>
    <w:pPr>
      <w:numPr>
        <w:numId w:val="9"/>
      </w:numPr>
      <w:contextualSpacing/>
    </w:pPr>
  </w:style>
  <w:style w:type="paragraph" w:styleId="ListParagraph">
    <w:name w:val="List Paragraph"/>
    <w:basedOn w:val="Normal"/>
    <w:qFormat/>
    <w:rsid w:val="00DA2869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DA286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00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DA2869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DA286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DA286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qFormat/>
    <w:rsid w:val="00DA2869"/>
  </w:style>
  <w:style w:type="paragraph" w:styleId="NormalWeb">
    <w:name w:val="Normal (Web)"/>
    <w:basedOn w:val="Normal"/>
    <w:semiHidden/>
    <w:unhideWhenUsed/>
    <w:rsid w:val="00DA2869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DA2869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DA2869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semiHidden/>
    <w:rsid w:val="00DA2869"/>
  </w:style>
  <w:style w:type="paragraph" w:styleId="PlainText">
    <w:name w:val="Plain Text"/>
    <w:basedOn w:val="Normal"/>
    <w:link w:val="PlainTextChar"/>
    <w:semiHidden/>
    <w:unhideWhenUsed/>
    <w:rsid w:val="00DA2869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DA2869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DA2869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DA2869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DA2869"/>
  </w:style>
  <w:style w:type="character" w:customStyle="1" w:styleId="SalutationChar">
    <w:name w:val="Salutation Char"/>
    <w:basedOn w:val="DefaultParagraphFont"/>
    <w:link w:val="Salutation"/>
    <w:semiHidden/>
    <w:rsid w:val="00DA2869"/>
  </w:style>
  <w:style w:type="paragraph" w:styleId="Signature">
    <w:name w:val="Signature"/>
    <w:basedOn w:val="Normal"/>
    <w:link w:val="SignatureChar"/>
    <w:semiHidden/>
    <w:unhideWhenUsed/>
    <w:rsid w:val="00DA2869"/>
    <w:pPr>
      <w:spacing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DA2869"/>
  </w:style>
  <w:style w:type="paragraph" w:styleId="Subtitle">
    <w:name w:val="Subtitle"/>
    <w:basedOn w:val="Normal"/>
    <w:next w:val="Normal"/>
    <w:link w:val="SubtitleChar"/>
    <w:qFormat/>
    <w:rsid w:val="00DA2869"/>
    <w:pPr>
      <w:numPr>
        <w:ilvl w:val="1"/>
      </w:numPr>
    </w:pPr>
    <w:rPr>
      <w:rFonts w:asciiTheme="majorHAnsi" w:eastAsiaTheme="majorEastAsia" w:hAnsiTheme="majorHAnsi" w:cstheme="majorBidi"/>
      <w:i/>
      <w:iCs/>
      <w:color w:val="8D002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DA2869"/>
    <w:rPr>
      <w:rFonts w:asciiTheme="majorHAnsi" w:eastAsiaTheme="majorEastAsia" w:hAnsiTheme="majorHAnsi" w:cstheme="majorBidi"/>
      <w:i/>
      <w:iCs/>
      <w:color w:val="8D002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DA2869"/>
    <w:pPr>
      <w:ind w:left="220" w:hanging="220"/>
    </w:pPr>
  </w:style>
  <w:style w:type="paragraph" w:styleId="TableofFigures">
    <w:name w:val="table of figures"/>
    <w:basedOn w:val="Normal"/>
    <w:next w:val="Normal"/>
    <w:semiHidden/>
    <w:unhideWhenUsed/>
    <w:rsid w:val="00DA2869"/>
  </w:style>
  <w:style w:type="paragraph" w:styleId="TOAHeading">
    <w:name w:val="toa heading"/>
    <w:basedOn w:val="Normal"/>
    <w:next w:val="Normal"/>
    <w:semiHidden/>
    <w:unhideWhenUsed/>
    <w:rsid w:val="00DA286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DA2869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DA2869"/>
    <w:pPr>
      <w:spacing w:after="100"/>
      <w:ind w:left="220"/>
    </w:pPr>
  </w:style>
  <w:style w:type="paragraph" w:styleId="TOC3">
    <w:name w:val="toc 3"/>
    <w:basedOn w:val="Normal"/>
    <w:next w:val="Normal"/>
    <w:autoRedefine/>
    <w:semiHidden/>
    <w:unhideWhenUsed/>
    <w:rsid w:val="00DA2869"/>
    <w:pPr>
      <w:spacing w:after="100"/>
      <w:ind w:left="440"/>
    </w:pPr>
  </w:style>
  <w:style w:type="paragraph" w:styleId="TOC4">
    <w:name w:val="toc 4"/>
    <w:basedOn w:val="Normal"/>
    <w:next w:val="Normal"/>
    <w:autoRedefine/>
    <w:semiHidden/>
    <w:unhideWhenUsed/>
    <w:rsid w:val="00DA2869"/>
    <w:pPr>
      <w:spacing w:after="100"/>
      <w:ind w:left="660"/>
    </w:pPr>
  </w:style>
  <w:style w:type="paragraph" w:styleId="TOC5">
    <w:name w:val="toc 5"/>
    <w:basedOn w:val="Normal"/>
    <w:next w:val="Normal"/>
    <w:autoRedefine/>
    <w:semiHidden/>
    <w:unhideWhenUsed/>
    <w:rsid w:val="00DA2869"/>
    <w:pPr>
      <w:spacing w:after="100"/>
      <w:ind w:left="880"/>
    </w:pPr>
  </w:style>
  <w:style w:type="paragraph" w:styleId="TOC6">
    <w:name w:val="toc 6"/>
    <w:basedOn w:val="Normal"/>
    <w:next w:val="Normal"/>
    <w:autoRedefine/>
    <w:semiHidden/>
    <w:unhideWhenUsed/>
    <w:rsid w:val="00DA2869"/>
    <w:pPr>
      <w:spacing w:after="100"/>
      <w:ind w:left="1100"/>
    </w:pPr>
  </w:style>
  <w:style w:type="paragraph" w:styleId="TOC7">
    <w:name w:val="toc 7"/>
    <w:basedOn w:val="Normal"/>
    <w:next w:val="Normal"/>
    <w:autoRedefine/>
    <w:semiHidden/>
    <w:unhideWhenUsed/>
    <w:rsid w:val="00DA2869"/>
    <w:pPr>
      <w:spacing w:after="100"/>
      <w:ind w:left="1320"/>
    </w:pPr>
  </w:style>
  <w:style w:type="paragraph" w:styleId="TOC8">
    <w:name w:val="toc 8"/>
    <w:basedOn w:val="Normal"/>
    <w:next w:val="Normal"/>
    <w:autoRedefine/>
    <w:semiHidden/>
    <w:unhideWhenUsed/>
    <w:rsid w:val="00DA2869"/>
    <w:pPr>
      <w:spacing w:after="100"/>
      <w:ind w:left="1540"/>
    </w:pPr>
  </w:style>
  <w:style w:type="paragraph" w:styleId="TOC9">
    <w:name w:val="toc 9"/>
    <w:basedOn w:val="Normal"/>
    <w:next w:val="Normal"/>
    <w:autoRedefine/>
    <w:semiHidden/>
    <w:unhideWhenUsed/>
    <w:rsid w:val="00DA2869"/>
    <w:pPr>
      <w:spacing w:after="100"/>
      <w:ind w:left="1760"/>
    </w:pPr>
  </w:style>
  <w:style w:type="paragraph" w:styleId="TOCHeading">
    <w:name w:val="TOC Heading"/>
    <w:basedOn w:val="Heading1"/>
    <w:next w:val="Normal"/>
    <w:semiHidden/>
    <w:unhideWhenUsed/>
    <w:qFormat/>
    <w:rsid w:val="00DA2869"/>
    <w:pPr>
      <w:spacing w:before="480" w:after="0" w:line="300" w:lineRule="auto"/>
      <w:ind w:left="0"/>
      <w:outlineLvl w:val="9"/>
    </w:pPr>
    <w:rPr>
      <w:color w:val="690021" w:themeColor="accent1" w:themeShade="BF"/>
      <w:sz w:val="28"/>
      <w:szCs w:val="28"/>
    </w:rPr>
  </w:style>
  <w:style w:type="paragraph" w:customStyle="1" w:styleId="9A9C17AB6CB4064F8273D8073FA3218A">
    <w:name w:val="9A9C17AB6CB4064F8273D8073FA3218A"/>
    <w:rsid w:val="004D7FC5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265BC"/>
    <w:rPr>
      <w:color w:val="002FFF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0D004A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Bullet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A2869"/>
    <w:pPr>
      <w:spacing w:line="300" w:lineRule="auto"/>
    </w:pPr>
  </w:style>
  <w:style w:type="paragraph" w:styleId="Heading1">
    <w:name w:val="heading 1"/>
    <w:basedOn w:val="Normal"/>
    <w:next w:val="BodyText"/>
    <w:link w:val="Heading1Char"/>
    <w:rsid w:val="00F15306"/>
    <w:pPr>
      <w:keepNext/>
      <w:keepLines/>
      <w:spacing w:before="400" w:after="200" w:line="240" w:lineRule="auto"/>
      <w:ind w:left="-720"/>
      <w:outlineLvl w:val="0"/>
    </w:pPr>
    <w:rPr>
      <w:rFonts w:asciiTheme="majorHAnsi" w:eastAsiaTheme="majorEastAsia" w:hAnsiTheme="majorHAnsi" w:cstheme="majorBidi"/>
      <w:b/>
      <w:bCs/>
      <w:color w:val="0000FF"/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DA286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8D002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A286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8D002D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DA286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8D002D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DA286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460016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DA286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460016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DA286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DA286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DA286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15306"/>
    <w:rPr>
      <w:rFonts w:asciiTheme="majorHAnsi" w:eastAsiaTheme="majorEastAsia" w:hAnsiTheme="majorHAnsi" w:cstheme="majorBidi"/>
      <w:b/>
      <w:bCs/>
      <w:color w:val="0000FF"/>
      <w:sz w:val="24"/>
      <w:szCs w:val="24"/>
    </w:rPr>
  </w:style>
  <w:style w:type="paragraph" w:styleId="Header">
    <w:name w:val="header"/>
    <w:basedOn w:val="Normal"/>
    <w:link w:val="HeaderChar"/>
    <w:rsid w:val="00DA2869"/>
    <w:pPr>
      <w:tabs>
        <w:tab w:val="center" w:pos="4680"/>
        <w:tab w:val="right" w:pos="9360"/>
      </w:tabs>
      <w:spacing w:after="800"/>
      <w:ind w:right="-720"/>
      <w:jc w:val="right"/>
    </w:pPr>
    <w:rPr>
      <w:color w:val="262626" w:themeColor="text2"/>
      <w:sz w:val="18"/>
      <w:szCs w:val="18"/>
    </w:rPr>
  </w:style>
  <w:style w:type="character" w:customStyle="1" w:styleId="HeaderChar">
    <w:name w:val="Header Char"/>
    <w:basedOn w:val="DefaultParagraphFont"/>
    <w:link w:val="Header"/>
    <w:rsid w:val="00DA2869"/>
    <w:rPr>
      <w:color w:val="262626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rsid w:val="00F15306"/>
    <w:pPr>
      <w:spacing w:line="240" w:lineRule="auto"/>
      <w:ind w:right="-720"/>
      <w:jc w:val="right"/>
    </w:pPr>
    <w:rPr>
      <w:rFonts w:asciiTheme="majorHAnsi" w:eastAsiaTheme="majorEastAsia" w:hAnsiTheme="majorHAnsi" w:cstheme="majorBidi"/>
      <w:b/>
      <w:color w:val="0000FF"/>
      <w:spacing w:val="5"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F15306"/>
    <w:rPr>
      <w:rFonts w:asciiTheme="majorHAnsi" w:eastAsiaTheme="majorEastAsia" w:hAnsiTheme="majorHAnsi" w:cstheme="majorBidi"/>
      <w:b/>
      <w:color w:val="0000FF"/>
      <w:spacing w:val="5"/>
      <w:kern w:val="28"/>
      <w:sz w:val="32"/>
      <w:szCs w:val="32"/>
    </w:rPr>
  </w:style>
  <w:style w:type="paragraph" w:customStyle="1" w:styleId="ContactDetails">
    <w:name w:val="Contact Details"/>
    <w:basedOn w:val="Normal"/>
    <w:rsid w:val="00DA2869"/>
    <w:pPr>
      <w:spacing w:before="120" w:after="240" w:line="240" w:lineRule="auto"/>
      <w:ind w:right="-720"/>
      <w:jc w:val="right"/>
    </w:pPr>
    <w:rPr>
      <w:color w:val="262626" w:themeColor="text2"/>
      <w:sz w:val="18"/>
      <w:szCs w:val="18"/>
    </w:rPr>
  </w:style>
  <w:style w:type="paragraph" w:customStyle="1" w:styleId="DegreeDetails">
    <w:name w:val="Degree Details"/>
    <w:basedOn w:val="BodyText"/>
    <w:rsid w:val="00DA2869"/>
  </w:style>
  <w:style w:type="paragraph" w:styleId="ListBullet">
    <w:name w:val="List Bullet"/>
    <w:basedOn w:val="Normal"/>
    <w:rsid w:val="00DA2869"/>
    <w:pPr>
      <w:numPr>
        <w:numId w:val="1"/>
      </w:numPr>
      <w:tabs>
        <w:tab w:val="left" w:pos="180"/>
      </w:tabs>
      <w:spacing w:before="40" w:after="40"/>
      <w:ind w:left="187" w:hanging="187"/>
    </w:pPr>
  </w:style>
  <w:style w:type="table" w:customStyle="1" w:styleId="CVDetails">
    <w:name w:val="CV Details"/>
    <w:basedOn w:val="TableNormal"/>
    <w:rsid w:val="00DA286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Date">
    <w:name w:val="Date"/>
    <w:basedOn w:val="Normal"/>
    <w:next w:val="Normal"/>
    <w:link w:val="DateChar"/>
    <w:rsid w:val="00DA2869"/>
    <w:pPr>
      <w:spacing w:before="40" w:after="40"/>
      <w:jc w:val="right"/>
    </w:pPr>
  </w:style>
  <w:style w:type="character" w:customStyle="1" w:styleId="DateChar">
    <w:name w:val="Date Char"/>
    <w:basedOn w:val="DefaultParagraphFont"/>
    <w:link w:val="Date"/>
    <w:rsid w:val="00DA2869"/>
  </w:style>
  <w:style w:type="paragraph" w:styleId="ListBullet2">
    <w:name w:val="List Bullet 2"/>
    <w:basedOn w:val="ListBullet"/>
    <w:rsid w:val="00DA2869"/>
    <w:pPr>
      <w:spacing w:after="220"/>
    </w:pPr>
  </w:style>
  <w:style w:type="paragraph" w:styleId="BodyText">
    <w:name w:val="Body Text"/>
    <w:basedOn w:val="Normal"/>
    <w:link w:val="BodyTextChar"/>
    <w:unhideWhenUsed/>
    <w:rsid w:val="00DA2869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A2869"/>
  </w:style>
  <w:style w:type="paragraph" w:styleId="BalloonText">
    <w:name w:val="Balloon Text"/>
    <w:basedOn w:val="Normal"/>
    <w:link w:val="BalloonTextChar"/>
    <w:semiHidden/>
    <w:unhideWhenUsed/>
    <w:rsid w:val="00DA286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A2869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nhideWhenUsed/>
    <w:rsid w:val="00DA286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rsid w:val="00DA2869"/>
  </w:style>
  <w:style w:type="paragraph" w:styleId="Bibliography">
    <w:name w:val="Bibliography"/>
    <w:basedOn w:val="Normal"/>
    <w:next w:val="Normal"/>
    <w:semiHidden/>
    <w:unhideWhenUsed/>
    <w:rsid w:val="00DA2869"/>
  </w:style>
  <w:style w:type="paragraph" w:styleId="BlockText">
    <w:name w:val="Block Text"/>
    <w:basedOn w:val="Normal"/>
    <w:semiHidden/>
    <w:unhideWhenUsed/>
    <w:rsid w:val="00DA2869"/>
    <w:pPr>
      <w:pBdr>
        <w:top w:val="single" w:sz="2" w:space="10" w:color="8D002D" w:themeColor="accent1" w:shadow="1"/>
        <w:left w:val="single" w:sz="2" w:space="10" w:color="8D002D" w:themeColor="accent1" w:shadow="1"/>
        <w:bottom w:val="single" w:sz="2" w:space="10" w:color="8D002D" w:themeColor="accent1" w:shadow="1"/>
        <w:right w:val="single" w:sz="2" w:space="10" w:color="8D002D" w:themeColor="accent1" w:shadow="1"/>
      </w:pBdr>
      <w:ind w:left="1152" w:right="1152"/>
    </w:pPr>
    <w:rPr>
      <w:i/>
      <w:iCs/>
      <w:color w:val="8D002D" w:themeColor="accent1"/>
    </w:rPr>
  </w:style>
  <w:style w:type="paragraph" w:styleId="BodyText2">
    <w:name w:val="Body Text 2"/>
    <w:basedOn w:val="Normal"/>
    <w:link w:val="BodyText2Char"/>
    <w:semiHidden/>
    <w:unhideWhenUsed/>
    <w:rsid w:val="00DA2869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DA286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DA2869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DA2869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DA2869"/>
  </w:style>
  <w:style w:type="character" w:customStyle="1" w:styleId="BodyText2Char">
    <w:name w:val="Body Text 2 Char"/>
    <w:basedOn w:val="DefaultParagraphFont"/>
    <w:link w:val="BodyText2"/>
    <w:semiHidden/>
    <w:rsid w:val="00DA2869"/>
  </w:style>
  <w:style w:type="paragraph" w:styleId="BodyTextFirstIndent2">
    <w:name w:val="Body Text First Indent 2"/>
    <w:basedOn w:val="BodyText2"/>
    <w:link w:val="BodyTextFirstIndent2Char"/>
    <w:semiHidden/>
    <w:unhideWhenUsed/>
    <w:rsid w:val="00DA2869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DA2869"/>
  </w:style>
  <w:style w:type="paragraph" w:styleId="BodyTextIndent2">
    <w:name w:val="Body Text Indent 2"/>
    <w:basedOn w:val="Normal"/>
    <w:link w:val="BodyTextIndent2Char"/>
    <w:semiHidden/>
    <w:unhideWhenUsed/>
    <w:rsid w:val="00DA286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DA2869"/>
  </w:style>
  <w:style w:type="paragraph" w:styleId="BodyTextIndent3">
    <w:name w:val="Body Text Indent 3"/>
    <w:basedOn w:val="Normal"/>
    <w:link w:val="BodyTextIndent3Char"/>
    <w:semiHidden/>
    <w:unhideWhenUsed/>
    <w:rsid w:val="00DA2869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DA2869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DA2869"/>
    <w:pPr>
      <w:spacing w:after="200" w:line="240" w:lineRule="auto"/>
    </w:pPr>
    <w:rPr>
      <w:b/>
      <w:bCs/>
      <w:color w:val="8D002D" w:themeColor="accent1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DA2869"/>
    <w:pPr>
      <w:spacing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DA2869"/>
  </w:style>
  <w:style w:type="paragraph" w:styleId="CommentText">
    <w:name w:val="annotation text"/>
    <w:basedOn w:val="Normal"/>
    <w:link w:val="CommentTextChar"/>
    <w:semiHidden/>
    <w:unhideWhenUsed/>
    <w:rsid w:val="00DA286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DA286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A28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A2869"/>
    <w:rPr>
      <w:b/>
      <w:bCs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DA286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DA2869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DA2869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DA2869"/>
  </w:style>
  <w:style w:type="paragraph" w:styleId="EndnoteText">
    <w:name w:val="endnote text"/>
    <w:basedOn w:val="Normal"/>
    <w:link w:val="EndnoteTextChar"/>
    <w:semiHidden/>
    <w:unhideWhenUsed/>
    <w:rsid w:val="00DA2869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DA2869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DA2869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DA2869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DA2869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DA2869"/>
    <w:rPr>
      <w:sz w:val="20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DA2869"/>
    <w:rPr>
      <w:rFonts w:asciiTheme="majorHAnsi" w:eastAsiaTheme="majorEastAsia" w:hAnsiTheme="majorHAnsi" w:cstheme="majorBidi"/>
      <w:b/>
      <w:bCs/>
      <w:color w:val="8D002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DA2869"/>
    <w:rPr>
      <w:rFonts w:asciiTheme="majorHAnsi" w:eastAsiaTheme="majorEastAsia" w:hAnsiTheme="majorHAnsi" w:cstheme="majorBidi"/>
      <w:b/>
      <w:bCs/>
      <w:color w:val="8D002D" w:themeColor="accent1"/>
    </w:rPr>
  </w:style>
  <w:style w:type="character" w:customStyle="1" w:styleId="Heading4Char">
    <w:name w:val="Heading 4 Char"/>
    <w:basedOn w:val="DefaultParagraphFont"/>
    <w:link w:val="Heading4"/>
    <w:semiHidden/>
    <w:rsid w:val="00DA2869"/>
    <w:rPr>
      <w:rFonts w:asciiTheme="majorHAnsi" w:eastAsiaTheme="majorEastAsia" w:hAnsiTheme="majorHAnsi" w:cstheme="majorBidi"/>
      <w:b/>
      <w:bCs/>
      <w:i/>
      <w:iCs/>
      <w:color w:val="8D002D" w:themeColor="accent1"/>
    </w:rPr>
  </w:style>
  <w:style w:type="character" w:customStyle="1" w:styleId="Heading5Char">
    <w:name w:val="Heading 5 Char"/>
    <w:basedOn w:val="DefaultParagraphFont"/>
    <w:link w:val="Heading5"/>
    <w:semiHidden/>
    <w:rsid w:val="00DA2869"/>
    <w:rPr>
      <w:rFonts w:asciiTheme="majorHAnsi" w:eastAsiaTheme="majorEastAsia" w:hAnsiTheme="majorHAnsi" w:cstheme="majorBidi"/>
      <w:color w:val="460016" w:themeColor="accent1" w:themeShade="7F"/>
    </w:rPr>
  </w:style>
  <w:style w:type="character" w:customStyle="1" w:styleId="Heading6Char">
    <w:name w:val="Heading 6 Char"/>
    <w:basedOn w:val="DefaultParagraphFont"/>
    <w:link w:val="Heading6"/>
    <w:semiHidden/>
    <w:rsid w:val="00DA2869"/>
    <w:rPr>
      <w:rFonts w:asciiTheme="majorHAnsi" w:eastAsiaTheme="majorEastAsia" w:hAnsiTheme="majorHAnsi" w:cstheme="majorBidi"/>
      <w:i/>
      <w:iCs/>
      <w:color w:val="460016" w:themeColor="accent1" w:themeShade="7F"/>
    </w:rPr>
  </w:style>
  <w:style w:type="character" w:customStyle="1" w:styleId="Heading7Char">
    <w:name w:val="Heading 7 Char"/>
    <w:basedOn w:val="DefaultParagraphFont"/>
    <w:link w:val="Heading7"/>
    <w:semiHidden/>
    <w:rsid w:val="00DA28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semiHidden/>
    <w:rsid w:val="00DA28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DA28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DA2869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DA2869"/>
    <w:rPr>
      <w:i/>
      <w:iCs/>
    </w:rPr>
  </w:style>
  <w:style w:type="paragraph" w:styleId="HTMLPreformatted">
    <w:name w:val="HTML Preformatted"/>
    <w:basedOn w:val="Normal"/>
    <w:link w:val="HTMLPreformattedChar"/>
    <w:semiHidden/>
    <w:unhideWhenUsed/>
    <w:rsid w:val="00DA2869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DA2869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DA2869"/>
    <w:pPr>
      <w:spacing w:line="240" w:lineRule="auto"/>
      <w:ind w:left="220" w:hanging="220"/>
    </w:pPr>
  </w:style>
  <w:style w:type="paragraph" w:styleId="Index2">
    <w:name w:val="index 2"/>
    <w:basedOn w:val="Normal"/>
    <w:next w:val="Normal"/>
    <w:autoRedefine/>
    <w:semiHidden/>
    <w:unhideWhenUsed/>
    <w:rsid w:val="00DA2869"/>
    <w:pPr>
      <w:spacing w:line="240" w:lineRule="auto"/>
      <w:ind w:left="440" w:hanging="220"/>
    </w:pPr>
  </w:style>
  <w:style w:type="paragraph" w:styleId="Index3">
    <w:name w:val="index 3"/>
    <w:basedOn w:val="Normal"/>
    <w:next w:val="Normal"/>
    <w:autoRedefine/>
    <w:semiHidden/>
    <w:unhideWhenUsed/>
    <w:rsid w:val="00DA2869"/>
    <w:pPr>
      <w:spacing w:line="240" w:lineRule="auto"/>
      <w:ind w:left="660" w:hanging="220"/>
    </w:pPr>
  </w:style>
  <w:style w:type="paragraph" w:styleId="Index4">
    <w:name w:val="index 4"/>
    <w:basedOn w:val="Normal"/>
    <w:next w:val="Normal"/>
    <w:autoRedefine/>
    <w:semiHidden/>
    <w:unhideWhenUsed/>
    <w:rsid w:val="00DA2869"/>
    <w:pPr>
      <w:spacing w:line="240" w:lineRule="auto"/>
      <w:ind w:left="880" w:hanging="220"/>
    </w:pPr>
  </w:style>
  <w:style w:type="paragraph" w:styleId="Index5">
    <w:name w:val="index 5"/>
    <w:basedOn w:val="Normal"/>
    <w:next w:val="Normal"/>
    <w:autoRedefine/>
    <w:semiHidden/>
    <w:unhideWhenUsed/>
    <w:rsid w:val="00DA2869"/>
    <w:pPr>
      <w:spacing w:line="240" w:lineRule="auto"/>
      <w:ind w:left="1100" w:hanging="220"/>
    </w:pPr>
  </w:style>
  <w:style w:type="paragraph" w:styleId="Index6">
    <w:name w:val="index 6"/>
    <w:basedOn w:val="Normal"/>
    <w:next w:val="Normal"/>
    <w:autoRedefine/>
    <w:semiHidden/>
    <w:unhideWhenUsed/>
    <w:rsid w:val="00DA2869"/>
    <w:pPr>
      <w:spacing w:line="240" w:lineRule="auto"/>
      <w:ind w:left="1320" w:hanging="220"/>
    </w:pPr>
  </w:style>
  <w:style w:type="paragraph" w:styleId="Index7">
    <w:name w:val="index 7"/>
    <w:basedOn w:val="Normal"/>
    <w:next w:val="Normal"/>
    <w:autoRedefine/>
    <w:semiHidden/>
    <w:unhideWhenUsed/>
    <w:rsid w:val="00DA2869"/>
    <w:pPr>
      <w:spacing w:line="240" w:lineRule="auto"/>
      <w:ind w:left="1540" w:hanging="220"/>
    </w:pPr>
  </w:style>
  <w:style w:type="paragraph" w:styleId="Index8">
    <w:name w:val="index 8"/>
    <w:basedOn w:val="Normal"/>
    <w:next w:val="Normal"/>
    <w:autoRedefine/>
    <w:semiHidden/>
    <w:unhideWhenUsed/>
    <w:rsid w:val="00DA2869"/>
    <w:pPr>
      <w:spacing w:line="240" w:lineRule="auto"/>
      <w:ind w:left="1760" w:hanging="220"/>
    </w:pPr>
  </w:style>
  <w:style w:type="paragraph" w:styleId="Index9">
    <w:name w:val="index 9"/>
    <w:basedOn w:val="Normal"/>
    <w:next w:val="Normal"/>
    <w:autoRedefine/>
    <w:semiHidden/>
    <w:unhideWhenUsed/>
    <w:rsid w:val="00DA2869"/>
    <w:pPr>
      <w:spacing w:line="240" w:lineRule="auto"/>
      <w:ind w:left="1980" w:hanging="220"/>
    </w:pPr>
  </w:style>
  <w:style w:type="paragraph" w:styleId="IndexHeading">
    <w:name w:val="index heading"/>
    <w:basedOn w:val="Normal"/>
    <w:next w:val="Index1"/>
    <w:semiHidden/>
    <w:unhideWhenUsed/>
    <w:rsid w:val="00DA2869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DA2869"/>
    <w:pPr>
      <w:pBdr>
        <w:bottom w:val="single" w:sz="4" w:space="4" w:color="8D002D" w:themeColor="accent1"/>
      </w:pBdr>
      <w:spacing w:before="200" w:after="280"/>
      <w:ind w:left="936" w:right="936"/>
    </w:pPr>
    <w:rPr>
      <w:b/>
      <w:bCs/>
      <w:i/>
      <w:iCs/>
      <w:color w:val="8D002D" w:themeColor="accent1"/>
    </w:rPr>
  </w:style>
  <w:style w:type="character" w:customStyle="1" w:styleId="IntenseQuoteChar">
    <w:name w:val="Intense Quote Char"/>
    <w:basedOn w:val="DefaultParagraphFont"/>
    <w:link w:val="IntenseQuote"/>
    <w:rsid w:val="00DA2869"/>
    <w:rPr>
      <w:b/>
      <w:bCs/>
      <w:i/>
      <w:iCs/>
      <w:color w:val="8D002D" w:themeColor="accent1"/>
    </w:rPr>
  </w:style>
  <w:style w:type="paragraph" w:styleId="List">
    <w:name w:val="List"/>
    <w:basedOn w:val="Normal"/>
    <w:semiHidden/>
    <w:unhideWhenUsed/>
    <w:rsid w:val="00DA2869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DA2869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DA2869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DA2869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DA2869"/>
    <w:pPr>
      <w:ind w:left="1800" w:hanging="360"/>
      <w:contextualSpacing/>
    </w:pPr>
  </w:style>
  <w:style w:type="paragraph" w:styleId="ListBullet3">
    <w:name w:val="List Bullet 3"/>
    <w:basedOn w:val="Normal"/>
    <w:semiHidden/>
    <w:unhideWhenUsed/>
    <w:rsid w:val="00DA2869"/>
    <w:pPr>
      <w:numPr>
        <w:numId w:val="2"/>
      </w:numPr>
      <w:contextualSpacing/>
    </w:pPr>
  </w:style>
  <w:style w:type="paragraph" w:styleId="ListBullet4">
    <w:name w:val="List Bullet 4"/>
    <w:basedOn w:val="Normal"/>
    <w:semiHidden/>
    <w:unhideWhenUsed/>
    <w:rsid w:val="00DA2869"/>
    <w:pPr>
      <w:numPr>
        <w:numId w:val="3"/>
      </w:numPr>
      <w:contextualSpacing/>
    </w:pPr>
  </w:style>
  <w:style w:type="paragraph" w:styleId="ListBullet5">
    <w:name w:val="List Bullet 5"/>
    <w:basedOn w:val="Normal"/>
    <w:semiHidden/>
    <w:unhideWhenUsed/>
    <w:rsid w:val="00DA2869"/>
    <w:pPr>
      <w:numPr>
        <w:numId w:val="4"/>
      </w:numPr>
      <w:contextualSpacing/>
    </w:pPr>
  </w:style>
  <w:style w:type="paragraph" w:styleId="ListContinue">
    <w:name w:val="List Continue"/>
    <w:basedOn w:val="Normal"/>
    <w:semiHidden/>
    <w:unhideWhenUsed/>
    <w:rsid w:val="00DA2869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DA2869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DA2869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DA2869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DA2869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DA2869"/>
    <w:pPr>
      <w:numPr>
        <w:numId w:val="5"/>
      </w:numPr>
      <w:contextualSpacing/>
    </w:pPr>
  </w:style>
  <w:style w:type="paragraph" w:styleId="ListNumber2">
    <w:name w:val="List Number 2"/>
    <w:basedOn w:val="Normal"/>
    <w:semiHidden/>
    <w:unhideWhenUsed/>
    <w:rsid w:val="00DA2869"/>
    <w:pPr>
      <w:numPr>
        <w:numId w:val="6"/>
      </w:numPr>
      <w:contextualSpacing/>
    </w:pPr>
  </w:style>
  <w:style w:type="paragraph" w:styleId="ListNumber3">
    <w:name w:val="List Number 3"/>
    <w:basedOn w:val="Normal"/>
    <w:semiHidden/>
    <w:unhideWhenUsed/>
    <w:rsid w:val="00DA2869"/>
    <w:pPr>
      <w:numPr>
        <w:numId w:val="7"/>
      </w:numPr>
      <w:contextualSpacing/>
    </w:pPr>
  </w:style>
  <w:style w:type="paragraph" w:styleId="ListNumber4">
    <w:name w:val="List Number 4"/>
    <w:basedOn w:val="Normal"/>
    <w:semiHidden/>
    <w:unhideWhenUsed/>
    <w:rsid w:val="00DA2869"/>
    <w:pPr>
      <w:numPr>
        <w:numId w:val="8"/>
      </w:numPr>
      <w:contextualSpacing/>
    </w:pPr>
  </w:style>
  <w:style w:type="paragraph" w:styleId="ListNumber5">
    <w:name w:val="List Number 5"/>
    <w:basedOn w:val="Normal"/>
    <w:semiHidden/>
    <w:unhideWhenUsed/>
    <w:rsid w:val="00DA2869"/>
    <w:pPr>
      <w:numPr>
        <w:numId w:val="9"/>
      </w:numPr>
      <w:contextualSpacing/>
    </w:pPr>
  </w:style>
  <w:style w:type="paragraph" w:styleId="ListParagraph">
    <w:name w:val="List Paragraph"/>
    <w:basedOn w:val="Normal"/>
    <w:qFormat/>
    <w:rsid w:val="00DA2869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DA286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00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DA2869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DA286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DA286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qFormat/>
    <w:rsid w:val="00DA2869"/>
  </w:style>
  <w:style w:type="paragraph" w:styleId="NormalWeb">
    <w:name w:val="Normal (Web)"/>
    <w:basedOn w:val="Normal"/>
    <w:semiHidden/>
    <w:unhideWhenUsed/>
    <w:rsid w:val="00DA2869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DA2869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DA2869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semiHidden/>
    <w:rsid w:val="00DA2869"/>
  </w:style>
  <w:style w:type="paragraph" w:styleId="PlainText">
    <w:name w:val="Plain Text"/>
    <w:basedOn w:val="Normal"/>
    <w:link w:val="PlainTextChar"/>
    <w:semiHidden/>
    <w:unhideWhenUsed/>
    <w:rsid w:val="00DA2869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DA2869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DA2869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DA2869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DA2869"/>
  </w:style>
  <w:style w:type="character" w:customStyle="1" w:styleId="SalutationChar">
    <w:name w:val="Salutation Char"/>
    <w:basedOn w:val="DefaultParagraphFont"/>
    <w:link w:val="Salutation"/>
    <w:semiHidden/>
    <w:rsid w:val="00DA2869"/>
  </w:style>
  <w:style w:type="paragraph" w:styleId="Signature">
    <w:name w:val="Signature"/>
    <w:basedOn w:val="Normal"/>
    <w:link w:val="SignatureChar"/>
    <w:semiHidden/>
    <w:unhideWhenUsed/>
    <w:rsid w:val="00DA2869"/>
    <w:pPr>
      <w:spacing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DA2869"/>
  </w:style>
  <w:style w:type="paragraph" w:styleId="Subtitle">
    <w:name w:val="Subtitle"/>
    <w:basedOn w:val="Normal"/>
    <w:next w:val="Normal"/>
    <w:link w:val="SubtitleChar"/>
    <w:qFormat/>
    <w:rsid w:val="00DA2869"/>
    <w:pPr>
      <w:numPr>
        <w:ilvl w:val="1"/>
      </w:numPr>
    </w:pPr>
    <w:rPr>
      <w:rFonts w:asciiTheme="majorHAnsi" w:eastAsiaTheme="majorEastAsia" w:hAnsiTheme="majorHAnsi" w:cstheme="majorBidi"/>
      <w:i/>
      <w:iCs/>
      <w:color w:val="8D002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DA2869"/>
    <w:rPr>
      <w:rFonts w:asciiTheme="majorHAnsi" w:eastAsiaTheme="majorEastAsia" w:hAnsiTheme="majorHAnsi" w:cstheme="majorBidi"/>
      <w:i/>
      <w:iCs/>
      <w:color w:val="8D002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DA2869"/>
    <w:pPr>
      <w:ind w:left="220" w:hanging="220"/>
    </w:pPr>
  </w:style>
  <w:style w:type="paragraph" w:styleId="TableofFigures">
    <w:name w:val="table of figures"/>
    <w:basedOn w:val="Normal"/>
    <w:next w:val="Normal"/>
    <w:semiHidden/>
    <w:unhideWhenUsed/>
    <w:rsid w:val="00DA2869"/>
  </w:style>
  <w:style w:type="paragraph" w:styleId="TOAHeading">
    <w:name w:val="toa heading"/>
    <w:basedOn w:val="Normal"/>
    <w:next w:val="Normal"/>
    <w:semiHidden/>
    <w:unhideWhenUsed/>
    <w:rsid w:val="00DA286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DA2869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DA2869"/>
    <w:pPr>
      <w:spacing w:after="100"/>
      <w:ind w:left="220"/>
    </w:pPr>
  </w:style>
  <w:style w:type="paragraph" w:styleId="TOC3">
    <w:name w:val="toc 3"/>
    <w:basedOn w:val="Normal"/>
    <w:next w:val="Normal"/>
    <w:autoRedefine/>
    <w:semiHidden/>
    <w:unhideWhenUsed/>
    <w:rsid w:val="00DA2869"/>
    <w:pPr>
      <w:spacing w:after="100"/>
      <w:ind w:left="440"/>
    </w:pPr>
  </w:style>
  <w:style w:type="paragraph" w:styleId="TOC4">
    <w:name w:val="toc 4"/>
    <w:basedOn w:val="Normal"/>
    <w:next w:val="Normal"/>
    <w:autoRedefine/>
    <w:semiHidden/>
    <w:unhideWhenUsed/>
    <w:rsid w:val="00DA2869"/>
    <w:pPr>
      <w:spacing w:after="100"/>
      <w:ind w:left="660"/>
    </w:pPr>
  </w:style>
  <w:style w:type="paragraph" w:styleId="TOC5">
    <w:name w:val="toc 5"/>
    <w:basedOn w:val="Normal"/>
    <w:next w:val="Normal"/>
    <w:autoRedefine/>
    <w:semiHidden/>
    <w:unhideWhenUsed/>
    <w:rsid w:val="00DA2869"/>
    <w:pPr>
      <w:spacing w:after="100"/>
      <w:ind w:left="880"/>
    </w:pPr>
  </w:style>
  <w:style w:type="paragraph" w:styleId="TOC6">
    <w:name w:val="toc 6"/>
    <w:basedOn w:val="Normal"/>
    <w:next w:val="Normal"/>
    <w:autoRedefine/>
    <w:semiHidden/>
    <w:unhideWhenUsed/>
    <w:rsid w:val="00DA2869"/>
    <w:pPr>
      <w:spacing w:after="100"/>
      <w:ind w:left="1100"/>
    </w:pPr>
  </w:style>
  <w:style w:type="paragraph" w:styleId="TOC7">
    <w:name w:val="toc 7"/>
    <w:basedOn w:val="Normal"/>
    <w:next w:val="Normal"/>
    <w:autoRedefine/>
    <w:semiHidden/>
    <w:unhideWhenUsed/>
    <w:rsid w:val="00DA2869"/>
    <w:pPr>
      <w:spacing w:after="100"/>
      <w:ind w:left="1320"/>
    </w:pPr>
  </w:style>
  <w:style w:type="paragraph" w:styleId="TOC8">
    <w:name w:val="toc 8"/>
    <w:basedOn w:val="Normal"/>
    <w:next w:val="Normal"/>
    <w:autoRedefine/>
    <w:semiHidden/>
    <w:unhideWhenUsed/>
    <w:rsid w:val="00DA2869"/>
    <w:pPr>
      <w:spacing w:after="100"/>
      <w:ind w:left="1540"/>
    </w:pPr>
  </w:style>
  <w:style w:type="paragraph" w:styleId="TOC9">
    <w:name w:val="toc 9"/>
    <w:basedOn w:val="Normal"/>
    <w:next w:val="Normal"/>
    <w:autoRedefine/>
    <w:semiHidden/>
    <w:unhideWhenUsed/>
    <w:rsid w:val="00DA2869"/>
    <w:pPr>
      <w:spacing w:after="100"/>
      <w:ind w:left="1760"/>
    </w:pPr>
  </w:style>
  <w:style w:type="paragraph" w:styleId="TOCHeading">
    <w:name w:val="TOC Heading"/>
    <w:basedOn w:val="Heading1"/>
    <w:next w:val="Normal"/>
    <w:semiHidden/>
    <w:unhideWhenUsed/>
    <w:qFormat/>
    <w:rsid w:val="00DA2869"/>
    <w:pPr>
      <w:spacing w:before="480" w:after="0" w:line="300" w:lineRule="auto"/>
      <w:ind w:left="0"/>
      <w:outlineLvl w:val="9"/>
    </w:pPr>
    <w:rPr>
      <w:color w:val="690021" w:themeColor="accent1" w:themeShade="BF"/>
      <w:sz w:val="28"/>
      <w:szCs w:val="28"/>
    </w:rPr>
  </w:style>
  <w:style w:type="paragraph" w:customStyle="1" w:styleId="9A9C17AB6CB4064F8273D8073FA3218A">
    <w:name w:val="9A9C17AB6CB4064F8273D8073FA3218A"/>
    <w:rsid w:val="004D7FC5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265BC"/>
    <w:rPr>
      <w:color w:val="002FFF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0D00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glossaryDocument" Target="glossary/document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aehernandez@uh.edu" TargetMode="Externa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Applications:Microsoft%20Office%202008:Office:Media:Templates:Resumes:Vita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4BC0ADCC7D222409AAFE28A7FA506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301C96-FCB2-C743-873D-214B96A84D6D}"/>
      </w:docPartPr>
      <w:docPartBody>
        <w:p w:rsidR="00A21676" w:rsidRDefault="00A21676">
          <w:pPr>
            <w:pStyle w:val="84BC0ADCC7D222409AAFE28A7FA50699"/>
          </w:pPr>
          <w:r>
            <w:rPr>
              <w:b/>
            </w:rPr>
            <w:t>Vivamus elementum gravida tortor.</w:t>
          </w:r>
          <w:r>
            <w:t xml:space="preserve"> Aenean dignissim. Aenean fermentum luctus nulla. Vestibulum posuere ligula a quam.</w:t>
          </w:r>
        </w:p>
      </w:docPartBody>
    </w:docPart>
    <w:docPart>
      <w:docPartPr>
        <w:name w:val="6B4B1CBDEA5AA449B24DC8BFFBE7FF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379A0C-88FF-EF49-ABC8-6C47541B92DD}"/>
      </w:docPartPr>
      <w:docPartBody>
        <w:p w:rsidR="00550756" w:rsidRDefault="00550756" w:rsidP="00550756">
          <w:pPr>
            <w:pStyle w:val="6B4B1CBDEA5AA449B24DC8BFFBE7FF15"/>
          </w:pPr>
          <w:r>
            <w:rPr>
              <w:b/>
            </w:rPr>
            <w:t>Vivamus elementum gravida tortor.</w:t>
          </w:r>
          <w:r>
            <w:t xml:space="preserve"> Aenean dignissim. Aenean fermentum luctus nulla. Vestibulum posuere ligula a quam.</w:t>
          </w:r>
        </w:p>
      </w:docPartBody>
    </w:docPart>
    <w:docPart>
      <w:docPartPr>
        <w:name w:val="22F1AB5DC268DF499F958B6AA41569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A545E1-7D47-F741-98A8-89C8C7763CE0}"/>
      </w:docPartPr>
      <w:docPartBody>
        <w:p w:rsidR="008C595B" w:rsidRDefault="008C595B" w:rsidP="008C595B">
          <w:pPr>
            <w:pStyle w:val="22F1AB5DC268DF499F958B6AA4156990"/>
          </w:pPr>
          <w:r>
            <w:rPr>
              <w:b/>
            </w:rPr>
            <w:t>Vivamus elementum gravida tortor.</w:t>
          </w:r>
          <w:r>
            <w:t xml:space="preserve"> Aenean dignissim. Aenean fermentum luctus nulla. Vestibulum posuere ligula a quam.</w:t>
          </w:r>
        </w:p>
      </w:docPartBody>
    </w:docPart>
    <w:docPart>
      <w:docPartPr>
        <w:name w:val="24778AD46873BD458A8CC7CD327ADC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63CA92-DC89-8F4B-8F60-AB8F63653F85}"/>
      </w:docPartPr>
      <w:docPartBody>
        <w:p w:rsidR="004644A6" w:rsidRDefault="004644A6" w:rsidP="004644A6">
          <w:pPr>
            <w:pStyle w:val="24778AD46873BD458A8CC7CD327ADCFE"/>
          </w:pPr>
          <w:r>
            <w:rPr>
              <w:b/>
            </w:rPr>
            <w:t>Vivamus elementum gravida tortor.</w:t>
          </w:r>
          <w:r>
            <w:t xml:space="preserve"> Aenean dignissim. Aenean fermentum luctus nulla. Vestibulum posuere ligula a quam.</w:t>
          </w:r>
        </w:p>
      </w:docPartBody>
    </w:docPart>
    <w:docPart>
      <w:docPartPr>
        <w:name w:val="C6E949580B42B84B8C6A2790C8B89C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E334EF-6487-BA47-8B1E-931002E28A0A}"/>
      </w:docPartPr>
      <w:docPartBody>
        <w:p w:rsidR="00000000" w:rsidRDefault="004C78F3" w:rsidP="004C78F3">
          <w:pPr>
            <w:pStyle w:val="C6E949580B42B84B8C6A2790C8B89CE2"/>
          </w:pPr>
          <w:r>
            <w:rPr>
              <w:b/>
            </w:rPr>
            <w:t>Vivamus elementum gravida tortor.</w:t>
          </w:r>
          <w:r>
            <w:t xml:space="preserve"> Aenean dignissim. Aenean fermentum luctus nulla. Vestibulum posuere ligula a quam.</w:t>
          </w:r>
        </w:p>
      </w:docPartBody>
    </w:docPart>
    <w:docPart>
      <w:docPartPr>
        <w:name w:val="037D7B8973B856448387F0976A5FE3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99EFD9-4E1C-B545-ADAB-836A7C5E5CA7}"/>
      </w:docPartPr>
      <w:docPartBody>
        <w:p w:rsidR="00000000" w:rsidRDefault="004C78F3" w:rsidP="004C78F3">
          <w:pPr>
            <w:pStyle w:val="037D7B8973B856448387F0976A5FE36C"/>
          </w:pPr>
          <w:r>
            <w:rPr>
              <w:b/>
            </w:rPr>
            <w:t>Vivamus elementum gravida tortor.</w:t>
          </w:r>
          <w:r>
            <w:t xml:space="preserve"> Aenean dignissim. Aenean fermentum luctus nulla. Vestibulum posuere ligula a quam.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Bell MT">
    <w:panose1 w:val="02020503060305020303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charset w:val="51"/>
    <w:family w:val="auto"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glossary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5A5E08"/>
    <w:multiLevelType w:val="hybridMultilevel"/>
    <w:tmpl w:val="B43CF82E"/>
    <w:lvl w:ilvl="0" w:tplc="8F2047F2">
      <w:start w:val="1"/>
      <w:numFmt w:val="bullet"/>
      <w:pStyle w:val="ListBullet"/>
      <w:lvlText w:val="•"/>
      <w:lvlJc w:val="left"/>
      <w:pPr>
        <w:ind w:left="360" w:hanging="360"/>
      </w:pPr>
      <w:rPr>
        <w:rFonts w:ascii="Bell MT" w:hAnsi="Bell MT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</w:compat>
  <w:rsids>
    <w:rsidRoot w:val="00A21676"/>
    <w:rsid w:val="00026A65"/>
    <w:rsid w:val="000C4FCB"/>
    <w:rsid w:val="00171D09"/>
    <w:rsid w:val="001C13C5"/>
    <w:rsid w:val="001C482E"/>
    <w:rsid w:val="001E6BF6"/>
    <w:rsid w:val="00200D73"/>
    <w:rsid w:val="002A43D1"/>
    <w:rsid w:val="00362497"/>
    <w:rsid w:val="00383FD2"/>
    <w:rsid w:val="003C6F0A"/>
    <w:rsid w:val="004207EA"/>
    <w:rsid w:val="004644A6"/>
    <w:rsid w:val="004C436F"/>
    <w:rsid w:val="004C78F3"/>
    <w:rsid w:val="004E0690"/>
    <w:rsid w:val="00550756"/>
    <w:rsid w:val="00562A0D"/>
    <w:rsid w:val="0061673B"/>
    <w:rsid w:val="00672A85"/>
    <w:rsid w:val="006A7590"/>
    <w:rsid w:val="006D4ECE"/>
    <w:rsid w:val="007827C9"/>
    <w:rsid w:val="007912A1"/>
    <w:rsid w:val="00876817"/>
    <w:rsid w:val="008C595B"/>
    <w:rsid w:val="008E5667"/>
    <w:rsid w:val="00905D77"/>
    <w:rsid w:val="00956E55"/>
    <w:rsid w:val="00A21676"/>
    <w:rsid w:val="00A477DB"/>
    <w:rsid w:val="00B17915"/>
    <w:rsid w:val="00B8235C"/>
    <w:rsid w:val="00B9194A"/>
    <w:rsid w:val="00C667F7"/>
    <w:rsid w:val="00C74CAC"/>
    <w:rsid w:val="00C81B14"/>
    <w:rsid w:val="00C964B6"/>
    <w:rsid w:val="00CA0228"/>
    <w:rsid w:val="00CE5D5C"/>
    <w:rsid w:val="00D02B86"/>
    <w:rsid w:val="00D44B3E"/>
    <w:rsid w:val="00DE06D6"/>
    <w:rsid w:val="00DE36E7"/>
    <w:rsid w:val="00E670DA"/>
    <w:rsid w:val="00F14BD2"/>
    <w:rsid w:val="00F33112"/>
    <w:rsid w:val="00F411BD"/>
    <w:rsid w:val="00FB7F7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List Bulle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19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7A90DC671B58E4B8C3B1582D30BDB07">
    <w:name w:val="77A90DC671B58E4B8C3B1582D30BDB07"/>
    <w:rsid w:val="00B9194A"/>
  </w:style>
  <w:style w:type="paragraph" w:customStyle="1" w:styleId="84BC0ADCC7D222409AAFE28A7FA50699">
    <w:name w:val="84BC0ADCC7D222409AAFE28A7FA50699"/>
    <w:rsid w:val="00B9194A"/>
  </w:style>
  <w:style w:type="paragraph" w:customStyle="1" w:styleId="CA015B92783520478C6AD998D5C716F9">
    <w:name w:val="CA015B92783520478C6AD998D5C716F9"/>
    <w:rsid w:val="00B9194A"/>
  </w:style>
  <w:style w:type="paragraph" w:customStyle="1" w:styleId="35F180CB30BAA44FA0D0713F70053939">
    <w:name w:val="35F180CB30BAA44FA0D0713F70053939"/>
    <w:rsid w:val="00B9194A"/>
  </w:style>
  <w:style w:type="paragraph" w:customStyle="1" w:styleId="447ABD18116F2848ABF353A9FDF0E8ED">
    <w:name w:val="447ABD18116F2848ABF353A9FDF0E8ED"/>
    <w:rsid w:val="00B9194A"/>
  </w:style>
  <w:style w:type="paragraph" w:customStyle="1" w:styleId="FA8AC806AFEFAB47BB96905362531808">
    <w:name w:val="FA8AC806AFEFAB47BB96905362531808"/>
    <w:rsid w:val="00B9194A"/>
  </w:style>
  <w:style w:type="paragraph" w:customStyle="1" w:styleId="88A2097AC8B9254A907A58807F82AB12">
    <w:name w:val="88A2097AC8B9254A907A58807F82AB12"/>
    <w:rsid w:val="00B9194A"/>
  </w:style>
  <w:style w:type="paragraph" w:customStyle="1" w:styleId="3748E92DF7A92B4494243B11FAFE2AF0">
    <w:name w:val="3748E92DF7A92B4494243B11FAFE2AF0"/>
    <w:rsid w:val="00B9194A"/>
  </w:style>
  <w:style w:type="paragraph" w:customStyle="1" w:styleId="6AECA66B6A67664887812943C457809B">
    <w:name w:val="6AECA66B6A67664887812943C457809B"/>
    <w:rsid w:val="00B9194A"/>
  </w:style>
  <w:style w:type="paragraph" w:customStyle="1" w:styleId="E92E4942F7522C48B9158A181FE8918A">
    <w:name w:val="E92E4942F7522C48B9158A181FE8918A"/>
    <w:rsid w:val="00B9194A"/>
  </w:style>
  <w:style w:type="paragraph" w:customStyle="1" w:styleId="29240BCBCC73F84AACD9D66CF003D862">
    <w:name w:val="29240BCBCC73F84AACD9D66CF003D862"/>
    <w:rsid w:val="00B9194A"/>
  </w:style>
  <w:style w:type="paragraph" w:customStyle="1" w:styleId="9A9C17AB6CB4064F8273D8073FA3218A">
    <w:name w:val="9A9C17AB6CB4064F8273D8073FA3218A"/>
    <w:rsid w:val="00B9194A"/>
  </w:style>
  <w:style w:type="paragraph" w:customStyle="1" w:styleId="8261762386DED24C9A7304179B40242D">
    <w:name w:val="8261762386DED24C9A7304179B40242D"/>
    <w:rsid w:val="00B9194A"/>
  </w:style>
  <w:style w:type="paragraph" w:customStyle="1" w:styleId="E70D78FB9AF7F44FAE31A908AB806E63">
    <w:name w:val="E70D78FB9AF7F44FAE31A908AB806E63"/>
    <w:rsid w:val="00B9194A"/>
  </w:style>
  <w:style w:type="paragraph" w:customStyle="1" w:styleId="B0EB72A1E5994D4E90E8B709F9229DD4">
    <w:name w:val="B0EB72A1E5994D4E90E8B709F9229DD4"/>
    <w:rsid w:val="00B9194A"/>
  </w:style>
  <w:style w:type="paragraph" w:customStyle="1" w:styleId="4461B534A74EC34FACE169F39AE490D2">
    <w:name w:val="4461B534A74EC34FACE169F39AE490D2"/>
    <w:rsid w:val="00B9194A"/>
  </w:style>
  <w:style w:type="paragraph" w:customStyle="1" w:styleId="398C5B409AADC5439A5E52D9644C5FCF">
    <w:name w:val="398C5B409AADC5439A5E52D9644C5FCF"/>
    <w:rsid w:val="00B9194A"/>
  </w:style>
  <w:style w:type="paragraph" w:customStyle="1" w:styleId="86A7D7A31A5D13468EAF68E179E6E933">
    <w:name w:val="86A7D7A31A5D13468EAF68E179E6E933"/>
    <w:rsid w:val="00B9194A"/>
  </w:style>
  <w:style w:type="paragraph" w:customStyle="1" w:styleId="9D1BBC0E4F63B647AE27CF6F27727967">
    <w:name w:val="9D1BBC0E4F63B647AE27CF6F27727967"/>
    <w:rsid w:val="00B9194A"/>
  </w:style>
  <w:style w:type="paragraph" w:customStyle="1" w:styleId="E476F65318E69E479B4F7F475A64FA08">
    <w:name w:val="E476F65318E69E479B4F7F475A64FA08"/>
    <w:rsid w:val="00B9194A"/>
  </w:style>
  <w:style w:type="paragraph" w:customStyle="1" w:styleId="7C5FED305E1B0D4FBAA1D3B72F3CA87B">
    <w:name w:val="7C5FED305E1B0D4FBAA1D3B72F3CA87B"/>
    <w:rsid w:val="00B9194A"/>
  </w:style>
  <w:style w:type="paragraph" w:customStyle="1" w:styleId="153CB12462139245A28912102562F5E7">
    <w:name w:val="153CB12462139245A28912102562F5E7"/>
    <w:rsid w:val="00B9194A"/>
  </w:style>
  <w:style w:type="paragraph" w:styleId="ListBullet">
    <w:name w:val="List Bullet"/>
    <w:basedOn w:val="Normal"/>
    <w:rsid w:val="00CA0228"/>
    <w:pPr>
      <w:numPr>
        <w:numId w:val="1"/>
      </w:numPr>
      <w:tabs>
        <w:tab w:val="left" w:pos="180"/>
      </w:tabs>
      <w:spacing w:before="40" w:after="40" w:line="300" w:lineRule="auto"/>
      <w:ind w:left="187" w:hanging="187"/>
    </w:pPr>
    <w:rPr>
      <w:rFonts w:eastAsiaTheme="minorHAnsi"/>
      <w:sz w:val="22"/>
      <w:szCs w:val="22"/>
    </w:rPr>
  </w:style>
  <w:style w:type="paragraph" w:styleId="ListBullet2">
    <w:name w:val="List Bullet 2"/>
    <w:basedOn w:val="ListBullet"/>
    <w:rsid w:val="00CA0228"/>
    <w:pPr>
      <w:spacing w:after="220"/>
    </w:pPr>
  </w:style>
  <w:style w:type="paragraph" w:customStyle="1" w:styleId="D82F574118D5D249B99388FAEC412A0C">
    <w:name w:val="D82F574118D5D249B99388FAEC412A0C"/>
    <w:rsid w:val="00B9194A"/>
  </w:style>
  <w:style w:type="paragraph" w:customStyle="1" w:styleId="E85CC4A0715F6F45914CA870D0D282F8">
    <w:name w:val="E85CC4A0715F6F45914CA870D0D282F8"/>
    <w:rsid w:val="00B9194A"/>
  </w:style>
  <w:style w:type="paragraph" w:customStyle="1" w:styleId="742B047C04E2A645BC62DA76F69A72D2">
    <w:name w:val="742B047C04E2A645BC62DA76F69A72D2"/>
    <w:rsid w:val="00A21676"/>
  </w:style>
  <w:style w:type="paragraph" w:customStyle="1" w:styleId="04FAB77ED01C2945ACEB57746FD9B3BA">
    <w:name w:val="04FAB77ED01C2945ACEB57746FD9B3BA"/>
    <w:rsid w:val="00A21676"/>
  </w:style>
  <w:style w:type="paragraph" w:customStyle="1" w:styleId="3C61DA5410D8D5409712E095C78AFBDC">
    <w:name w:val="3C61DA5410D8D5409712E095C78AFBDC"/>
    <w:rsid w:val="004207EA"/>
  </w:style>
  <w:style w:type="paragraph" w:customStyle="1" w:styleId="EA6F09823804294DAABFB8D3BEC3427F">
    <w:name w:val="EA6F09823804294DAABFB8D3BEC3427F"/>
    <w:rsid w:val="00B8235C"/>
  </w:style>
  <w:style w:type="paragraph" w:customStyle="1" w:styleId="205BB37ABDC4734B99B3BCC183AE49AE">
    <w:name w:val="205BB37ABDC4734B99B3BCC183AE49AE"/>
    <w:rsid w:val="00B8235C"/>
  </w:style>
  <w:style w:type="paragraph" w:customStyle="1" w:styleId="48FDECC9098A3B4E9B6795C8F562A62A">
    <w:name w:val="48FDECC9098A3B4E9B6795C8F562A62A"/>
    <w:rsid w:val="00CA0228"/>
  </w:style>
  <w:style w:type="paragraph" w:customStyle="1" w:styleId="C5B13EC7E85ACA4F9BCC294C8ADC8811">
    <w:name w:val="C5B13EC7E85ACA4F9BCC294C8ADC8811"/>
    <w:rsid w:val="00200D73"/>
  </w:style>
  <w:style w:type="paragraph" w:customStyle="1" w:styleId="6B4B1CBDEA5AA449B24DC8BFFBE7FF15">
    <w:name w:val="6B4B1CBDEA5AA449B24DC8BFFBE7FF15"/>
    <w:rsid w:val="00550756"/>
  </w:style>
  <w:style w:type="paragraph" w:customStyle="1" w:styleId="22F1AB5DC268DF499F958B6AA4156990">
    <w:name w:val="22F1AB5DC268DF499F958B6AA4156990"/>
    <w:rsid w:val="008C595B"/>
  </w:style>
  <w:style w:type="paragraph" w:customStyle="1" w:styleId="24778AD46873BD458A8CC7CD327ADCFE">
    <w:name w:val="24778AD46873BD458A8CC7CD327ADCFE"/>
    <w:rsid w:val="004644A6"/>
    <w:rPr>
      <w:lang w:eastAsia="ja-JP"/>
    </w:rPr>
  </w:style>
  <w:style w:type="paragraph" w:customStyle="1" w:styleId="C6E949580B42B84B8C6A2790C8B89CE2">
    <w:name w:val="C6E949580B42B84B8C6A2790C8B89CE2"/>
    <w:rsid w:val="004C78F3"/>
    <w:rPr>
      <w:lang w:eastAsia="zh-TW"/>
    </w:rPr>
  </w:style>
  <w:style w:type="paragraph" w:customStyle="1" w:styleId="037D7B8973B856448387F0976A5FE36C">
    <w:name w:val="037D7B8973B856448387F0976A5FE36C"/>
    <w:rsid w:val="004C78F3"/>
    <w:rPr>
      <w:lang w:eastAsia="zh-TW"/>
    </w:rPr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Vitae">
      <a:dk1>
        <a:sysClr val="windowText" lastClr="000000"/>
      </a:dk1>
      <a:lt1>
        <a:sysClr val="window" lastClr="FFFFFF"/>
      </a:lt1>
      <a:dk2>
        <a:srgbClr val="262626"/>
      </a:dk2>
      <a:lt2>
        <a:srgbClr val="DDDDDD"/>
      </a:lt2>
      <a:accent1>
        <a:srgbClr val="8D002D"/>
      </a:accent1>
      <a:accent2>
        <a:srgbClr val="C0BC96"/>
      </a:accent2>
      <a:accent3>
        <a:srgbClr val="9F9778"/>
      </a:accent3>
      <a:accent4>
        <a:srgbClr val="821926"/>
      </a:accent4>
      <a:accent5>
        <a:srgbClr val="E9C644"/>
      </a:accent5>
      <a:accent6>
        <a:srgbClr val="D59D21"/>
      </a:accent6>
      <a:hlink>
        <a:srgbClr val="002FFF"/>
      </a:hlink>
      <a:folHlink>
        <a:srgbClr val="45AB54"/>
      </a:folHlink>
    </a:clrScheme>
    <a:fontScheme name="Vitae">
      <a:majorFont>
        <a:latin typeface="Bell MT"/>
        <a:ea typeface=""/>
        <a:cs typeface=""/>
        <a:font script="Jpan" typeface="ＭＳ Ｐ明朝"/>
      </a:majorFont>
      <a:minorFont>
        <a:latin typeface="Bell MT"/>
        <a:ea typeface=""/>
        <a:cs typeface=""/>
        <a:font script="Jpan" typeface="ＭＳ Ｐ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Vitae.dotx</Template>
  <TotalTime>102</TotalTime>
  <Pages>4</Pages>
  <Words>1141</Words>
  <Characters>6508</Characters>
  <Application>Microsoft Macintosh Word</Application>
  <DocSecurity>0</DocSecurity>
  <Lines>54</Lines>
  <Paragraphs>15</Paragraphs>
  <ScaleCrop>false</ScaleCrop>
  <Manager/>
  <Company/>
  <LinksUpToDate>false</LinksUpToDate>
  <CharactersWithSpaces>7634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Madeleine Warner</dc:creator>
  <cp:keywords/>
  <dc:description/>
  <cp:lastModifiedBy>Madeleine Warner</cp:lastModifiedBy>
  <cp:revision>43</cp:revision>
  <cp:lastPrinted>2012-11-19T00:20:00Z</cp:lastPrinted>
  <dcterms:created xsi:type="dcterms:W3CDTF">2015-01-29T17:24:00Z</dcterms:created>
  <dcterms:modified xsi:type="dcterms:W3CDTF">2016-01-25T20:03:00Z</dcterms:modified>
  <cp:category/>
</cp:coreProperties>
</file>