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C35BE" w:rsidRDefault="00F02840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margin-left:56pt;margin-top:630pt;width:201.6pt;height:90pt;z-index:251652608;mso-position-horizontal:absolute;mso-position-horizontal-relative:page;mso-position-vertical:absolute;mso-position-vertical-relative:page" filled="f" strokecolor="#f90" strokeweight="1.5pt">
            <v:textbox style="mso-next-textbox:#_x0000_s1028">
              <w:txbxContent>
                <w:p w:rsidR="00BB10D8" w:rsidRPr="00BB10D8" w:rsidRDefault="00BB10D8" w:rsidP="005C2730">
                  <w:pPr>
                    <w:jc w:val="center"/>
                    <w:rPr>
                      <w:b/>
                      <w:sz w:val="32"/>
                    </w:rPr>
                  </w:pPr>
                  <w:r w:rsidRPr="00BB10D8">
                    <w:rPr>
                      <w:b/>
                      <w:sz w:val="32"/>
                    </w:rPr>
                    <w:t xml:space="preserve">Contact Dr. </w:t>
                  </w:r>
                  <w:proofErr w:type="spellStart"/>
                  <w:r w:rsidRPr="00BB10D8">
                    <w:rPr>
                      <w:b/>
                      <w:sz w:val="32"/>
                    </w:rPr>
                    <w:t>Klieman</w:t>
                  </w:r>
                  <w:proofErr w:type="spellEnd"/>
                  <w:r w:rsidRPr="00BB10D8">
                    <w:rPr>
                      <w:b/>
                      <w:sz w:val="32"/>
                    </w:rPr>
                    <w:t xml:space="preserve"> for any questions:</w:t>
                  </w:r>
                </w:p>
                <w:p w:rsidR="005C2730" w:rsidRDefault="005C2730" w:rsidP="005C2730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BB10D8" w:rsidRPr="00BB10D8" w:rsidRDefault="00BB10D8" w:rsidP="005C2730">
                  <w:pPr>
                    <w:jc w:val="center"/>
                    <w:rPr>
                      <w:b/>
                      <w:sz w:val="32"/>
                    </w:rPr>
                  </w:pPr>
                  <w:r w:rsidRPr="00BB10D8">
                    <w:rPr>
                      <w:b/>
                      <w:sz w:val="32"/>
                    </w:rPr>
                    <w:t>kklieman@uh.edu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9" type="#_x0000_t202" style="position:absolute;margin-left:333pt;margin-top:98.95pt;width:243pt;height:117pt;z-index:251659776;mso-position-horizontal:absolute;mso-position-horizontal-relative:page;mso-position-vertical:absolute;mso-position-vertical-relative:page" filled="f" stroked="f">
            <v:textbox style="mso-next-textbox:#_x0000_s1049">
              <w:txbxContent>
                <w:p w:rsidR="00BB10D8" w:rsidRDefault="00104BEC" w:rsidP="008C35BE">
                  <w:pPr>
                    <w:pStyle w:val="SALE"/>
                    <w:jc w:val="center"/>
                    <w:rPr>
                      <w:rFonts w:ascii="Bookman Old Style" w:hAnsi="Bookman Old Style"/>
                      <w:b/>
                      <w:sz w:val="44"/>
                      <w:szCs w:val="40"/>
                    </w:rPr>
                  </w:pPr>
                  <w:r>
                    <w:rPr>
                      <w:rFonts w:ascii="Bookman Old Style" w:hAnsi="Bookman Old Style"/>
                      <w:b/>
                      <w:sz w:val="44"/>
                      <w:szCs w:val="40"/>
                    </w:rPr>
                    <w:t xml:space="preserve">History 3391/CCS </w:t>
                  </w:r>
                  <w:r>
                    <w:rPr>
                      <w:rFonts w:ascii="Bookman Old Style" w:hAnsi="Bookman Old Style"/>
                      <w:b/>
                      <w:sz w:val="44"/>
                      <w:szCs w:val="40"/>
                    </w:rPr>
                    <w:t>3394:</w:t>
                  </w:r>
                </w:p>
                <w:p w:rsidR="00BB10D8" w:rsidRDefault="00BB10D8" w:rsidP="00BB10D8">
                  <w:pPr>
                    <w:pStyle w:val="SALE"/>
                    <w:jc w:val="center"/>
                    <w:rPr>
                      <w:rFonts w:ascii="Bookman Old Style" w:hAnsi="Bookman Old Style"/>
                      <w:b/>
                      <w:sz w:val="44"/>
                      <w:szCs w:val="40"/>
                    </w:rPr>
                  </w:pPr>
                  <w:r w:rsidRPr="00BB10D8">
                    <w:rPr>
                      <w:rFonts w:ascii="Bookman Old Style" w:hAnsi="Bookman Old Style"/>
                      <w:b/>
                      <w:sz w:val="44"/>
                      <w:szCs w:val="40"/>
                    </w:rPr>
                    <w:t>Africans and</w:t>
                  </w:r>
                </w:p>
                <w:p w:rsidR="00BB10D8" w:rsidRPr="00BB10D8" w:rsidRDefault="00BB10D8" w:rsidP="00BB10D8">
                  <w:pPr>
                    <w:pStyle w:val="SALE"/>
                    <w:jc w:val="center"/>
                    <w:rPr>
                      <w:rFonts w:ascii="Bookman Old Style" w:hAnsi="Bookman Old Style"/>
                      <w:b/>
                      <w:sz w:val="44"/>
                      <w:szCs w:val="40"/>
                    </w:rPr>
                  </w:pPr>
                  <w:proofErr w:type="gramStart"/>
                  <w:r w:rsidRPr="00BB10D8">
                    <w:rPr>
                      <w:rFonts w:ascii="Bookman Old Style" w:hAnsi="Bookman Old Style"/>
                      <w:b/>
                      <w:sz w:val="44"/>
                      <w:szCs w:val="40"/>
                    </w:rPr>
                    <w:t>the</w:t>
                  </w:r>
                  <w:proofErr w:type="gramEnd"/>
                  <w:r w:rsidRPr="00BB10D8">
                    <w:rPr>
                      <w:rFonts w:ascii="Bookman Old Style" w:hAnsi="Bookman Old Style"/>
                      <w:b/>
                      <w:sz w:val="44"/>
                      <w:szCs w:val="40"/>
                    </w:rPr>
                    <w:t xml:space="preserve"> Indian Ocean World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8" type="#_x0000_t202" style="position:absolute;margin-left:68.5pt;margin-top:387pt;width:243pt;height:180pt;z-index:251658752;mso-position-horizontal:absolute;mso-position-horizontal-relative:page;mso-position-vertical:absolute;mso-position-vertical-relative:page" filled="f" stroked="f">
            <v:textbox style="mso-next-textbox:#_x0000_s1048">
              <w:txbxContent>
                <w:p w:rsidR="00BB10D8" w:rsidRDefault="00BB10D8" w:rsidP="00BB10D8">
                  <w:pPr>
                    <w:pStyle w:val="Heading1"/>
                    <w:spacing w:line="680" w:lineRule="atLeast"/>
                    <w:rPr>
                      <w:rFonts w:ascii="Bookman Old Style" w:hAnsi="Bookman Old Style"/>
                      <w:b/>
                      <w:color w:val="auto"/>
                      <w:sz w:val="40"/>
                      <w:szCs w:val="32"/>
                    </w:rPr>
                  </w:pPr>
                  <w:r w:rsidRPr="00BB10D8">
                    <w:rPr>
                      <w:rFonts w:ascii="Bookman Old Style" w:hAnsi="Bookman Old Style"/>
                      <w:b/>
                      <w:color w:val="auto"/>
                      <w:sz w:val="40"/>
                      <w:szCs w:val="32"/>
                    </w:rPr>
                    <w:t>Who is this African and how</w:t>
                  </w:r>
                  <w:r w:rsidRPr="00BB10D8">
                    <w:rPr>
                      <w:b/>
                      <w:color w:val="auto"/>
                      <w:sz w:val="40"/>
                      <w:szCs w:val="32"/>
                    </w:rPr>
                    <w:t xml:space="preserve"> </w:t>
                  </w:r>
                  <w:r w:rsidRPr="00BB10D8">
                    <w:rPr>
                      <w:rFonts w:ascii="Bookman Old Style" w:hAnsi="Bookman Old Style"/>
                      <w:b/>
                      <w:color w:val="auto"/>
                      <w:sz w:val="40"/>
                      <w:szCs w:val="32"/>
                    </w:rPr>
                    <w:t>did he come to rule an Indian Empire?</w:t>
                  </w:r>
                </w:p>
                <w:p w:rsidR="00BB10D8" w:rsidRDefault="00BB10D8" w:rsidP="00BB10D8"/>
                <w:p w:rsidR="00BB10D8" w:rsidRPr="00BB10D8" w:rsidRDefault="00BB10D8" w:rsidP="00BB10D8">
                  <w:pPr>
                    <w:jc w:val="center"/>
                    <w:rPr>
                      <w:b/>
                      <w:sz w:val="32"/>
                    </w:rPr>
                  </w:pPr>
                  <w:r w:rsidRPr="00BB10D8">
                    <w:rPr>
                      <w:b/>
                      <w:sz w:val="32"/>
                    </w:rPr>
                    <w:t>Find out in History 3391!</w:t>
                  </w:r>
                </w:p>
                <w:p w:rsidR="00BB10D8" w:rsidRPr="008C35BE" w:rsidRDefault="00BB10D8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="00BB10D8">
        <w:rPr>
          <w:noProof/>
        </w:rPr>
        <w:drawing>
          <wp:inline distT="0" distB="0" distL="0" distR="0">
            <wp:extent cx="3404062" cy="4114800"/>
            <wp:effectExtent l="25400" t="0" r="0" b="0"/>
            <wp:docPr id="6" name="Picture 2" descr="C:\Users\Tomiko\Pictures\2009-04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iko\Pictures\2009-04-13\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062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50" type="#_x0000_t202" style="position:absolute;margin-left:342pt;margin-top:225pt;width:243pt;height:351pt;z-index:251660800;mso-position-horizontal:absolute;mso-position-horizontal-relative:page;mso-position-vertical:absolute;mso-position-vertical-relative:page" filled="f" strokecolor="#f90" strokeweight="1.5pt">
            <v:stroke dashstyle="1 1" endcap="round"/>
            <v:textbox style="mso-next-textbox:#_x0000_s1050">
              <w:txbxContent>
                <w:p w:rsidR="00BB10D8" w:rsidRDefault="00BB10D8">
                  <w:pPr>
                    <w:pStyle w:val="SaleItem"/>
                    <w:rPr>
                      <w:rFonts w:ascii="Bookman Old Style" w:hAnsi="Bookman Old Style"/>
                      <w:b/>
                    </w:rPr>
                  </w:pPr>
                  <w:r w:rsidRPr="008C35BE">
                    <w:rPr>
                      <w:rFonts w:ascii="Bookman Old Style" w:hAnsi="Bookman Old Style"/>
                      <w:b/>
                    </w:rPr>
                    <w:t>TOPICS</w:t>
                  </w:r>
                  <w:r>
                    <w:rPr>
                      <w:rFonts w:ascii="Bookman Old Style" w:hAnsi="Bookman Old Style"/>
                      <w:b/>
                    </w:rPr>
                    <w:t xml:space="preserve"> INCLUDE: </w:t>
                  </w:r>
                </w:p>
                <w:p w:rsidR="00BB10D8" w:rsidRDefault="00BB10D8" w:rsidP="00BB10D8">
                  <w:pPr>
                    <w:pStyle w:val="SaleMarkdown"/>
                    <w:spacing w:line="216" w:lineRule="auto"/>
                    <w:jc w:val="left"/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  <w: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>-Africans and the       Indian Ocean Trade Systems, 300-1900 CE</w:t>
                  </w:r>
                </w:p>
                <w:p w:rsidR="00BB10D8" w:rsidRDefault="00BB10D8" w:rsidP="00BB10D8">
                  <w:pPr>
                    <w:pStyle w:val="SaleMarkdown"/>
                    <w:spacing w:line="216" w:lineRule="auto"/>
                    <w:jc w:val="left"/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BB10D8" w:rsidRDefault="00BB10D8" w:rsidP="00BB10D8">
                  <w:pPr>
                    <w:pStyle w:val="SaleMarkdown"/>
                    <w:spacing w:line="216" w:lineRule="auto"/>
                    <w:jc w:val="left"/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  <w: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>-Islam as a World System</w:t>
                  </w:r>
                </w:p>
                <w:p w:rsidR="00BB10D8" w:rsidRDefault="00BB10D8" w:rsidP="00BB10D8">
                  <w:pPr>
                    <w:pStyle w:val="SaleMarkdown"/>
                    <w:spacing w:line="216" w:lineRule="auto"/>
                    <w:jc w:val="left"/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BB10D8" w:rsidRDefault="00BB10D8" w:rsidP="00BB10D8">
                  <w:pPr>
                    <w:pStyle w:val="SaleMarkdown"/>
                    <w:spacing w:line="216" w:lineRule="auto"/>
                    <w:jc w:val="left"/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  <w: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>-</w:t>
                  </w:r>
                  <w:r w:rsidRPr="008C35BE"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>Egypt</w:t>
                  </w:r>
                  <w: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>ian, Ethiopian</w:t>
                  </w:r>
                  <w:proofErr w:type="gramStart"/>
                  <w: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>,     and</w:t>
                  </w:r>
                  <w:proofErr w:type="gramEnd"/>
                  <w: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 xml:space="preserve"> Swahili History </w:t>
                  </w:r>
                </w:p>
                <w:p w:rsidR="00BB10D8" w:rsidRDefault="00BB10D8" w:rsidP="00BB10D8">
                  <w:pPr>
                    <w:pStyle w:val="SaleMarkdown"/>
                    <w:spacing w:line="216" w:lineRule="auto"/>
                    <w:jc w:val="left"/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BB10D8" w:rsidRDefault="00BB10D8" w:rsidP="00BB10D8">
                  <w:pPr>
                    <w:pStyle w:val="SaleMarkdown"/>
                    <w:spacing w:line="216" w:lineRule="auto"/>
                    <w:jc w:val="left"/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  <w: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 xml:space="preserve">-The African Diaspora     </w:t>
                  </w:r>
                </w:p>
                <w:p w:rsidR="00BB10D8" w:rsidRPr="008C35BE" w:rsidRDefault="00BB10D8" w:rsidP="00BB10D8">
                  <w:pPr>
                    <w:pStyle w:val="SaleMarkdown"/>
                    <w:spacing w:line="216" w:lineRule="auto"/>
                    <w:jc w:val="left"/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  <w: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ab/>
                  </w:r>
                  <w:proofErr w:type="gramStart"/>
                  <w: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>in</w:t>
                  </w:r>
                  <w:proofErr w:type="gramEnd"/>
                  <w: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 xml:space="preserve">:  India </w:t>
                  </w:r>
                </w:p>
                <w:p w:rsidR="00BB10D8" w:rsidRPr="008C35BE" w:rsidRDefault="00BB10D8" w:rsidP="00BB10D8">
                  <w:pPr>
                    <w:pStyle w:val="SaleMarkdown"/>
                    <w:spacing w:line="216" w:lineRule="auto"/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  <w:r w:rsidRPr="008C35BE"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>Pakistan</w:t>
                  </w:r>
                </w:p>
                <w:p w:rsidR="00BB10D8" w:rsidRDefault="00BB10D8" w:rsidP="00BB10D8">
                  <w:pPr>
                    <w:pStyle w:val="SaleMarkdown"/>
                    <w:spacing w:line="216" w:lineRule="auto"/>
                    <w:ind w:left="720" w:firstLine="720"/>
                    <w:jc w:val="left"/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  <w:r w:rsidRPr="008C35BE"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>Iraq</w:t>
                  </w:r>
                </w:p>
                <w:p w:rsidR="00BB10D8" w:rsidRDefault="00BB10D8" w:rsidP="00BB10D8">
                  <w:pPr>
                    <w:pStyle w:val="SaleMarkdown"/>
                    <w:spacing w:line="216" w:lineRule="auto"/>
                    <w:ind w:left="720" w:firstLine="720"/>
                    <w:jc w:val="left"/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  <w: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 xml:space="preserve">Oman </w:t>
                  </w:r>
                </w:p>
                <w:p w:rsidR="00BB10D8" w:rsidRDefault="00BB10D8" w:rsidP="00DF4EFC">
                  <w:pPr>
                    <w:pStyle w:val="SaleMarkdown"/>
                    <w:ind w:left="720" w:firstLine="720"/>
                    <w:jc w:val="left"/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  <w: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>Kuwait</w:t>
                  </w:r>
                </w:p>
                <w:p w:rsidR="00BB10D8" w:rsidRDefault="00BB10D8" w:rsidP="00E65191">
                  <w:pPr>
                    <w:pStyle w:val="SaleMarkdown"/>
                    <w:jc w:val="left"/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BB10D8" w:rsidRDefault="00BB10D8" w:rsidP="00DF4EFC">
                  <w:pPr>
                    <w:pStyle w:val="SaleItem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351pt;margin-top:630pt;width:201.6pt;height:90pt;z-index:251653632;mso-position-horizontal:absolute;mso-position-horizontal-relative:page;mso-position-vertical:absolute;mso-position-vertical-relative:page" strokecolor="#f90" strokeweight="1.5pt">
            <v:textbox style="mso-next-textbox:#_x0000_s1030">
              <w:txbxContent>
                <w:p w:rsidR="00BB10D8" w:rsidRPr="00BB10D8" w:rsidRDefault="00BB10D8" w:rsidP="00BB10D8">
                  <w:pPr>
                    <w:pStyle w:val="note"/>
                    <w:spacing w:before="0" w:after="0"/>
                    <w:jc w:val="left"/>
                    <w:rPr>
                      <w:rFonts w:ascii="Bookman Old Style" w:hAnsi="Bookman Old Style"/>
                      <w:b/>
                      <w:color w:val="auto"/>
                      <w:sz w:val="24"/>
                      <w:szCs w:val="24"/>
                    </w:rPr>
                  </w:pPr>
                  <w:r w:rsidRPr="00BB10D8">
                    <w:rPr>
                      <w:rFonts w:ascii="Bookman Old Style" w:hAnsi="Bookman Old Style"/>
                      <w:b/>
                      <w:color w:val="auto"/>
                      <w:sz w:val="24"/>
                    </w:rPr>
                    <w:t>History 3391</w:t>
                  </w:r>
                  <w:r w:rsidR="005C2730">
                    <w:rPr>
                      <w:rFonts w:ascii="Bookman Old Style" w:hAnsi="Bookman Old Style"/>
                      <w:b/>
                      <w:color w:val="auto"/>
                      <w:sz w:val="24"/>
                    </w:rPr>
                    <w:t>-</w:t>
                  </w:r>
                  <w:r w:rsidRPr="00BB10D8">
                    <w:rPr>
                      <w:rFonts w:ascii="Bookman Old Style" w:hAnsi="Bookman Old Style"/>
                      <w:b/>
                      <w:color w:val="auto"/>
                      <w:sz w:val="24"/>
                    </w:rPr>
                    <w:t>Section 36969</w:t>
                  </w:r>
                </w:p>
                <w:p w:rsidR="00BB10D8" w:rsidRPr="001B4981" w:rsidRDefault="00BB10D8" w:rsidP="00BB10D8">
                  <w:pPr>
                    <w:pStyle w:val="DateandTime"/>
                    <w:rPr>
                      <w:rFonts w:ascii="Bookman Old Style" w:hAnsi="Bookman Old Style"/>
                    </w:rPr>
                  </w:pPr>
                  <w:r w:rsidRPr="00BB10D8">
                    <w:rPr>
                      <w:rFonts w:ascii="Bookman Old Style" w:hAnsi="Bookman Old Style"/>
                      <w:sz w:val="24"/>
                    </w:rPr>
                    <w:t>Africans and the Indian Ocean</w:t>
                  </w:r>
                  <w:r w:rsidRPr="001B4981">
                    <w:rPr>
                      <w:rFonts w:ascii="Bookman Old Style" w:hAnsi="Bookman Old Style"/>
                    </w:rPr>
                    <w:t xml:space="preserve"> World</w:t>
                  </w:r>
                </w:p>
                <w:p w:rsidR="00BB10D8" w:rsidRPr="001B4981" w:rsidRDefault="00BB10D8" w:rsidP="00BB10D8">
                  <w:pPr>
                    <w:pStyle w:val="DateandTime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M/W 2:30PM TO 4:00 </w:t>
                  </w:r>
                  <w:r w:rsidRPr="001B4981">
                    <w:rPr>
                      <w:rFonts w:ascii="Bookman Old Style" w:hAnsi="Bookman Old Style"/>
                    </w:rPr>
                    <w:t>PM</w:t>
                  </w:r>
                </w:p>
                <w:p w:rsidR="00BB10D8" w:rsidRPr="001B4981" w:rsidRDefault="00BB10D8" w:rsidP="00BB10D8">
                  <w:pPr>
                    <w:pStyle w:val="DateandTime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AH 104</w:t>
                  </w:r>
                </w:p>
                <w:p w:rsidR="00BB10D8" w:rsidRPr="001B4981" w:rsidRDefault="00BB10D8" w:rsidP="00BB10D8">
                  <w:pPr>
                    <w:pStyle w:val="DateandTime"/>
                    <w:rPr>
                      <w:rFonts w:ascii="Bookman Old Style" w:hAnsi="Bookman Old Style"/>
                    </w:rPr>
                  </w:pPr>
                  <w:r w:rsidRPr="001B4981">
                    <w:rPr>
                      <w:rFonts w:ascii="Bookman Old Style" w:hAnsi="Bookman Old Style"/>
                    </w:rPr>
                    <w:t xml:space="preserve">Dr. </w:t>
                  </w:r>
                  <w:proofErr w:type="spellStart"/>
                  <w:r w:rsidRPr="001B4981">
                    <w:rPr>
                      <w:rFonts w:ascii="Bookman Old Style" w:hAnsi="Bookman Old Style"/>
                    </w:rPr>
                    <w:t>Kairn</w:t>
                  </w:r>
                  <w:proofErr w:type="spellEnd"/>
                  <w:r w:rsidRPr="001B4981">
                    <w:rPr>
                      <w:rFonts w:ascii="Bookman Old Style" w:hAnsi="Bookman Old Style"/>
                    </w:rPr>
                    <w:t xml:space="preserve"> </w:t>
                  </w:r>
                  <w:proofErr w:type="spellStart"/>
                  <w:r w:rsidRPr="001B4981">
                    <w:rPr>
                      <w:rFonts w:ascii="Bookman Old Style" w:hAnsi="Bookman Old Style"/>
                    </w:rPr>
                    <w:t>Klieman</w:t>
                  </w:r>
                  <w:proofErr w:type="spellEnd"/>
                </w:p>
                <w:p w:rsidR="00BB10D8" w:rsidRDefault="00BB10D8"/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1041" style="position:absolute;margin-left:0;margin-top:526.55pt;width:7in;height:35.35pt;z-index:251654656;mso-position-horizontal-relative:text;mso-position-vertical-relative:text" coordorigin="1080,11746" coordsize="10080,707">
            <v:rect id="_x0000_s1034" style="position:absolute;left:1080;top:12165;width:10080;height:288" fillcolor="#f60" stroked="f" strokecolor="#f90" strokeweight="2.75pt">
              <v:stroke dashstyle="1 1" endcap="round"/>
            </v:rect>
            <v:rect id="_x0000_s1035" style="position:absolute;left:1080;top:12060;width:10080;height:72" fillcolor="#f90" stroked="f" strokecolor="#f90" strokeweight="2.75pt">
              <v:stroke dashstyle="1 1" endcap="round"/>
            </v:rect>
            <v:rect id="_x0000_s1040" style="position:absolute;left:1080;top:11746;width:10080;height:288" fillcolor="#f60" stroked="f" strokecolor="#f90" strokeweight="2.75pt">
              <v:stroke dashstyle="1 1" endcap="round"/>
            </v:rect>
          </v:group>
        </w:pict>
      </w:r>
      <w:r>
        <w:rPr>
          <w:noProof/>
        </w:rPr>
        <w:pict>
          <v:rect id="_x0000_s1045" style="position:absolute;margin-left:0;margin-top:2.95pt;width:7in;height:14.4pt;z-index:251657728;mso-position-horizontal-relative:text;mso-position-vertical-relative:text" o:regroupid="1" fillcolor="#f60" stroked="f" strokecolor="#f90" strokeweight="2.75pt">
            <v:stroke dashstyle="1 1" endcap="round"/>
          </v:rect>
        </w:pict>
      </w:r>
      <w:r>
        <w:rPr>
          <w:noProof/>
        </w:rPr>
        <w:pict>
          <v:rect id="_x0000_s1044" style="position:absolute;margin-left:0;margin-top:18.65pt;width:7in;height:3.6pt;z-index:251656704;mso-position-horizontal-relative:text;mso-position-vertical-relative:text" o:regroupid="1" fillcolor="#f90" stroked="f" strokecolor="#f90" strokeweight="2.75pt">
            <v:stroke dashstyle="1 1" endcap="round"/>
          </v:rect>
        </w:pict>
      </w:r>
      <w:r>
        <w:rPr>
          <w:noProof/>
        </w:rPr>
        <w:pict>
          <v:rect id="_x0000_s1043" style="position:absolute;margin-left:0;margin-top:23.9pt;width:7in;height:14.4pt;z-index:251655680;mso-position-horizontal-relative:text;mso-position-vertical-relative:text" o:regroupid="1" fillcolor="#f60" stroked="f" strokecolor="#f90" strokeweight="2.75pt">
            <v:stroke dashstyle="1 1" endcap="round"/>
          </v:rect>
        </w:pict>
      </w:r>
    </w:p>
    <w:sectPr w:rsidR="008C35BE" w:rsidSect="00696DBC">
      <w:pgSz w:w="12240" w:h="15840"/>
      <w:pgMar w:top="1080" w:right="1080" w:bottom="1440" w:left="108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701"/>
  <w:doNotTrackMoves/>
  <w:defaultTabStop w:val="720"/>
  <w:noPunctuationKerning/>
  <w:characterSpacingControl w:val="doNotCompress"/>
  <w:compat/>
  <w:rsids>
    <w:rsidRoot w:val="008C35BE"/>
    <w:rsid w:val="00104BEC"/>
    <w:rsid w:val="001B4981"/>
    <w:rsid w:val="002316E8"/>
    <w:rsid w:val="005C2730"/>
    <w:rsid w:val="005D7E96"/>
    <w:rsid w:val="00696DBC"/>
    <w:rsid w:val="008C35BE"/>
    <w:rsid w:val="00B55F66"/>
    <w:rsid w:val="00BB10D8"/>
    <w:rsid w:val="00DF4EFC"/>
    <w:rsid w:val="00E65191"/>
    <w:rsid w:val="00F02840"/>
  </w:rsids>
  <m:mathPr>
    <m:mathFont m:val="Garamon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D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C35BE"/>
    <w:pPr>
      <w:spacing w:line="960" w:lineRule="exact"/>
      <w:jc w:val="center"/>
      <w:outlineLvl w:val="0"/>
    </w:pPr>
    <w:rPr>
      <w:rFonts w:ascii="Trebuchet MS" w:hAnsi="Trebuchet MS"/>
      <w:color w:val="999999"/>
      <w:sz w:val="96"/>
      <w:szCs w:val="9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ateandTime">
    <w:name w:val="Date and Time"/>
    <w:rsid w:val="00696DBC"/>
    <w:pPr>
      <w:spacing w:before="80" w:after="80"/>
      <w:contextualSpacing/>
    </w:pPr>
    <w:rPr>
      <w:rFonts w:ascii="Tahoma" w:hAnsi="Tahoma" w:cs="Arial"/>
      <w:b/>
      <w:bCs/>
      <w:kern w:val="28"/>
      <w:szCs w:val="22"/>
    </w:rPr>
  </w:style>
  <w:style w:type="paragraph" w:customStyle="1" w:styleId="Location">
    <w:name w:val="Location"/>
    <w:basedOn w:val="Normal"/>
    <w:rsid w:val="00696DBC"/>
    <w:pPr>
      <w:spacing w:before="80" w:after="80"/>
      <w:jc w:val="right"/>
    </w:pPr>
    <w:rPr>
      <w:rFonts w:ascii="Tahoma" w:hAnsi="Tahoma"/>
      <w:b/>
      <w:sz w:val="20"/>
    </w:rPr>
  </w:style>
  <w:style w:type="paragraph" w:customStyle="1" w:styleId="BusinessName">
    <w:name w:val="Business Name"/>
    <w:basedOn w:val="Location"/>
    <w:rsid w:val="00696DBC"/>
    <w:pPr>
      <w:spacing w:before="0"/>
    </w:pPr>
    <w:rPr>
      <w:color w:val="006666"/>
      <w:spacing w:val="60"/>
      <w:sz w:val="32"/>
      <w:szCs w:val="32"/>
    </w:rPr>
  </w:style>
  <w:style w:type="paragraph" w:customStyle="1" w:styleId="note">
    <w:name w:val="note"/>
    <w:basedOn w:val="Location"/>
    <w:rsid w:val="00696DBC"/>
    <w:pPr>
      <w:spacing w:before="280"/>
    </w:pPr>
    <w:rPr>
      <w:b w:val="0"/>
      <w:color w:val="808080"/>
      <w:spacing w:val="4"/>
      <w:sz w:val="16"/>
      <w:szCs w:val="16"/>
    </w:rPr>
  </w:style>
  <w:style w:type="paragraph" w:customStyle="1" w:styleId="SALE">
    <w:name w:val="SALE"/>
    <w:basedOn w:val="Normal"/>
    <w:rsid w:val="00696DBC"/>
    <w:pPr>
      <w:jc w:val="right"/>
    </w:pPr>
    <w:rPr>
      <w:rFonts w:ascii="Arial Black" w:hAnsi="Arial Black"/>
      <w:color w:val="FF6600"/>
      <w:sz w:val="160"/>
    </w:rPr>
  </w:style>
  <w:style w:type="paragraph" w:customStyle="1" w:styleId="SalesPitch">
    <w:name w:val="Sales Pitch"/>
    <w:rsid w:val="00696DBC"/>
    <w:pPr>
      <w:jc w:val="center"/>
    </w:pPr>
    <w:rPr>
      <w:rFonts w:ascii="Arial Black" w:hAnsi="Arial Black" w:cs="Arial"/>
      <w:color w:val="006666"/>
      <w:spacing w:val="4"/>
      <w:kern w:val="28"/>
      <w:sz w:val="56"/>
      <w:szCs w:val="50"/>
    </w:rPr>
  </w:style>
  <w:style w:type="paragraph" w:customStyle="1" w:styleId="SaleItem">
    <w:name w:val="Sale Item"/>
    <w:rsid w:val="00696DBC"/>
    <w:pPr>
      <w:spacing w:before="160" w:after="160"/>
      <w:jc w:val="center"/>
    </w:pPr>
    <w:rPr>
      <w:rFonts w:ascii="Tahoma" w:hAnsi="Tahoma" w:cs="Arial"/>
      <w:color w:val="FF6600"/>
      <w:kern w:val="28"/>
      <w:sz w:val="32"/>
      <w:szCs w:val="36"/>
    </w:rPr>
  </w:style>
  <w:style w:type="paragraph" w:customStyle="1" w:styleId="SaleMarkdown">
    <w:name w:val="Sale Markdown"/>
    <w:rsid w:val="00696DBC"/>
    <w:pPr>
      <w:jc w:val="center"/>
    </w:pPr>
    <w:rPr>
      <w:rFonts w:ascii="Arial Black" w:hAnsi="Arial Black" w:cs="Arial"/>
      <w:kern w:val="28"/>
      <w:sz w:val="64"/>
      <w:szCs w:val="72"/>
    </w:rPr>
  </w:style>
  <w:style w:type="paragraph" w:customStyle="1" w:styleId="Expiration">
    <w:name w:val="Expiration"/>
    <w:basedOn w:val="DateandTime"/>
    <w:rsid w:val="00696DBC"/>
    <w:pPr>
      <w:spacing w:after="480"/>
    </w:pPr>
  </w:style>
  <w:style w:type="character" w:customStyle="1" w:styleId="Heading1Char">
    <w:name w:val="Heading 1 Char"/>
    <w:basedOn w:val="DefaultParagraphFont"/>
    <w:link w:val="Heading1"/>
    <w:rsid w:val="008C35BE"/>
    <w:rPr>
      <w:rFonts w:ascii="Trebuchet MS" w:hAnsi="Trebuchet MS"/>
      <w:color w:val="999999"/>
      <w:sz w:val="96"/>
      <w:szCs w:val="9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iko\AppData\Roaming\Microsoft\Templates\Garden%20and%20nursery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\Users\Tomiko\AppData\Roaming\Microsoft\Templates\Garden and nursery flyer.dot</Template>
  <TotalTime>0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Michelle Meeks</dc:creator>
  <cp:lastModifiedBy>UH Professor</cp:lastModifiedBy>
  <cp:revision>2</cp:revision>
  <cp:lastPrinted>2009-04-14T00:16:00Z</cp:lastPrinted>
  <dcterms:created xsi:type="dcterms:W3CDTF">2012-06-08T15:31:00Z</dcterms:created>
  <dcterms:modified xsi:type="dcterms:W3CDTF">2012-06-08T15:31:00Z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TC061026891033</vt:lpwstr>
  </property>
</Properties>
</file>